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1714"/>
        <w:gridCol w:w="1632"/>
        <w:gridCol w:w="1381"/>
        <w:gridCol w:w="1494"/>
        <w:gridCol w:w="1499"/>
      </w:tblGrid>
      <w:tr w:rsidR="00FA392B" w:rsidRPr="00B50B1A" w:rsidTr="00B50B1A">
        <w:trPr>
          <w:trHeight w:val="244"/>
        </w:trPr>
        <w:tc>
          <w:tcPr>
            <w:tcW w:w="9538" w:type="dxa"/>
            <w:gridSpan w:val="6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bookmarkStart w:id="0" w:name="_GoBack"/>
            <w:bookmarkEnd w:id="0"/>
            <w:r w:rsidRPr="00B50B1A">
              <w:rPr>
                <w:rFonts w:ascii="Arial" w:hAnsi="Arial" w:cs="Arial"/>
                <w:bCs/>
                <w:sz w:val="20"/>
                <w:szCs w:val="20"/>
              </w:rPr>
              <w:t>UNIONE COMUNI D’OGLIASTRA (OG)</w:t>
            </w:r>
          </w:p>
        </w:tc>
      </w:tr>
      <w:tr w:rsidR="00FA392B" w:rsidRPr="00B50B1A" w:rsidTr="00B50B1A">
        <w:trPr>
          <w:trHeight w:val="887"/>
        </w:trPr>
        <w:tc>
          <w:tcPr>
            <w:tcW w:w="1645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b w:val="0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835025" cy="819150"/>
                  <wp:effectExtent l="0" t="0" r="0" b="0"/>
                  <wp:docPr id="1" name="Immagine 126100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61005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28015" cy="82677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04520" cy="835025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28015" cy="82677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532765" cy="795020"/>
                  <wp:effectExtent l="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28015" cy="826770"/>
                  <wp:effectExtent l="0" t="0" r="0" b="0"/>
                  <wp:docPr id="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92B" w:rsidRPr="00B50B1A" w:rsidTr="00B50B1A">
        <w:trPr>
          <w:trHeight w:val="244"/>
        </w:trPr>
        <w:tc>
          <w:tcPr>
            <w:tcW w:w="1645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b w:val="0"/>
                <w:bCs/>
                <w:i/>
                <w:iCs/>
                <w:noProof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Città di Lanusei</w:t>
            </w:r>
          </w:p>
        </w:tc>
        <w:tc>
          <w:tcPr>
            <w:tcW w:w="1763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Bari Sardo</w:t>
            </w:r>
          </w:p>
        </w:tc>
        <w:tc>
          <w:tcPr>
            <w:tcW w:w="1672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Cardedu</w:t>
            </w:r>
          </w:p>
        </w:tc>
        <w:tc>
          <w:tcPr>
            <w:tcW w:w="1398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Elini</w:t>
            </w:r>
          </w:p>
        </w:tc>
        <w:tc>
          <w:tcPr>
            <w:tcW w:w="1532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Ilbono</w:t>
            </w:r>
          </w:p>
        </w:tc>
        <w:tc>
          <w:tcPr>
            <w:tcW w:w="1526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Loceri</w:t>
            </w:r>
          </w:p>
        </w:tc>
      </w:tr>
    </w:tbl>
    <w:p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r w:rsidRPr="000B3EE5">
        <w:rPr>
          <w:rFonts w:ascii="Calibri" w:hAnsi="Calibri"/>
          <w:b w:val="0"/>
          <w:sz w:val="22"/>
          <w:szCs w:val="22"/>
        </w:rPr>
        <w:t>SERVIZIO SOCIALE</w:t>
      </w:r>
    </w:p>
    <w:p w:rsidR="007861C7" w:rsidRPr="000B3EE5" w:rsidRDefault="00F90573" w:rsidP="007861C7">
      <w:pPr>
        <w:jc w:val="right"/>
        <w:rPr>
          <w:rFonts w:ascii="Calibri" w:hAnsi="Calibri"/>
          <w:sz w:val="28"/>
          <w:szCs w:val="28"/>
        </w:rPr>
      </w:pPr>
      <w:r w:rsidRPr="00F90573">
        <w:rPr>
          <w:rFonts w:ascii="Calibri" w:hAnsi="Calibri"/>
          <w:sz w:val="28"/>
          <w:szCs w:val="28"/>
        </w:rPr>
        <w:t>ALLEGATO A</w:t>
      </w:r>
    </w:p>
    <w:p w:rsidR="007861C7" w:rsidRPr="000B3EE5" w:rsidRDefault="007861C7" w:rsidP="007861C7">
      <w:pPr>
        <w:jc w:val="right"/>
        <w:rPr>
          <w:rFonts w:ascii="Calibri" w:hAnsi="Calibri"/>
          <w:sz w:val="22"/>
          <w:szCs w:val="22"/>
        </w:rPr>
      </w:pPr>
      <w:r w:rsidRPr="000B3EE5">
        <w:rPr>
          <w:rFonts w:ascii="Calibri" w:hAnsi="Calibri"/>
          <w:sz w:val="22"/>
          <w:szCs w:val="22"/>
        </w:rPr>
        <w:t>Al Servizio Sociale dell'Unione Comuni d'Ogliastra</w:t>
      </w:r>
    </w:p>
    <w:p w:rsidR="00F90573" w:rsidRDefault="00F90573" w:rsidP="00F90573"/>
    <w:p w:rsidR="007861C7" w:rsidRPr="00F90573" w:rsidRDefault="007861C7" w:rsidP="007861C7">
      <w:pPr>
        <w:pStyle w:val="Titolo3"/>
        <w:keepLines w:val="0"/>
        <w:spacing w:before="0" w:after="0"/>
        <w:jc w:val="both"/>
        <w:rPr>
          <w:rFonts w:ascii="Calibri" w:hAnsi="Calibri" w:cs="Calibri"/>
          <w:smallCaps w:val="0"/>
          <w:color w:val="auto"/>
          <w:sz w:val="22"/>
          <w:szCs w:val="22"/>
          <w:lang w:val="it-IT"/>
        </w:rPr>
      </w:pPr>
      <w:r w:rsidRPr="00F90573">
        <w:rPr>
          <w:rFonts w:ascii="Calibri" w:hAnsi="Calibri" w:cs="Calibri"/>
          <w:smallCaps w:val="0"/>
          <w:color w:val="auto"/>
          <w:sz w:val="22"/>
          <w:szCs w:val="22"/>
          <w:lang w:val="it-IT"/>
        </w:rPr>
        <w:t xml:space="preserve">OGGETTO: </w:t>
      </w:r>
      <w:r w:rsidR="00F90573" w:rsidRPr="00F90573">
        <w:rPr>
          <w:rFonts w:ascii="Calibri" w:hAnsi="Calibri" w:cs="Calibri"/>
          <w:smallCaps w:val="0"/>
          <w:color w:val="auto"/>
          <w:sz w:val="22"/>
          <w:szCs w:val="22"/>
          <w:lang w:val="it-IT"/>
        </w:rPr>
        <w:t>DOMANDA DI ISCRIZIONE ALL’ALBO DEI SOGGETTI GESTORI DI CENTRI ESTIVI</w:t>
      </w:r>
      <w:r w:rsidRPr="00F90573">
        <w:rPr>
          <w:rFonts w:ascii="Calibri" w:hAnsi="Calibri" w:cs="Calibri"/>
          <w:smallCaps w:val="0"/>
          <w:color w:val="auto"/>
          <w:sz w:val="22"/>
          <w:szCs w:val="22"/>
          <w:lang w:val="it-IT"/>
        </w:rPr>
        <w:t>.</w:t>
      </w:r>
    </w:p>
    <w:p w:rsidR="007861C7" w:rsidRPr="00F90573" w:rsidRDefault="007861C7" w:rsidP="007861C7">
      <w:pPr>
        <w:rPr>
          <w:rFonts w:ascii="Calibri" w:hAnsi="Calibri" w:cs="Calibri"/>
          <w:sz w:val="22"/>
          <w:szCs w:val="22"/>
        </w:rPr>
      </w:pPr>
    </w:p>
    <w:p w:rsidR="00F90573" w:rsidRPr="00F90573" w:rsidRDefault="007861C7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Il/la sottoscritto/a ___________________</w:t>
      </w:r>
      <w:r w:rsidR="00F90573" w:rsidRPr="00F90573">
        <w:rPr>
          <w:rFonts w:ascii="Calibri" w:hAnsi="Calibri" w:cs="Calibri"/>
          <w:color w:val="auto"/>
          <w:sz w:val="22"/>
          <w:szCs w:val="22"/>
        </w:rPr>
        <w:t>_</w:t>
      </w:r>
      <w:r w:rsidRPr="00F90573">
        <w:rPr>
          <w:rFonts w:ascii="Calibri" w:hAnsi="Calibri" w:cs="Calibri"/>
          <w:color w:val="auto"/>
          <w:sz w:val="22"/>
          <w:szCs w:val="22"/>
        </w:rPr>
        <w:t>__________</w:t>
      </w:r>
      <w:r w:rsidR="00F90573">
        <w:rPr>
          <w:rFonts w:ascii="Calibri" w:hAnsi="Calibri" w:cs="Calibri"/>
          <w:color w:val="auto"/>
          <w:sz w:val="22"/>
          <w:szCs w:val="22"/>
        </w:rPr>
        <w:t>____</w:t>
      </w:r>
      <w:r w:rsidRPr="00F90573">
        <w:rPr>
          <w:rFonts w:ascii="Calibri" w:hAnsi="Calibri" w:cs="Calibri"/>
          <w:color w:val="auto"/>
          <w:sz w:val="22"/>
          <w:szCs w:val="22"/>
        </w:rPr>
        <w:t>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</w:t>
      </w:r>
      <w:r w:rsidR="00F9057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F90573">
        <w:rPr>
          <w:rFonts w:ascii="Calibri" w:hAnsi="Calibri" w:cs="Calibri"/>
          <w:color w:val="auto"/>
          <w:sz w:val="22"/>
          <w:szCs w:val="22"/>
        </w:rPr>
        <w:t>nato a _________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_______________</w:t>
      </w:r>
      <w:r w:rsidR="00F90573">
        <w:rPr>
          <w:rFonts w:ascii="Calibri" w:hAnsi="Calibri" w:cs="Calibri"/>
          <w:color w:val="auto"/>
          <w:sz w:val="22"/>
          <w:szCs w:val="22"/>
        </w:rPr>
        <w:t>____</w:t>
      </w:r>
      <w:r w:rsidR="00F90573" w:rsidRPr="00F9057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7861C7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 xml:space="preserve">il </w:t>
      </w:r>
      <w:r w:rsidR="007861C7" w:rsidRPr="00F90573">
        <w:rPr>
          <w:rFonts w:ascii="Calibri" w:hAnsi="Calibri" w:cs="Calibri"/>
          <w:color w:val="auto"/>
          <w:sz w:val="22"/>
          <w:szCs w:val="22"/>
        </w:rPr>
        <w:t>__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____________</w:t>
      </w:r>
      <w:r w:rsidRPr="00F90573">
        <w:rPr>
          <w:rFonts w:ascii="Calibri" w:hAnsi="Calibri" w:cs="Calibri"/>
          <w:color w:val="auto"/>
          <w:sz w:val="22"/>
          <w:szCs w:val="22"/>
        </w:rPr>
        <w:t>__</w:t>
      </w:r>
      <w:r>
        <w:rPr>
          <w:rFonts w:ascii="Calibri" w:hAnsi="Calibri" w:cs="Calibri"/>
          <w:color w:val="auto"/>
          <w:sz w:val="22"/>
          <w:szCs w:val="22"/>
        </w:rPr>
        <w:t>_______</w:t>
      </w:r>
      <w:r w:rsidRPr="00F90573">
        <w:rPr>
          <w:rFonts w:ascii="Calibri" w:hAnsi="Calibri" w:cs="Calibri"/>
          <w:color w:val="auto"/>
          <w:sz w:val="22"/>
          <w:szCs w:val="22"/>
        </w:rPr>
        <w:t>___</w:t>
      </w:r>
      <w:r w:rsidR="007861C7" w:rsidRPr="00F90573">
        <w:rPr>
          <w:rFonts w:ascii="Calibri" w:hAnsi="Calibri" w:cs="Calibri"/>
          <w:color w:val="auto"/>
          <w:sz w:val="22"/>
          <w:szCs w:val="22"/>
        </w:rPr>
        <w:t xml:space="preserve"> codice fiscale _______________________________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in qualità di _</w:t>
      </w:r>
      <w:r>
        <w:rPr>
          <w:rFonts w:ascii="Calibri" w:hAnsi="Calibri" w:cs="Calibri"/>
          <w:color w:val="auto"/>
          <w:sz w:val="22"/>
          <w:szCs w:val="22"/>
        </w:rPr>
        <w:t>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___________________________________________________________________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 xml:space="preserve">della Cooperativa/Associazione/Altro </w:t>
      </w:r>
      <w:r w:rsidRPr="00F90573">
        <w:rPr>
          <w:rFonts w:ascii="Calibri" w:hAnsi="Calibri" w:cs="Calibri"/>
          <w:i/>
          <w:iCs/>
          <w:color w:val="auto"/>
          <w:sz w:val="16"/>
          <w:szCs w:val="16"/>
        </w:rPr>
        <w:t>specificare</w:t>
      </w:r>
      <w:r w:rsidRPr="00F90573">
        <w:rPr>
          <w:rFonts w:ascii="Calibri" w:hAnsi="Calibri" w:cs="Calibri"/>
          <w:color w:val="auto"/>
          <w:sz w:val="22"/>
          <w:szCs w:val="22"/>
        </w:rPr>
        <w:t xml:space="preserve"> ______</w:t>
      </w:r>
      <w:r>
        <w:rPr>
          <w:rFonts w:ascii="Calibri" w:hAnsi="Calibri" w:cs="Calibri"/>
          <w:color w:val="auto"/>
          <w:sz w:val="22"/>
          <w:szCs w:val="22"/>
        </w:rPr>
        <w:t>__________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con sede in _______</w:t>
      </w:r>
      <w:r>
        <w:rPr>
          <w:rFonts w:ascii="Calibri" w:hAnsi="Calibri" w:cs="Calibri"/>
          <w:color w:val="auto"/>
          <w:sz w:val="22"/>
          <w:szCs w:val="22"/>
        </w:rPr>
        <w:t>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_____________________________________________________________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con codice fiscale n ______________</w:t>
      </w:r>
      <w:r>
        <w:rPr>
          <w:rFonts w:ascii="Calibri" w:hAnsi="Calibri" w:cs="Calibri"/>
          <w:color w:val="auto"/>
          <w:sz w:val="22"/>
          <w:szCs w:val="22"/>
        </w:rPr>
        <w:t>__</w:t>
      </w:r>
      <w:r w:rsidRPr="00F90573">
        <w:rPr>
          <w:rFonts w:ascii="Calibri" w:hAnsi="Calibri" w:cs="Calibri"/>
          <w:color w:val="auto"/>
          <w:sz w:val="22"/>
          <w:szCs w:val="22"/>
        </w:rPr>
        <w:t>___________con partita IVA n. ___</w:t>
      </w:r>
      <w:r>
        <w:rPr>
          <w:rFonts w:ascii="Calibri" w:hAnsi="Calibri" w:cs="Calibri"/>
          <w:color w:val="auto"/>
          <w:sz w:val="22"/>
          <w:szCs w:val="22"/>
        </w:rPr>
        <w:t>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telefono n.______________</w:t>
      </w:r>
      <w:r>
        <w:rPr>
          <w:rFonts w:ascii="Calibri" w:hAnsi="Calibri" w:cs="Calibri"/>
          <w:color w:val="auto"/>
          <w:sz w:val="22"/>
          <w:szCs w:val="22"/>
        </w:rPr>
        <w:t>__</w:t>
      </w:r>
      <w:r w:rsidRPr="00F90573">
        <w:rPr>
          <w:rFonts w:ascii="Calibri" w:hAnsi="Calibri" w:cs="Calibri"/>
          <w:color w:val="auto"/>
          <w:sz w:val="22"/>
          <w:szCs w:val="22"/>
        </w:rPr>
        <w:t>______ indirizzo posta elettronica _________</w:t>
      </w:r>
      <w:r>
        <w:rPr>
          <w:rFonts w:ascii="Calibri" w:hAnsi="Calibri" w:cs="Calibri"/>
          <w:color w:val="auto"/>
          <w:sz w:val="22"/>
          <w:szCs w:val="22"/>
        </w:rPr>
        <w:t>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indirizzo posta elettronica certificata _____________________________</w:t>
      </w:r>
      <w:r>
        <w:rPr>
          <w:rFonts w:ascii="Calibri" w:hAnsi="Calibri" w:cs="Calibri"/>
          <w:color w:val="auto"/>
          <w:sz w:val="22"/>
          <w:szCs w:val="22"/>
        </w:rPr>
        <w:t>________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</w:t>
      </w:r>
    </w:p>
    <w:p w:rsidR="00F90573" w:rsidRPr="00F90573" w:rsidRDefault="00F90573" w:rsidP="00B50B1A">
      <w:pPr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573">
        <w:rPr>
          <w:rFonts w:ascii="Calibri" w:hAnsi="Calibri" w:cs="Calibri"/>
          <w:b/>
          <w:bCs/>
          <w:color w:val="auto"/>
          <w:sz w:val="22"/>
          <w:szCs w:val="22"/>
        </w:rPr>
        <w:t>CHIEDE</w:t>
      </w:r>
    </w:p>
    <w:p w:rsidR="00F90573" w:rsidRPr="00F90573" w:rsidRDefault="00F90573" w:rsidP="00B50B1A">
      <w:pPr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 w:rsidRPr="00F90573">
        <w:rPr>
          <w:rFonts w:ascii="Calibri" w:hAnsi="Calibri" w:cs="Calibri"/>
          <w:color w:val="auto"/>
          <w:sz w:val="22"/>
          <w:szCs w:val="22"/>
          <w:u w:val="single"/>
        </w:rPr>
        <w:t>di essere iscritto nell’Albo dei soggetti gestori di Centri estivi per i minori 3-17 anni</w:t>
      </w:r>
    </w:p>
    <w:p w:rsidR="00B50B1A" w:rsidRDefault="00B50B1A" w:rsidP="00F90573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F90573" w:rsidRPr="00F90573" w:rsidRDefault="00F90573" w:rsidP="00F90573">
      <w:pPr>
        <w:jc w:val="both"/>
        <w:rPr>
          <w:rFonts w:ascii="Calibri" w:hAnsi="Calibri" w:cs="Calibri"/>
          <w:color w:val="auto"/>
          <w:sz w:val="18"/>
          <w:szCs w:val="18"/>
        </w:rPr>
      </w:pPr>
      <w:r w:rsidRPr="00F90573">
        <w:rPr>
          <w:rFonts w:ascii="Calibri" w:hAnsi="Calibri" w:cs="Calibri"/>
          <w:color w:val="auto"/>
          <w:sz w:val="18"/>
          <w:szCs w:val="18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:rsidR="00F90573" w:rsidRPr="00F90573" w:rsidRDefault="00F90573" w:rsidP="00F90573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F90573" w:rsidRPr="00F90573" w:rsidRDefault="00F90573" w:rsidP="00B50B1A">
      <w:pPr>
        <w:jc w:val="center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b/>
          <w:bCs/>
          <w:color w:val="auto"/>
          <w:sz w:val="22"/>
          <w:szCs w:val="22"/>
        </w:rPr>
        <w:t>DICHIARA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 xml:space="preserve"> di aver preso visione dell’ ”</w:t>
      </w:r>
      <w:r w:rsidRPr="00F90573">
        <w:rPr>
          <w:rFonts w:ascii="Calibri" w:hAnsi="Calibri" w:cs="Calibri"/>
          <w:i/>
          <w:iCs/>
          <w:color w:val="auto"/>
          <w:sz w:val="20"/>
          <w:szCs w:val="20"/>
        </w:rPr>
        <w:t>Avviso per la manifestazione di interesse ai fini della costituzione di un elenco di operatori gestori di Centri estivi, rivolti ai minori 0 – 17 anni</w:t>
      </w:r>
      <w:r w:rsidRPr="00F90573">
        <w:rPr>
          <w:rFonts w:ascii="Calibri" w:hAnsi="Calibri" w:cs="Calibri"/>
          <w:color w:val="auto"/>
          <w:sz w:val="22"/>
          <w:szCs w:val="22"/>
        </w:rPr>
        <w:t>” e di accettarne tutte le condizioni;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essere in possesso di tutti i requisiti previsti dell’Avviso pubblico per la costituzione di un elenco di soggetti gestori di centri estivi;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risultare regolare ai fini del DURC</w:t>
      </w:r>
    </w:p>
    <w:p w:rsidR="00F90573" w:rsidRPr="00B50B1A" w:rsidRDefault="00F90573" w:rsidP="00B50B1A">
      <w:pPr>
        <w:ind w:left="567" w:hanging="567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B50B1A">
        <w:rPr>
          <w:rFonts w:ascii="Calibri" w:hAnsi="Calibri" w:cs="Calibri"/>
          <w:i/>
          <w:iCs/>
          <w:color w:val="auto"/>
          <w:sz w:val="22"/>
          <w:szCs w:val="22"/>
        </w:rPr>
        <w:t xml:space="preserve">ovvero </w:t>
      </w:r>
    </w:p>
    <w:p w:rsidR="00F90573" w:rsidRPr="00F90573" w:rsidRDefault="00F90573" w:rsidP="00B50B1A">
      <w:pPr>
        <w:numPr>
          <w:ilvl w:val="0"/>
          <w:numId w:val="40"/>
        </w:numPr>
        <w:spacing w:line="36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non essere iscritto agli enti previdenziali e assistenziali per i seguenti motivi ________________________________________________________________________________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allegare lo statuto e l’atto costitutivo in caso di Associazione di volontariato di cui al d.lgs. 117/2017;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che il Coordinatore del Centro Estivo è il _______________</w:t>
      </w:r>
      <w:r w:rsidR="00B50B1A">
        <w:rPr>
          <w:rFonts w:ascii="Calibri" w:hAnsi="Calibri" w:cs="Calibri"/>
          <w:color w:val="auto"/>
          <w:sz w:val="22"/>
          <w:szCs w:val="22"/>
        </w:rPr>
        <w:t>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</w:t>
      </w:r>
    </w:p>
    <w:p w:rsidR="00B50B1A" w:rsidRDefault="00B50B1A" w:rsidP="00F90573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861C7" w:rsidRPr="00F90573" w:rsidRDefault="00F90573" w:rsidP="00F90573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0573">
        <w:rPr>
          <w:rFonts w:ascii="Calibri" w:hAnsi="Calibri" w:cs="Calibri"/>
          <w:sz w:val="22"/>
          <w:szCs w:val="22"/>
        </w:rPr>
        <w:t>S</w:t>
      </w:r>
      <w:r w:rsidR="007861C7" w:rsidRPr="00F90573">
        <w:rPr>
          <w:rFonts w:ascii="Calibri" w:hAnsi="Calibri" w:cs="Calibri"/>
          <w:sz w:val="22"/>
          <w:szCs w:val="22"/>
        </w:rPr>
        <w:t>i allega</w:t>
      </w:r>
      <w:r w:rsidRPr="00F90573">
        <w:rPr>
          <w:rFonts w:ascii="Calibri" w:hAnsi="Calibri" w:cs="Calibri"/>
          <w:sz w:val="22"/>
          <w:szCs w:val="22"/>
        </w:rPr>
        <w:t xml:space="preserve"> c</w:t>
      </w:r>
      <w:r w:rsidR="007861C7" w:rsidRPr="00F90573">
        <w:rPr>
          <w:rFonts w:ascii="Calibri" w:hAnsi="Calibri" w:cs="Calibri"/>
          <w:sz w:val="22"/>
          <w:szCs w:val="22"/>
        </w:rPr>
        <w:t xml:space="preserve">opia del documento di identità </w:t>
      </w:r>
      <w:r w:rsidRPr="00F90573">
        <w:rPr>
          <w:rFonts w:ascii="Calibri" w:hAnsi="Calibri" w:cs="Calibri"/>
          <w:sz w:val="22"/>
          <w:szCs w:val="22"/>
        </w:rPr>
        <w:t>del dichiarante</w:t>
      </w:r>
      <w:r w:rsidR="007861C7" w:rsidRPr="00F90573">
        <w:rPr>
          <w:rFonts w:ascii="Calibri" w:hAnsi="Calibri" w:cs="Calibri"/>
          <w:sz w:val="22"/>
          <w:szCs w:val="22"/>
        </w:rPr>
        <w:t>;</w:t>
      </w:r>
    </w:p>
    <w:p w:rsidR="00B50B1A" w:rsidRDefault="00B50B1A" w:rsidP="00B50B1A">
      <w:pPr>
        <w:tabs>
          <w:tab w:val="left" w:pos="284"/>
        </w:tabs>
        <w:autoSpaceDE/>
        <w:jc w:val="center"/>
        <w:rPr>
          <w:rFonts w:ascii="Calibri" w:hAnsi="Calibri" w:cs="Calibri"/>
          <w:sz w:val="18"/>
          <w:szCs w:val="18"/>
        </w:rPr>
      </w:pPr>
    </w:p>
    <w:p w:rsidR="00F90573" w:rsidRPr="00B50B1A" w:rsidRDefault="00F90573" w:rsidP="00B50B1A">
      <w:pPr>
        <w:tabs>
          <w:tab w:val="left" w:pos="284"/>
        </w:tabs>
        <w:autoSpaceDE/>
        <w:jc w:val="center"/>
        <w:rPr>
          <w:rFonts w:ascii="Calibri" w:hAnsi="Calibri" w:cs="Calibri"/>
          <w:sz w:val="18"/>
          <w:szCs w:val="18"/>
        </w:rPr>
      </w:pPr>
      <w:r w:rsidRPr="00B50B1A">
        <w:rPr>
          <w:rFonts w:ascii="Calibri" w:hAnsi="Calibri" w:cs="Calibri"/>
          <w:sz w:val="18"/>
          <w:szCs w:val="18"/>
        </w:rPr>
        <w:t>Ai sensi del d. lgs. 101/2018 e del GDPR n. 679/2016 si autorizza l’Unione Comuni d’Ogliastra al trattamento dei dati personali.</w:t>
      </w:r>
    </w:p>
    <w:p w:rsid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50B1A" w:rsidRPr="00F90573" w:rsidRDefault="00B50B1A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90573" w:rsidRP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  <w:t>Luogo, data</w:t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  <w:t>Legale Rappresentante</w:t>
      </w:r>
    </w:p>
    <w:p w:rsidR="00F90573" w:rsidRP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0573">
        <w:rPr>
          <w:rFonts w:ascii="Calibri" w:hAnsi="Calibri" w:cs="Calibri"/>
          <w:sz w:val="22"/>
          <w:szCs w:val="22"/>
        </w:rPr>
        <w:t>_____________________________</w:t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  <w:t>______________________________</w:t>
      </w:r>
    </w:p>
    <w:sectPr w:rsidR="00F90573" w:rsidRPr="00F90573" w:rsidSect="00B50B1A">
      <w:footerReference w:type="default" r:id="rId14"/>
      <w:type w:val="continuous"/>
      <w:pgSz w:w="11906" w:h="16838"/>
      <w:pgMar w:top="709" w:right="1133" w:bottom="709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B4" w:rsidRDefault="00F339B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3EE5">
      <w:rPr>
        <w:noProof/>
      </w:rPr>
      <w:t>2</w:t>
    </w:r>
    <w:r>
      <w:fldChar w:fldCharType="end"/>
    </w:r>
  </w:p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30441DE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A338F5"/>
    <w:multiLevelType w:val="hybridMultilevel"/>
    <w:tmpl w:val="6FCE9C66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lang w:val="it-IT" w:eastAsia="en-US" w:bidi="ar-SA"/>
      </w:rPr>
    </w:lvl>
  </w:abstractNum>
  <w:abstractNum w:abstractNumId="21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2"/>
  </w:num>
  <w:num w:numId="9">
    <w:abstractNumId w:val="19"/>
  </w:num>
  <w:num w:numId="10">
    <w:abstractNumId w:val="10"/>
  </w:num>
  <w:num w:numId="11">
    <w:abstractNumId w:val="25"/>
  </w:num>
  <w:num w:numId="12">
    <w:abstractNumId w:val="29"/>
  </w:num>
  <w:num w:numId="13">
    <w:abstractNumId w:val="11"/>
  </w:num>
  <w:num w:numId="14">
    <w:abstractNumId w:val="18"/>
  </w:num>
  <w:num w:numId="15">
    <w:abstractNumId w:val="21"/>
  </w:num>
  <w:num w:numId="16">
    <w:abstractNumId w:val="33"/>
  </w:num>
  <w:num w:numId="17">
    <w:abstractNumId w:val="9"/>
  </w:num>
  <w:num w:numId="18">
    <w:abstractNumId w:val="37"/>
  </w:num>
  <w:num w:numId="19">
    <w:abstractNumId w:val="30"/>
  </w:num>
  <w:num w:numId="20">
    <w:abstractNumId w:val="15"/>
  </w:num>
  <w:num w:numId="21">
    <w:abstractNumId w:val="31"/>
  </w:num>
  <w:num w:numId="22">
    <w:abstractNumId w:val="36"/>
  </w:num>
  <w:num w:numId="23">
    <w:abstractNumId w:val="8"/>
  </w:num>
  <w:num w:numId="24">
    <w:abstractNumId w:val="13"/>
  </w:num>
  <w:num w:numId="25">
    <w:abstractNumId w:val="14"/>
  </w:num>
  <w:num w:numId="26">
    <w:abstractNumId w:val="27"/>
  </w:num>
  <w:num w:numId="27">
    <w:abstractNumId w:val="38"/>
  </w:num>
  <w:num w:numId="28">
    <w:abstractNumId w:val="35"/>
  </w:num>
  <w:num w:numId="29">
    <w:abstractNumId w:val="12"/>
  </w:num>
  <w:num w:numId="30">
    <w:abstractNumId w:val="6"/>
  </w:num>
  <w:num w:numId="31">
    <w:abstractNumId w:val="32"/>
  </w:num>
  <w:num w:numId="32">
    <w:abstractNumId w:val="34"/>
  </w:num>
  <w:num w:numId="33">
    <w:abstractNumId w:val="28"/>
  </w:num>
  <w:num w:numId="34">
    <w:abstractNumId w:val="17"/>
  </w:num>
  <w:num w:numId="35">
    <w:abstractNumId w:val="5"/>
  </w:num>
  <w:num w:numId="36">
    <w:abstractNumId w:val="24"/>
  </w:num>
  <w:num w:numId="37">
    <w:abstractNumId w:val="26"/>
  </w:num>
  <w:num w:numId="38">
    <w:abstractNumId w:val="20"/>
  </w:num>
  <w:num w:numId="39">
    <w:abstractNumId w:val="2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6954"/>
    <w:rsid w:val="000A21C4"/>
    <w:rsid w:val="000B002C"/>
    <w:rsid w:val="000B3EE5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5845"/>
    <w:rsid w:val="0010034A"/>
    <w:rsid w:val="0010039D"/>
    <w:rsid w:val="00104646"/>
    <w:rsid w:val="0010740C"/>
    <w:rsid w:val="00107BDB"/>
    <w:rsid w:val="001127A3"/>
    <w:rsid w:val="00115ADC"/>
    <w:rsid w:val="001175EA"/>
    <w:rsid w:val="00137A78"/>
    <w:rsid w:val="00144E1D"/>
    <w:rsid w:val="001465F9"/>
    <w:rsid w:val="001521B2"/>
    <w:rsid w:val="001569FE"/>
    <w:rsid w:val="0016452B"/>
    <w:rsid w:val="00171E83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E3859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0EE8"/>
    <w:rsid w:val="00363BA3"/>
    <w:rsid w:val="0036737F"/>
    <w:rsid w:val="00371562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0F2"/>
    <w:rsid w:val="003E6351"/>
    <w:rsid w:val="003E7D1E"/>
    <w:rsid w:val="003F1824"/>
    <w:rsid w:val="003F5357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47594"/>
    <w:rsid w:val="00550D53"/>
    <w:rsid w:val="00553C5F"/>
    <w:rsid w:val="0056228B"/>
    <w:rsid w:val="005643C7"/>
    <w:rsid w:val="00566340"/>
    <w:rsid w:val="0057093C"/>
    <w:rsid w:val="00571F3C"/>
    <w:rsid w:val="0057437D"/>
    <w:rsid w:val="00581C23"/>
    <w:rsid w:val="00582413"/>
    <w:rsid w:val="00583012"/>
    <w:rsid w:val="005852C0"/>
    <w:rsid w:val="005960CA"/>
    <w:rsid w:val="005A0792"/>
    <w:rsid w:val="005A1252"/>
    <w:rsid w:val="005A2C4F"/>
    <w:rsid w:val="005B0B75"/>
    <w:rsid w:val="005B5DFB"/>
    <w:rsid w:val="005B6F14"/>
    <w:rsid w:val="005C03BB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205C9"/>
    <w:rsid w:val="00620C59"/>
    <w:rsid w:val="006345C7"/>
    <w:rsid w:val="00643991"/>
    <w:rsid w:val="00656755"/>
    <w:rsid w:val="00657DA2"/>
    <w:rsid w:val="0066207A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C423F"/>
    <w:rsid w:val="006D35B1"/>
    <w:rsid w:val="006D58BA"/>
    <w:rsid w:val="006D6B51"/>
    <w:rsid w:val="006E0E6D"/>
    <w:rsid w:val="006F3A39"/>
    <w:rsid w:val="007050C8"/>
    <w:rsid w:val="00705634"/>
    <w:rsid w:val="00707DD1"/>
    <w:rsid w:val="00716E0E"/>
    <w:rsid w:val="00721D7E"/>
    <w:rsid w:val="00722C22"/>
    <w:rsid w:val="00723F52"/>
    <w:rsid w:val="007240B2"/>
    <w:rsid w:val="0072763E"/>
    <w:rsid w:val="00741366"/>
    <w:rsid w:val="00745637"/>
    <w:rsid w:val="00751684"/>
    <w:rsid w:val="00753E7C"/>
    <w:rsid w:val="0076404A"/>
    <w:rsid w:val="00771527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901"/>
    <w:rsid w:val="007D201C"/>
    <w:rsid w:val="007D3434"/>
    <w:rsid w:val="007D3C1F"/>
    <w:rsid w:val="007D7F5E"/>
    <w:rsid w:val="007E477E"/>
    <w:rsid w:val="007E65D2"/>
    <w:rsid w:val="007F05C4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401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8F74F3"/>
    <w:rsid w:val="0090069F"/>
    <w:rsid w:val="00906CE2"/>
    <w:rsid w:val="009078DE"/>
    <w:rsid w:val="009116D1"/>
    <w:rsid w:val="009119B5"/>
    <w:rsid w:val="00914FC2"/>
    <w:rsid w:val="009160B1"/>
    <w:rsid w:val="00924C05"/>
    <w:rsid w:val="0094550A"/>
    <w:rsid w:val="00945E71"/>
    <w:rsid w:val="00957A1E"/>
    <w:rsid w:val="00963064"/>
    <w:rsid w:val="009658DE"/>
    <w:rsid w:val="00966F24"/>
    <w:rsid w:val="00970C80"/>
    <w:rsid w:val="00972A27"/>
    <w:rsid w:val="00982D2D"/>
    <w:rsid w:val="009847DB"/>
    <w:rsid w:val="00986261"/>
    <w:rsid w:val="0099128C"/>
    <w:rsid w:val="0099250F"/>
    <w:rsid w:val="00993154"/>
    <w:rsid w:val="00994F5A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D6A3F"/>
    <w:rsid w:val="009D75AF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317B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42E84"/>
    <w:rsid w:val="00B4308F"/>
    <w:rsid w:val="00B447EA"/>
    <w:rsid w:val="00B47BF9"/>
    <w:rsid w:val="00B50B1A"/>
    <w:rsid w:val="00B5313F"/>
    <w:rsid w:val="00B544DE"/>
    <w:rsid w:val="00B6376D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65BF"/>
    <w:rsid w:val="00BE6413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43F86"/>
    <w:rsid w:val="00C5717E"/>
    <w:rsid w:val="00C63383"/>
    <w:rsid w:val="00C8038B"/>
    <w:rsid w:val="00C81AC4"/>
    <w:rsid w:val="00C82DC3"/>
    <w:rsid w:val="00C84E51"/>
    <w:rsid w:val="00C86711"/>
    <w:rsid w:val="00C90BC8"/>
    <w:rsid w:val="00C90ECB"/>
    <w:rsid w:val="00C93DF3"/>
    <w:rsid w:val="00CA4F7B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83"/>
    <w:rsid w:val="00CF1040"/>
    <w:rsid w:val="00CF13D6"/>
    <w:rsid w:val="00CF1EDD"/>
    <w:rsid w:val="00CF37F2"/>
    <w:rsid w:val="00CF5A53"/>
    <w:rsid w:val="00D07E2A"/>
    <w:rsid w:val="00D120FD"/>
    <w:rsid w:val="00D1618F"/>
    <w:rsid w:val="00D173D1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5EA2"/>
    <w:rsid w:val="00D86DA6"/>
    <w:rsid w:val="00D934E9"/>
    <w:rsid w:val="00DA1D4F"/>
    <w:rsid w:val="00DA551E"/>
    <w:rsid w:val="00DA6600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145"/>
    <w:rsid w:val="00E13CCC"/>
    <w:rsid w:val="00E168CE"/>
    <w:rsid w:val="00E25750"/>
    <w:rsid w:val="00E301D1"/>
    <w:rsid w:val="00E50C68"/>
    <w:rsid w:val="00E52E02"/>
    <w:rsid w:val="00E56633"/>
    <w:rsid w:val="00E60211"/>
    <w:rsid w:val="00E627CF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4D79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44D01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0573"/>
    <w:rsid w:val="00F91F36"/>
    <w:rsid w:val="00F940CD"/>
    <w:rsid w:val="00F97ADC"/>
    <w:rsid w:val="00FA392B"/>
    <w:rsid w:val="00FA4700"/>
    <w:rsid w:val="00FA700E"/>
    <w:rsid w:val="00FA7C68"/>
    <w:rsid w:val="00FB418A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D1602E-7F07-47B4-80E7-EAD590B5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link w:val="Intestazione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3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4AB0-BA15-4FAC-9861-67A62FFE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489987B6.dotm</Template>
  <TotalTime>0</TotalTime>
  <Pages>1</Pages>
  <Words>292</Words>
  <Characters>2192</Characters>
  <Application>Microsoft Office Word</Application>
  <DocSecurity>0</DocSecurity>
  <Lines>60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cp:lastModifiedBy>susanna.cocco</cp:lastModifiedBy>
  <cp:revision>3</cp:revision>
  <cp:lastPrinted>2020-08-10T08:02:00Z</cp:lastPrinted>
  <dcterms:created xsi:type="dcterms:W3CDTF">2026-05-05T07:40:00Z</dcterms:created>
  <dcterms:modified xsi:type="dcterms:W3CDTF">2026-05-05T09:15:00Z</dcterms:modified>
</cp:coreProperties>
</file>