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E4D57" w14:textId="77777777" w:rsidR="00F4455B" w:rsidRPr="00602095" w:rsidRDefault="00F4455B" w:rsidP="00F4455B">
      <w:pPr>
        <w:spacing w:before="36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02095">
        <w:rPr>
          <w:rFonts w:ascii="Arial" w:hAnsi="Arial" w:cs="Arial"/>
          <w:b/>
          <w:bCs/>
        </w:rPr>
        <w:t xml:space="preserve">(da compilare su carta intestata dell’Associazione richiedente) 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173C8A5E" w14:textId="77777777" w:rsidR="003F0F64" w:rsidRDefault="003F0F64" w:rsidP="003F0F64">
      <w:pPr>
        <w:jc w:val="center"/>
        <w:rPr>
          <w:b/>
          <w:bCs/>
        </w:rPr>
      </w:pPr>
    </w:p>
    <w:p w14:paraId="53A9FCD8" w14:textId="661FCCA4" w:rsidR="003F0F64" w:rsidRPr="003F0F64" w:rsidRDefault="003F0F64" w:rsidP="003F0F64">
      <w:pPr>
        <w:jc w:val="center"/>
        <w:rPr>
          <w:b/>
          <w:bCs/>
        </w:rPr>
      </w:pPr>
      <w:r w:rsidRPr="003F0F64">
        <w:rPr>
          <w:b/>
          <w:bCs/>
        </w:rPr>
        <w:t>CONCESSIONE DI CONTRIBUTI PER LA REALIZZAZIONE DELLE MANIFESTAZIONI IN OCCASIONE DELLA RASSEGNA “ESTATE BARIESE 202</w:t>
      </w:r>
      <w:r w:rsidR="002E1195">
        <w:rPr>
          <w:b/>
          <w:bCs/>
        </w:rPr>
        <w:t>6</w:t>
      </w:r>
      <w:r w:rsidRPr="003F0F64">
        <w:rPr>
          <w:b/>
          <w:bCs/>
        </w:rPr>
        <w:t>” DA REALIZZARSI NEL COMUNE DI BARI SARDO</w:t>
      </w: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1A456D4E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</w:t>
      </w:r>
      <w:r w:rsidR="003F0F64">
        <w:rPr>
          <w:rFonts w:ascii="Arial" w:hAnsi="Arial" w:cs="Arial"/>
          <w:sz w:val="20"/>
          <w:szCs w:val="20"/>
        </w:rPr>
        <w:t xml:space="preserve">prospetto </w:t>
      </w:r>
      <w:r w:rsidR="003F0F64" w:rsidRPr="00F16371">
        <w:rPr>
          <w:rFonts w:ascii="Arial" w:hAnsi="Arial" w:cs="Arial"/>
          <w:sz w:val="20"/>
          <w:szCs w:val="20"/>
        </w:rPr>
        <w:t>è</w:t>
      </w:r>
      <w:r w:rsidRPr="00F16371">
        <w:rPr>
          <w:rFonts w:ascii="Arial" w:hAnsi="Arial" w:cs="Arial"/>
          <w:sz w:val="20"/>
          <w:szCs w:val="20"/>
        </w:rPr>
        <w:t xml:space="preserve">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1" w:name="_MON_1732174157"/>
    <w:bookmarkEnd w:id="1"/>
    <w:bookmarkStart w:id="2" w:name="_MON_1732174021"/>
    <w:bookmarkEnd w:id="2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16.25pt" o:ole="">
            <v:imagedata r:id="rId8" o:title=""/>
          </v:shape>
          <o:OLEObject Type="Embed" ProgID="Excel.Sheet.12" ShapeID="_x0000_i1025" DrawAspect="Content" ObjectID="_1839992100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3" w:name="_MON_1732174302"/>
    <w:bookmarkEnd w:id="3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pt;height:116.25pt" o:ole="">
            <v:imagedata r:id="rId10" o:title=""/>
          </v:shape>
          <o:OLEObject Type="Embed" ProgID="Excel.Sheet.12" ShapeID="_x0000_i1026" DrawAspect="Content" ObjectID="_1839992101" r:id="rId11"/>
        </w:object>
      </w:r>
    </w:p>
    <w:p w14:paraId="79DACEA8" w14:textId="08950614" w:rsidR="00F4455B" w:rsidRDefault="00F4455B" w:rsidP="003F0F64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4" w:name="_MON_1732174585"/>
    <w:bookmarkStart w:id="5" w:name="_MON_1732175167"/>
    <w:bookmarkEnd w:id="4"/>
    <w:bookmarkEnd w:id="5"/>
    <w:bookmarkStart w:id="6" w:name="_MON_1732175212"/>
    <w:bookmarkEnd w:id="6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75pt;height:103.5pt" o:ole="">
            <v:imagedata r:id="rId12" o:title=""/>
          </v:shape>
          <o:OLEObject Type="Embed" ProgID="Excel.Sheet.12" ShapeID="_x0000_i1027" DrawAspect="Content" ObjectID="_1839992102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310BC" w14:textId="77777777" w:rsidR="00C42A66" w:rsidRDefault="00C42A66" w:rsidP="00FE3A50">
      <w:r>
        <w:separator/>
      </w:r>
    </w:p>
  </w:endnote>
  <w:endnote w:type="continuationSeparator" w:id="0">
    <w:p w14:paraId="54477E7F" w14:textId="77777777" w:rsidR="00C42A66" w:rsidRDefault="00C42A66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F2A8" w14:textId="77777777" w:rsidR="00133957" w:rsidRDefault="001339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DC04" w14:textId="10CEB181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26E05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26E05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284A" w14:textId="77777777" w:rsidR="00133957" w:rsidRDefault="001339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3C4E9" w14:textId="77777777" w:rsidR="00C42A66" w:rsidRDefault="00C42A66" w:rsidP="00FE3A50">
      <w:r>
        <w:separator/>
      </w:r>
    </w:p>
  </w:footnote>
  <w:footnote w:type="continuationSeparator" w:id="0">
    <w:p w14:paraId="0A7CAC4D" w14:textId="77777777" w:rsidR="00C42A66" w:rsidRDefault="00C42A66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0F35A" w14:textId="77777777" w:rsidR="00133957" w:rsidRDefault="001339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461C" w14:textId="6410B828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133957">
      <w:rPr>
        <w:rFonts w:ascii="Calibri" w:eastAsia="Calibri" w:hAnsi="Calibri"/>
        <w:noProof/>
        <w:sz w:val="22"/>
        <w:szCs w:val="22"/>
        <w:lang w:eastAsia="en-US"/>
      </w:rPr>
      <w:t xml:space="preserve">E 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5"/>
  </w:num>
  <w:num w:numId="5">
    <w:abstractNumId w:val="35"/>
  </w:num>
  <w:num w:numId="6">
    <w:abstractNumId w:val="32"/>
  </w:num>
  <w:num w:numId="7">
    <w:abstractNumId w:val="0"/>
  </w:num>
  <w:num w:numId="8">
    <w:abstractNumId w:val="10"/>
  </w:num>
  <w:num w:numId="9">
    <w:abstractNumId w:val="17"/>
  </w:num>
  <w:num w:numId="10">
    <w:abstractNumId w:val="11"/>
  </w:num>
  <w:num w:numId="11">
    <w:abstractNumId w:val="7"/>
  </w:num>
  <w:num w:numId="12">
    <w:abstractNumId w:val="5"/>
  </w:num>
  <w:num w:numId="13">
    <w:abstractNumId w:val="23"/>
  </w:num>
  <w:num w:numId="14">
    <w:abstractNumId w:val="31"/>
  </w:num>
  <w:num w:numId="15">
    <w:abstractNumId w:val="20"/>
  </w:num>
  <w:num w:numId="16">
    <w:abstractNumId w:val="30"/>
  </w:num>
  <w:num w:numId="17">
    <w:abstractNumId w:val="6"/>
  </w:num>
  <w:num w:numId="18">
    <w:abstractNumId w:val="27"/>
  </w:num>
  <w:num w:numId="19">
    <w:abstractNumId w:val="34"/>
  </w:num>
  <w:num w:numId="20">
    <w:abstractNumId w:val="26"/>
  </w:num>
  <w:num w:numId="21">
    <w:abstractNumId w:val="19"/>
  </w:num>
  <w:num w:numId="22">
    <w:abstractNumId w:val="4"/>
  </w:num>
  <w:num w:numId="23">
    <w:abstractNumId w:val="21"/>
  </w:num>
  <w:num w:numId="24">
    <w:abstractNumId w:val="22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3"/>
  </w:num>
  <w:num w:numId="28">
    <w:abstractNumId w:val="29"/>
  </w:num>
  <w:num w:numId="29">
    <w:abstractNumId w:val="16"/>
  </w:num>
  <w:num w:numId="30">
    <w:abstractNumId w:val="8"/>
  </w:num>
  <w:num w:numId="31">
    <w:abstractNumId w:val="24"/>
  </w:num>
  <w:num w:numId="32">
    <w:abstractNumId w:val="13"/>
  </w:num>
  <w:num w:numId="33">
    <w:abstractNumId w:val="25"/>
  </w:num>
  <w:num w:numId="34">
    <w:abstractNumId w:val="14"/>
  </w:num>
  <w:num w:numId="35">
    <w:abstractNumId w:val="3"/>
  </w:num>
  <w:num w:numId="36">
    <w:abstractNumId w:val="1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88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10616F"/>
    <w:rsid w:val="00114CF4"/>
    <w:rsid w:val="00120523"/>
    <w:rsid w:val="00130973"/>
    <w:rsid w:val="00130AAC"/>
    <w:rsid w:val="00133957"/>
    <w:rsid w:val="001379A1"/>
    <w:rsid w:val="00137AA8"/>
    <w:rsid w:val="00137BE3"/>
    <w:rsid w:val="00140364"/>
    <w:rsid w:val="00143F49"/>
    <w:rsid w:val="00144A08"/>
    <w:rsid w:val="00171CF9"/>
    <w:rsid w:val="0017499A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85337"/>
    <w:rsid w:val="002902F1"/>
    <w:rsid w:val="0029089C"/>
    <w:rsid w:val="002A0794"/>
    <w:rsid w:val="002A1A38"/>
    <w:rsid w:val="002A67D0"/>
    <w:rsid w:val="002A712D"/>
    <w:rsid w:val="002B1CC6"/>
    <w:rsid w:val="002C04C3"/>
    <w:rsid w:val="002C247E"/>
    <w:rsid w:val="002D0EAD"/>
    <w:rsid w:val="002D5E3C"/>
    <w:rsid w:val="002D7C8C"/>
    <w:rsid w:val="002E09E8"/>
    <w:rsid w:val="002E1195"/>
    <w:rsid w:val="002E5538"/>
    <w:rsid w:val="002E7D77"/>
    <w:rsid w:val="002F03AC"/>
    <w:rsid w:val="002F4899"/>
    <w:rsid w:val="002F6F34"/>
    <w:rsid w:val="002F719C"/>
    <w:rsid w:val="00305194"/>
    <w:rsid w:val="00307FD9"/>
    <w:rsid w:val="0031144F"/>
    <w:rsid w:val="003133C6"/>
    <w:rsid w:val="0032020B"/>
    <w:rsid w:val="00335AD9"/>
    <w:rsid w:val="00341FBD"/>
    <w:rsid w:val="00344B01"/>
    <w:rsid w:val="00347592"/>
    <w:rsid w:val="00351D8F"/>
    <w:rsid w:val="003541D1"/>
    <w:rsid w:val="0036180C"/>
    <w:rsid w:val="00361860"/>
    <w:rsid w:val="003663AE"/>
    <w:rsid w:val="00367D34"/>
    <w:rsid w:val="00372B64"/>
    <w:rsid w:val="00373EF8"/>
    <w:rsid w:val="003754F6"/>
    <w:rsid w:val="00383005"/>
    <w:rsid w:val="00384CC4"/>
    <w:rsid w:val="00384CF3"/>
    <w:rsid w:val="00393396"/>
    <w:rsid w:val="003B0ACA"/>
    <w:rsid w:val="003D3802"/>
    <w:rsid w:val="003D56C8"/>
    <w:rsid w:val="003D5A51"/>
    <w:rsid w:val="003E6056"/>
    <w:rsid w:val="003E656E"/>
    <w:rsid w:val="003F0F64"/>
    <w:rsid w:val="003F584B"/>
    <w:rsid w:val="003F749F"/>
    <w:rsid w:val="00401A86"/>
    <w:rsid w:val="0040441A"/>
    <w:rsid w:val="00413953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27750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B7AEC"/>
    <w:rsid w:val="005C308A"/>
    <w:rsid w:val="005C4CDB"/>
    <w:rsid w:val="005E7B2D"/>
    <w:rsid w:val="006125EB"/>
    <w:rsid w:val="00616807"/>
    <w:rsid w:val="0062124C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07D9"/>
    <w:rsid w:val="006A6F28"/>
    <w:rsid w:val="006B2EE4"/>
    <w:rsid w:val="006B46F6"/>
    <w:rsid w:val="006B7815"/>
    <w:rsid w:val="006C27B8"/>
    <w:rsid w:val="006C396F"/>
    <w:rsid w:val="006C72A7"/>
    <w:rsid w:val="006D6C29"/>
    <w:rsid w:val="006E4536"/>
    <w:rsid w:val="006E5CB1"/>
    <w:rsid w:val="006F1894"/>
    <w:rsid w:val="006F53BD"/>
    <w:rsid w:val="00714DD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2C4"/>
    <w:rsid w:val="00796367"/>
    <w:rsid w:val="007A1831"/>
    <w:rsid w:val="007A1A2B"/>
    <w:rsid w:val="007A3736"/>
    <w:rsid w:val="007A770E"/>
    <w:rsid w:val="007C24CA"/>
    <w:rsid w:val="007E0861"/>
    <w:rsid w:val="007E28D2"/>
    <w:rsid w:val="007E4806"/>
    <w:rsid w:val="007F4515"/>
    <w:rsid w:val="007F76F6"/>
    <w:rsid w:val="007F7F87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7D0C"/>
    <w:rsid w:val="008B3AC5"/>
    <w:rsid w:val="008C383D"/>
    <w:rsid w:val="008E553E"/>
    <w:rsid w:val="008F2154"/>
    <w:rsid w:val="008F21A2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A11DB6"/>
    <w:rsid w:val="00A20DB3"/>
    <w:rsid w:val="00A21AB9"/>
    <w:rsid w:val="00A2244F"/>
    <w:rsid w:val="00A246A6"/>
    <w:rsid w:val="00A24B22"/>
    <w:rsid w:val="00A26C30"/>
    <w:rsid w:val="00A43134"/>
    <w:rsid w:val="00A73693"/>
    <w:rsid w:val="00A77E74"/>
    <w:rsid w:val="00A81691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B0096F"/>
    <w:rsid w:val="00B044D0"/>
    <w:rsid w:val="00B10865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228C"/>
    <w:rsid w:val="00BE2D04"/>
    <w:rsid w:val="00BE681F"/>
    <w:rsid w:val="00BF638F"/>
    <w:rsid w:val="00C0209B"/>
    <w:rsid w:val="00C07FB6"/>
    <w:rsid w:val="00C11063"/>
    <w:rsid w:val="00C2032E"/>
    <w:rsid w:val="00C2672D"/>
    <w:rsid w:val="00C26E05"/>
    <w:rsid w:val="00C37122"/>
    <w:rsid w:val="00C42A66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164B"/>
    <w:rsid w:val="00C93160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D0302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2670C"/>
    <w:rsid w:val="00E30C79"/>
    <w:rsid w:val="00E3290F"/>
    <w:rsid w:val="00E5454C"/>
    <w:rsid w:val="00E60BB3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1987"/>
    <w:rsid w:val="00F1349A"/>
    <w:rsid w:val="00F16371"/>
    <w:rsid w:val="00F16643"/>
    <w:rsid w:val="00F26F3C"/>
    <w:rsid w:val="00F2786A"/>
    <w:rsid w:val="00F3531A"/>
    <w:rsid w:val="00F435D5"/>
    <w:rsid w:val="00F4455B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E071-37C8-4963-99CD-98932DF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60971FCF.dotm</Template>
  <TotalTime>1</TotalTime>
  <Pages>2</Pages>
  <Words>285</Words>
  <Characters>1962</Characters>
  <Application>Microsoft Office Word</Application>
  <DocSecurity>0</DocSecurity>
  <Lines>67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susanna.cocco</cp:lastModifiedBy>
  <cp:revision>5</cp:revision>
  <cp:lastPrinted>2019-10-18T07:35:00Z</cp:lastPrinted>
  <dcterms:created xsi:type="dcterms:W3CDTF">2026-05-08T12:53:00Z</dcterms:created>
  <dcterms:modified xsi:type="dcterms:W3CDTF">2026-05-11T06:09:00Z</dcterms:modified>
</cp:coreProperties>
</file>