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75320F" w:rsidRDefault="009F4DDA" w:rsidP="009F4DDA">
      <w:pPr>
        <w:spacing w:before="360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75320F">
        <w:rPr>
          <w:rFonts w:ascii="Arial" w:hAnsi="Arial" w:cs="Arial"/>
          <w:b/>
          <w:bCs/>
          <w:sz w:val="18"/>
          <w:szCs w:val="18"/>
        </w:rPr>
        <w:t>(</w:t>
      </w:r>
      <w:r w:rsidR="00C22460" w:rsidRPr="0075320F">
        <w:rPr>
          <w:rFonts w:ascii="Arial" w:hAnsi="Arial" w:cs="Arial"/>
          <w:b/>
          <w:bCs/>
          <w:sz w:val="18"/>
          <w:szCs w:val="18"/>
        </w:rPr>
        <w:t>da compilare su carta intestata dell’Associazione richiedente</w:t>
      </w:r>
      <w:r w:rsidR="008C2521" w:rsidRPr="0075320F">
        <w:rPr>
          <w:rFonts w:ascii="Arial" w:hAnsi="Arial" w:cs="Arial"/>
          <w:b/>
          <w:bCs/>
          <w:sz w:val="18"/>
          <w:szCs w:val="18"/>
        </w:rPr>
        <w:t>)</w:t>
      </w:r>
      <w:r w:rsidR="00C22460" w:rsidRPr="0075320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0DD462B" w14:textId="77777777" w:rsidR="00246E00" w:rsidRPr="0075320F" w:rsidRDefault="00246E00" w:rsidP="00F11A41">
      <w:pPr>
        <w:ind w:right="283"/>
        <w:rPr>
          <w:rFonts w:ascii="Arial" w:hAnsi="Arial" w:cs="Arial"/>
          <w:i/>
          <w:sz w:val="18"/>
          <w:szCs w:val="18"/>
        </w:rPr>
      </w:pPr>
    </w:p>
    <w:p w14:paraId="13D9A47C" w14:textId="77777777" w:rsidR="00222BEC" w:rsidRPr="0075320F" w:rsidRDefault="00222BEC" w:rsidP="00351982">
      <w:pPr>
        <w:ind w:right="283"/>
        <w:jc w:val="center"/>
        <w:rPr>
          <w:rFonts w:ascii="Arial" w:hAnsi="Arial" w:cs="Arial"/>
          <w:i/>
          <w:sz w:val="18"/>
          <w:szCs w:val="18"/>
        </w:rPr>
      </w:pPr>
    </w:p>
    <w:p w14:paraId="201917D9" w14:textId="5F19F4B7" w:rsidR="00F34282" w:rsidRPr="002452BD" w:rsidRDefault="00F34282" w:rsidP="00F34282">
      <w:pPr>
        <w:jc w:val="both"/>
        <w:rPr>
          <w:rFonts w:ascii="Arial" w:hAnsi="Arial" w:cs="Arial"/>
          <w:b/>
          <w:bCs/>
        </w:rPr>
      </w:pPr>
      <w:r w:rsidRPr="002452BD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2452BD">
        <w:rPr>
          <w:rFonts w:ascii="Arial" w:hAnsi="Arial" w:cs="Arial"/>
          <w:b/>
          <w:bCs/>
        </w:rPr>
        <w:t>6</w:t>
      </w:r>
      <w:r w:rsidRPr="002452BD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2452BD" w:rsidRDefault="002F12C1" w:rsidP="002F12C1">
      <w:pPr>
        <w:jc w:val="center"/>
        <w:rPr>
          <w:rFonts w:ascii="Arial" w:hAnsi="Arial" w:cs="Arial"/>
          <w:b/>
        </w:rPr>
      </w:pPr>
    </w:p>
    <w:p w14:paraId="780A1EE1" w14:textId="7126D3D5" w:rsidR="00E65455" w:rsidRPr="002452BD" w:rsidRDefault="00E65455" w:rsidP="002F12C1">
      <w:pPr>
        <w:jc w:val="center"/>
        <w:rPr>
          <w:rFonts w:ascii="Arial" w:hAnsi="Arial" w:cs="Arial"/>
          <w:b/>
        </w:rPr>
      </w:pPr>
      <w:r w:rsidRPr="002452BD">
        <w:rPr>
          <w:rFonts w:ascii="Arial" w:hAnsi="Arial" w:cs="Arial"/>
          <w:b/>
        </w:rPr>
        <w:t xml:space="preserve">TIPOLOGIA DI ATTIVITA: </w:t>
      </w:r>
      <w:r w:rsidR="00AD362C" w:rsidRPr="002452BD">
        <w:rPr>
          <w:rFonts w:ascii="Arial" w:hAnsi="Arial" w:cs="Arial"/>
          <w:b/>
        </w:rPr>
        <w:t>SPETTACOLI MUSICALI DAL VIVO</w:t>
      </w:r>
    </w:p>
    <w:p w14:paraId="1B1C5222" w14:textId="77777777" w:rsidR="0066670D" w:rsidRPr="002452BD" w:rsidRDefault="0066670D" w:rsidP="0066670D">
      <w:pPr>
        <w:rPr>
          <w:rFonts w:ascii="Arial" w:hAnsi="Arial" w:cs="Arial"/>
          <w:b/>
        </w:rPr>
      </w:pPr>
    </w:p>
    <w:p w14:paraId="74136F49" w14:textId="77777777" w:rsidR="00E65455" w:rsidRPr="002452BD" w:rsidRDefault="00E65455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887A2B7" w14:textId="69476C52" w:rsidR="0066670D" w:rsidRPr="002452BD" w:rsidRDefault="0066670D" w:rsidP="0066670D">
      <w:pPr>
        <w:jc w:val="center"/>
        <w:rPr>
          <w:rFonts w:ascii="Arial" w:hAnsi="Arial" w:cs="Arial"/>
          <w:b/>
          <w:bCs/>
          <w:iCs/>
          <w:u w:val="single"/>
        </w:rPr>
      </w:pPr>
      <w:r w:rsidRPr="002452BD">
        <w:rPr>
          <w:rFonts w:ascii="Arial" w:hAnsi="Arial" w:cs="Arial"/>
          <w:b/>
          <w:bCs/>
          <w:iCs/>
          <w:u w:val="single"/>
        </w:rPr>
        <w:t>P</w:t>
      </w:r>
      <w:r w:rsidR="002255AB" w:rsidRPr="002452BD">
        <w:rPr>
          <w:rFonts w:ascii="Arial" w:hAnsi="Arial" w:cs="Arial"/>
          <w:b/>
          <w:bCs/>
          <w:iCs/>
          <w:u w:val="single"/>
        </w:rPr>
        <w:t>ROPOSTA PROGETTUALE</w:t>
      </w:r>
      <w:r w:rsidR="00904C34" w:rsidRPr="002452BD">
        <w:rPr>
          <w:rFonts w:ascii="Arial" w:hAnsi="Arial" w:cs="Arial"/>
          <w:b/>
          <w:bCs/>
          <w:iCs/>
          <w:u w:val="single"/>
        </w:rPr>
        <w:t xml:space="preserve"> </w:t>
      </w:r>
    </w:p>
    <w:p w14:paraId="69AE9617" w14:textId="77777777" w:rsidR="002255AB" w:rsidRPr="0075320F" w:rsidRDefault="002255AB" w:rsidP="0066670D">
      <w:pPr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278F0A01" w14:textId="77777777" w:rsidR="002255AB" w:rsidRPr="0075320F" w:rsidRDefault="002255AB" w:rsidP="0066670D">
      <w:pPr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53AE260" w14:textId="77777777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PERIODO DI RIFERIMENTO</w:t>
      </w:r>
    </w:p>
    <w:p w14:paraId="2F0B57C4" w14:textId="2B33143D" w:rsidR="002255AB" w:rsidRPr="0075320F" w:rsidRDefault="0075320F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(indicare</w:t>
      </w:r>
      <w:r w:rsidR="002255AB" w:rsidRPr="0075320F">
        <w:rPr>
          <w:rFonts w:ascii="Arial" w:eastAsia="Calibri" w:hAnsi="Arial" w:cs="Arial"/>
          <w:sz w:val="16"/>
          <w:szCs w:val="16"/>
        </w:rPr>
        <w:t xml:space="preserve"> il periodo </w:t>
      </w:r>
      <w:r>
        <w:rPr>
          <w:rFonts w:ascii="Arial" w:eastAsia="Calibri" w:hAnsi="Arial" w:cs="Arial"/>
          <w:sz w:val="16"/>
          <w:szCs w:val="16"/>
        </w:rPr>
        <w:t>di svolgimento degli eventi proposti</w:t>
      </w:r>
      <w:r w:rsidR="002255AB" w:rsidRPr="0075320F">
        <w:rPr>
          <w:rFonts w:ascii="Arial" w:eastAsia="Calibri" w:hAnsi="Arial" w:cs="Arial"/>
          <w:sz w:val="16"/>
          <w:szCs w:val="16"/>
        </w:rPr>
        <w:t>)</w:t>
      </w:r>
    </w:p>
    <w:p w14:paraId="73CCE693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4543B89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C4392F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132BA57" w14:textId="11581624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DD874BF" w14:textId="77777777" w:rsidR="00E65455" w:rsidRPr="0075320F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2238806" w14:textId="77777777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 xml:space="preserve">(Denominazione e dati completi del proponente; descrizione delle esperienze.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1000 CARATTERI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3B0CAF48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EA3E8D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4192947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2CB80CF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0391C6F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B9DD401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FA5826A" w14:textId="4106C9CC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CARATTERISTICHE DELLA PROPOSTA PROGETTUALE</w:t>
      </w:r>
      <w:r w:rsidR="003D74E9" w:rsidRPr="002452BD">
        <w:rPr>
          <w:rFonts w:ascii="Arial" w:eastAsia="Calibri" w:hAnsi="Arial" w:cs="Arial"/>
          <w:b/>
          <w:bCs/>
        </w:rPr>
        <w:t xml:space="preserve"> – EVENTO MUSICALE DAL VIVO </w:t>
      </w:r>
      <w:r w:rsidR="0075320F" w:rsidRPr="002452BD">
        <w:rPr>
          <w:rFonts w:ascii="Arial" w:eastAsia="Calibri" w:hAnsi="Arial" w:cs="Arial"/>
          <w:b/>
          <w:bCs/>
        </w:rPr>
        <w:t>(A)</w:t>
      </w:r>
    </w:p>
    <w:p w14:paraId="7325860F" w14:textId="254074EC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 xml:space="preserve">(Descrizione complessiva dell’iniziativa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3000 CARATTERI</w:t>
      </w:r>
      <w:r w:rsidR="003D74E9" w:rsidRPr="0075320F">
        <w:rPr>
          <w:rFonts w:ascii="Arial" w:eastAsia="Calibri" w:hAnsi="Arial" w:cs="Arial"/>
          <w:b/>
          <w:bCs/>
          <w:sz w:val="16"/>
          <w:szCs w:val="16"/>
        </w:rPr>
        <w:t xml:space="preserve"> indicando il target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6EC20DF9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AE4A74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563C067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F68D52D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460ABF3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DC14A9D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6956546" w14:textId="77777777" w:rsidR="003D74E9" w:rsidRPr="0075320F" w:rsidRDefault="003D74E9" w:rsidP="003D74E9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C5B23FE" w14:textId="35A7E32B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  <w:r w:rsidRPr="002452BD">
        <w:rPr>
          <w:rFonts w:ascii="Arial" w:eastAsia="Calibri" w:hAnsi="Arial" w:cs="Arial"/>
          <w:b/>
          <w:bCs/>
        </w:rPr>
        <w:t xml:space="preserve">CARATTERISTICHE DELLA PROPOSTA PROGETTUALE – </w:t>
      </w:r>
      <w:r w:rsidR="00DF1902" w:rsidRPr="002452BD">
        <w:rPr>
          <w:rFonts w:ascii="Arial" w:eastAsia="Calibri" w:hAnsi="Arial" w:cs="Arial"/>
          <w:b/>
          <w:bCs/>
        </w:rPr>
        <w:t>INTRATTENIMENTO DAL</w:t>
      </w:r>
      <w:r w:rsidRPr="002452BD">
        <w:rPr>
          <w:rFonts w:ascii="Arial" w:eastAsia="Calibri" w:hAnsi="Arial" w:cs="Arial"/>
          <w:b/>
          <w:bCs/>
        </w:rPr>
        <w:t xml:space="preserve"> VIVO </w:t>
      </w:r>
      <w:r w:rsidR="00DF1902" w:rsidRPr="002452BD">
        <w:rPr>
          <w:rFonts w:ascii="Arial" w:eastAsia="Calibri" w:hAnsi="Arial" w:cs="Arial"/>
          <w:b/>
          <w:bCs/>
        </w:rPr>
        <w:t>PER BAMBINI</w:t>
      </w:r>
      <w:r w:rsidR="0075320F" w:rsidRPr="002452BD">
        <w:rPr>
          <w:rFonts w:ascii="Arial" w:eastAsia="Calibri" w:hAnsi="Arial" w:cs="Arial"/>
          <w:b/>
          <w:bCs/>
        </w:rPr>
        <w:t xml:space="preserve"> (B)</w:t>
      </w:r>
    </w:p>
    <w:p w14:paraId="2F80A0F7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8"/>
          <w:szCs w:val="18"/>
        </w:rPr>
        <w:t>(</w:t>
      </w:r>
      <w:r w:rsidRPr="0075320F">
        <w:rPr>
          <w:rFonts w:ascii="Arial" w:eastAsia="Calibri" w:hAnsi="Arial" w:cs="Arial"/>
          <w:sz w:val="16"/>
          <w:szCs w:val="16"/>
        </w:rPr>
        <w:t xml:space="preserve">Descrizione complessiva dell’iniziativa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3000 CARATTERI indicando il target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74ABE776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1DBA1DE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1DD68D6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60BB383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9F263F0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FF2F825" w14:textId="77777777" w:rsidR="003D74E9" w:rsidRPr="0075320F" w:rsidRDefault="003D74E9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D8C7207" w14:textId="77777777" w:rsidR="00E65455" w:rsidRPr="0075320F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40DBAC1" w14:textId="7C657092" w:rsidR="00E65455" w:rsidRPr="002452BD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PRECEDENTE ESPERIENZA NELLA PROGETTAZIONE E REALIZZAZIONE DI INIZIATIVE RIVOLTE A DIFFERENTI FASCE ANAGRAFICHE E SOCIALI</w:t>
      </w:r>
    </w:p>
    <w:p w14:paraId="0433B987" w14:textId="77777777" w:rsidR="0043735B" w:rsidRPr="0075320F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7EB90DA3" w14:textId="484EA060" w:rsidR="0043735B" w:rsidRPr="002452BD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sym w:font="Symbol" w:char="F092"/>
      </w:r>
      <w:r w:rsidRPr="002452BD">
        <w:rPr>
          <w:rFonts w:ascii="Arial" w:eastAsia="Calibri" w:hAnsi="Arial" w:cs="Arial"/>
          <w:b/>
          <w:bCs/>
        </w:rPr>
        <w:t xml:space="preserve">  NO</w:t>
      </w:r>
    </w:p>
    <w:p w14:paraId="5F5CB74D" w14:textId="45855958" w:rsidR="0043735B" w:rsidRPr="002452BD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sym w:font="Symbol" w:char="F092"/>
      </w:r>
      <w:r w:rsidRPr="002452BD">
        <w:rPr>
          <w:rFonts w:ascii="Arial" w:eastAsia="Calibri" w:hAnsi="Arial" w:cs="Arial"/>
          <w:b/>
          <w:bCs/>
        </w:rPr>
        <w:t xml:space="preserve">  SI </w:t>
      </w:r>
    </w:p>
    <w:p w14:paraId="1DC233EA" w14:textId="3868B0E4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43735B" w:rsidRPr="0075320F">
        <w:rPr>
          <w:rFonts w:ascii="Arial" w:eastAsia="Calibri" w:hAnsi="Arial" w:cs="Arial"/>
          <w:sz w:val="16"/>
          <w:szCs w:val="16"/>
        </w:rPr>
        <w:t>Se SI indicare la tipologia e il numero di eventi organizzati e una breve descrizione degli stessi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3E4E5B85" w14:textId="77777777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F19CA0B" w14:textId="77777777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2CD48D4" w14:textId="77777777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BA3A61F" w14:textId="77777777" w:rsidR="003D74E9" w:rsidRPr="002452BD" w:rsidRDefault="003D74E9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C2843F7" w14:textId="77777777" w:rsidR="003D74E9" w:rsidRPr="002452BD" w:rsidRDefault="003D74E9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194D8C0" w14:textId="419DB441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PROGRAMMA DI SVOLGIMENTO DELL</w:t>
      </w:r>
      <w:r w:rsidR="003D74E9" w:rsidRPr="002452BD">
        <w:rPr>
          <w:rFonts w:ascii="Arial" w:eastAsia="Calibri" w:hAnsi="Arial" w:cs="Arial"/>
          <w:b/>
          <w:bCs/>
        </w:rPr>
        <w:t xml:space="preserve">E </w:t>
      </w:r>
      <w:r w:rsidRPr="002452BD">
        <w:rPr>
          <w:rFonts w:ascii="Arial" w:eastAsia="Calibri" w:hAnsi="Arial" w:cs="Arial"/>
          <w:b/>
          <w:bCs/>
        </w:rPr>
        <w:t>ATTIVITA’</w:t>
      </w:r>
      <w:r w:rsidR="003D74E9" w:rsidRPr="002452BD">
        <w:rPr>
          <w:rFonts w:ascii="Arial" w:eastAsia="Calibri" w:hAnsi="Arial" w:cs="Arial"/>
          <w:b/>
          <w:bCs/>
        </w:rPr>
        <w:t xml:space="preserve"> PROPOSTE</w:t>
      </w:r>
    </w:p>
    <w:p w14:paraId="6B130880" w14:textId="4AAAC9AC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3D74E9" w:rsidRPr="0075320F">
        <w:rPr>
          <w:rFonts w:ascii="Arial" w:eastAsia="Calibri" w:hAnsi="Arial" w:cs="Arial"/>
          <w:sz w:val="16"/>
          <w:szCs w:val="16"/>
        </w:rPr>
        <w:t xml:space="preserve">Per ognuna delle proposte progettuali indicare: </w:t>
      </w:r>
      <w:r w:rsidRPr="0075320F">
        <w:rPr>
          <w:rFonts w:ascii="Arial" w:eastAsia="Calibri" w:hAnsi="Arial" w:cs="Arial"/>
          <w:sz w:val="16"/>
          <w:szCs w:val="16"/>
        </w:rPr>
        <w:t>Definizione dei luoghi di svolgimento dell</w:t>
      </w:r>
      <w:r w:rsidR="003D74E9" w:rsidRPr="0075320F">
        <w:rPr>
          <w:rFonts w:ascii="Arial" w:eastAsia="Calibri" w:hAnsi="Arial" w:cs="Arial"/>
          <w:sz w:val="16"/>
          <w:szCs w:val="16"/>
        </w:rPr>
        <w:t xml:space="preserve">e </w:t>
      </w:r>
      <w:r w:rsidRPr="0075320F">
        <w:rPr>
          <w:rFonts w:ascii="Arial" w:eastAsia="Calibri" w:hAnsi="Arial" w:cs="Arial"/>
          <w:sz w:val="16"/>
          <w:szCs w:val="16"/>
        </w:rPr>
        <w:t xml:space="preserve">attività programmata; definizione delle date, degli orari e delle modalità di attuazione.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1000</w:t>
      </w:r>
      <w:r w:rsidR="003D74E9" w:rsidRPr="0075320F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CARATTERI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7E02E189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E8AC47C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91455F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CEE837D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CACF2D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331EFB7" w14:textId="77777777" w:rsidR="00E65455" w:rsidRPr="0075320F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282E7576" w14:textId="77777777" w:rsidR="00DF1902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429CCBAC" w14:textId="77777777" w:rsidR="0075320F" w:rsidRDefault="0075320F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16CA3A94" w14:textId="77777777" w:rsidR="0075320F" w:rsidRPr="0075320F" w:rsidRDefault="0075320F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457920E6" w14:textId="4F0383B6" w:rsidR="003D74E9" w:rsidRPr="002452BD" w:rsidRDefault="003D74E9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 xml:space="preserve">RILEVANZA DEI GRUPPI/PERSONALITÀ INVITATI ALL’EVENTO MUSICALE </w:t>
      </w:r>
      <w:r w:rsidR="0075320F" w:rsidRPr="002452BD">
        <w:rPr>
          <w:rFonts w:ascii="Arial" w:eastAsia="Calibri" w:hAnsi="Arial" w:cs="Arial"/>
          <w:b/>
          <w:bCs/>
        </w:rPr>
        <w:t>DAL VIVO</w:t>
      </w:r>
    </w:p>
    <w:p w14:paraId="4F559973" w14:textId="7DC17FD0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3D74E9" w:rsidRPr="0075320F">
        <w:rPr>
          <w:rFonts w:ascii="Arial" w:eastAsia="Calibri" w:hAnsi="Arial" w:cs="Arial"/>
          <w:sz w:val="16"/>
          <w:szCs w:val="16"/>
        </w:rPr>
        <w:t>In riferimento all’evento musicale dal vivo indicare se l’artista o gli artisti invitati hanno una rilevanza locale, regionale, nazionale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6669F09A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05844EE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5FDAB41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057AD1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0BFE0DE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4BA6C32" w14:textId="77777777" w:rsidR="00F34282" w:rsidRPr="0075320F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1972A1D" w14:textId="77777777" w:rsidR="00DF1902" w:rsidRPr="0075320F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71E03B3" w14:textId="786A321D" w:rsidR="00DF1902" w:rsidRPr="002452BD" w:rsidRDefault="00DF1902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SERVIZI A CONTORNO DELL’EVENTO QUALI STAND, POSTAZIONI FOOD AND BEVERAGE ECC (EVENTO MUSICALE DAL VIVO)</w:t>
      </w:r>
    </w:p>
    <w:p w14:paraId="1E851436" w14:textId="77777777" w:rsidR="00DF1902" w:rsidRPr="0075320F" w:rsidRDefault="00DF1902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958F721" w14:textId="7B7A87E8" w:rsidR="00DF1902" w:rsidRPr="002452BD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 NO</w:t>
      </w:r>
    </w:p>
    <w:p w14:paraId="650D9FA0" w14:textId="11BB04A4" w:rsidR="00DF1902" w:rsidRPr="002452BD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2452BD">
        <w:rPr>
          <w:rFonts w:ascii="Arial" w:eastAsia="Calibri" w:hAnsi="Arial" w:cs="Arial"/>
          <w:b/>
          <w:bCs/>
        </w:rPr>
        <w:t xml:space="preserve"> SI </w:t>
      </w:r>
    </w:p>
    <w:p w14:paraId="1409C2C9" w14:textId="1974713C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DF1902" w:rsidRPr="0075320F">
        <w:rPr>
          <w:rFonts w:ascii="Arial" w:eastAsia="Calibri" w:hAnsi="Arial" w:cs="Arial"/>
          <w:sz w:val="16"/>
          <w:szCs w:val="16"/>
        </w:rPr>
        <w:t xml:space="preserve">Se SI </w:t>
      </w:r>
      <w:r w:rsidRPr="0075320F">
        <w:rPr>
          <w:rFonts w:ascii="Arial" w:eastAsia="Calibri" w:hAnsi="Arial" w:cs="Arial"/>
          <w:sz w:val="16"/>
          <w:szCs w:val="16"/>
        </w:rPr>
        <w:t>Indicare</w:t>
      </w:r>
      <w:r w:rsidR="00DF1902" w:rsidRPr="0075320F">
        <w:rPr>
          <w:rFonts w:ascii="Arial" w:eastAsia="Calibri" w:hAnsi="Arial" w:cs="Arial"/>
          <w:sz w:val="16"/>
          <w:szCs w:val="16"/>
        </w:rPr>
        <w:t xml:space="preserve"> se e quali servizio sono previsti a corredo dell’evento musicale dal vivo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5582569D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</w:p>
    <w:p w14:paraId="04419B5B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</w:p>
    <w:p w14:paraId="63F1AF20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9D839E3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7319C73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17F28D7" w14:textId="77777777" w:rsidR="00F34282" w:rsidRPr="0075320F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03FEFE2" w14:textId="77777777" w:rsidR="00DF1902" w:rsidRPr="0075320F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1A2176C" w14:textId="4D4C893A" w:rsidR="002255AB" w:rsidRPr="002452BD" w:rsidRDefault="00784951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PROPOSTA EVENTO EXTRA OLTRE A) e B)</w:t>
      </w:r>
    </w:p>
    <w:p w14:paraId="3628666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CBFA0E3" w14:textId="74F96C4D" w:rsidR="00784951" w:rsidRPr="002452BD" w:rsidRDefault="00784951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 NO</w:t>
      </w:r>
    </w:p>
    <w:p w14:paraId="2E8BD612" w14:textId="259E9A08" w:rsidR="00784951" w:rsidRPr="002452BD" w:rsidRDefault="00784951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 xml:space="preserve"> SI </w:t>
      </w:r>
    </w:p>
    <w:p w14:paraId="146853A4" w14:textId="7F3A127D" w:rsidR="002255AB" w:rsidRPr="0075320F" w:rsidRDefault="00784951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75320F">
        <w:rPr>
          <w:rFonts w:ascii="Arial" w:eastAsia="Calibri" w:hAnsi="Arial" w:cs="Arial"/>
          <w:sz w:val="16"/>
          <w:szCs w:val="16"/>
        </w:rPr>
        <w:t>(Se SI indicare il numero di eventi e una breve descrizione degli stessi)</w:t>
      </w:r>
    </w:p>
    <w:p w14:paraId="7BF736DA" w14:textId="77777777" w:rsidR="002255AB" w:rsidRPr="0075320F" w:rsidRDefault="002255AB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651ADF2F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F3FEAB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3C9C7D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8B89C60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9E5AEF0" w14:textId="77777777" w:rsidR="00DF1902" w:rsidRPr="002452BD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C1D2682" w14:textId="77777777" w:rsidR="00DF1902" w:rsidRPr="002452BD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STRATEGIA DI COMUNICAZIONE</w:t>
      </w:r>
    </w:p>
    <w:p w14:paraId="055B32A8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 xml:space="preserve">(Indicare i propri mezzi di comunicazione a disposizione in relazione all’attività che si intende proporre.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1000 CARATTERI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16B2FA07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B2E8B59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3A4C6FF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373139C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0C3FB99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997F1B4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520470F" w14:textId="77777777" w:rsidR="00DF1902" w:rsidRPr="0075320F" w:rsidRDefault="00DF1902" w:rsidP="00DF1902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58C97BE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4FB88F4" w14:textId="77777777" w:rsidR="006C118A" w:rsidRPr="0075320F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0050171D" w14:textId="77777777" w:rsidR="002255AB" w:rsidRPr="0075320F" w:rsidRDefault="002255AB" w:rsidP="007531FA">
      <w:pPr>
        <w:jc w:val="both"/>
        <w:rPr>
          <w:rFonts w:ascii="Arial" w:hAnsi="Arial" w:cs="Arial"/>
          <w:sz w:val="18"/>
          <w:szCs w:val="18"/>
        </w:rPr>
      </w:pPr>
    </w:p>
    <w:p w14:paraId="10C1B5DC" w14:textId="77777777" w:rsidR="007531FA" w:rsidRPr="0075320F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75320F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75320F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75320F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75320F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75320F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75320F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75320F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75320F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75320F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7208" w14:textId="77777777" w:rsidR="005E6998" w:rsidRDefault="005E6998" w:rsidP="00F62BFB">
      <w:r>
        <w:separator/>
      </w:r>
    </w:p>
  </w:endnote>
  <w:endnote w:type="continuationSeparator" w:id="0">
    <w:p w14:paraId="774BCF84" w14:textId="77777777" w:rsidR="005E6998" w:rsidRDefault="005E6998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19EB" w14:textId="77777777" w:rsidR="005E6998" w:rsidRDefault="005E6998" w:rsidP="00F62BFB">
      <w:r>
        <w:separator/>
      </w:r>
    </w:p>
  </w:footnote>
  <w:footnote w:type="continuationSeparator" w:id="0">
    <w:p w14:paraId="76BF32A1" w14:textId="77777777" w:rsidR="005E6998" w:rsidRDefault="005E6998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59CC9224" w:rsidR="00222BEC" w:rsidRPr="0075320F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75320F">
      <w:rPr>
        <w:rFonts w:ascii="Arial" w:hAnsi="Arial" w:cs="Arial"/>
        <w:b/>
        <w:sz w:val="18"/>
        <w:szCs w:val="18"/>
      </w:rPr>
      <w:t>All.</w:t>
    </w:r>
    <w:r w:rsidR="00006288" w:rsidRPr="0075320F">
      <w:rPr>
        <w:rFonts w:ascii="Arial" w:hAnsi="Arial" w:cs="Arial"/>
        <w:b/>
        <w:sz w:val="18"/>
        <w:szCs w:val="18"/>
      </w:rPr>
      <w:t xml:space="preserve"> </w:t>
    </w:r>
    <w:r w:rsidR="00050BAE" w:rsidRPr="0075320F">
      <w:rPr>
        <w:rFonts w:ascii="Arial" w:hAnsi="Arial" w:cs="Arial"/>
        <w:b/>
        <w:sz w:val="18"/>
        <w:szCs w:val="18"/>
      </w:rPr>
      <w:t xml:space="preserve">C3 </w:t>
    </w:r>
    <w:r w:rsidRPr="0075320F">
      <w:rPr>
        <w:rFonts w:ascii="Arial" w:hAnsi="Arial" w:cs="Arial"/>
        <w:b/>
        <w:sz w:val="18"/>
        <w:szCs w:val="18"/>
      </w:rPr>
      <w:t xml:space="preserve"> – P</w:t>
    </w:r>
    <w:r w:rsidR="002255AB" w:rsidRPr="0075320F">
      <w:rPr>
        <w:rFonts w:ascii="Arial" w:hAnsi="Arial" w:cs="Arial"/>
        <w:b/>
        <w:sz w:val="18"/>
        <w:szCs w:val="18"/>
      </w:rPr>
      <w:t>roposta progettuale</w:t>
    </w:r>
    <w:r w:rsidR="00904C34" w:rsidRPr="0075320F">
      <w:rPr>
        <w:rFonts w:ascii="Arial" w:hAnsi="Arial" w:cs="Arial"/>
        <w:b/>
        <w:sz w:val="18"/>
        <w:szCs w:val="18"/>
      </w:rPr>
      <w:t xml:space="preserve"> – </w:t>
    </w:r>
    <w:r w:rsidR="00AD362C" w:rsidRPr="0075320F">
      <w:rPr>
        <w:rFonts w:ascii="Arial" w:hAnsi="Arial" w:cs="Arial"/>
        <w:b/>
        <w:sz w:val="18"/>
        <w:szCs w:val="18"/>
      </w:rPr>
      <w:t>Spettacoli musicali dal vivo</w:t>
    </w:r>
  </w:p>
  <w:p w14:paraId="7614BEFB" w14:textId="77777777" w:rsidR="00904C34" w:rsidRPr="0075320F" w:rsidRDefault="00904C34" w:rsidP="00C74CAC">
    <w:pPr>
      <w:tabs>
        <w:tab w:val="left" w:pos="16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005A"/>
    <w:rsid w:val="0001212B"/>
    <w:rsid w:val="00022800"/>
    <w:rsid w:val="00023F96"/>
    <w:rsid w:val="0003048D"/>
    <w:rsid w:val="00030E81"/>
    <w:rsid w:val="00031B6B"/>
    <w:rsid w:val="00033027"/>
    <w:rsid w:val="000509F4"/>
    <w:rsid w:val="00050BAE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2284"/>
    <w:rsid w:val="00143F75"/>
    <w:rsid w:val="001478C7"/>
    <w:rsid w:val="001631F4"/>
    <w:rsid w:val="00165C94"/>
    <w:rsid w:val="001660C3"/>
    <w:rsid w:val="00167D27"/>
    <w:rsid w:val="00170DCC"/>
    <w:rsid w:val="00185E15"/>
    <w:rsid w:val="00197E24"/>
    <w:rsid w:val="001A091B"/>
    <w:rsid w:val="001A6FA1"/>
    <w:rsid w:val="001B600B"/>
    <w:rsid w:val="001D59F0"/>
    <w:rsid w:val="001D5F04"/>
    <w:rsid w:val="001E5659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52BD"/>
    <w:rsid w:val="00246E00"/>
    <w:rsid w:val="002520AF"/>
    <w:rsid w:val="00266154"/>
    <w:rsid w:val="00285337"/>
    <w:rsid w:val="00290A63"/>
    <w:rsid w:val="002A477E"/>
    <w:rsid w:val="002B18FC"/>
    <w:rsid w:val="002C1617"/>
    <w:rsid w:val="002C1EF4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D74E9"/>
    <w:rsid w:val="003E2BCD"/>
    <w:rsid w:val="003E665B"/>
    <w:rsid w:val="00400211"/>
    <w:rsid w:val="00401459"/>
    <w:rsid w:val="00404B1A"/>
    <w:rsid w:val="00407BC4"/>
    <w:rsid w:val="00412C8A"/>
    <w:rsid w:val="00415EE3"/>
    <w:rsid w:val="0043735B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C6B2F"/>
    <w:rsid w:val="005D6587"/>
    <w:rsid w:val="005D67D7"/>
    <w:rsid w:val="005E3A46"/>
    <w:rsid w:val="005E6998"/>
    <w:rsid w:val="005E7065"/>
    <w:rsid w:val="00602095"/>
    <w:rsid w:val="00605F93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5320F"/>
    <w:rsid w:val="00760EFF"/>
    <w:rsid w:val="00762D11"/>
    <w:rsid w:val="007669E1"/>
    <w:rsid w:val="00775954"/>
    <w:rsid w:val="00784951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8E7E31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E2896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96F1F"/>
    <w:rsid w:val="00AA2A96"/>
    <w:rsid w:val="00AA2BE9"/>
    <w:rsid w:val="00AA32F1"/>
    <w:rsid w:val="00AC43F9"/>
    <w:rsid w:val="00AD13F6"/>
    <w:rsid w:val="00AD362C"/>
    <w:rsid w:val="00AE6391"/>
    <w:rsid w:val="00AE680F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4896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47E3"/>
    <w:rsid w:val="00DC0883"/>
    <w:rsid w:val="00DC53A8"/>
    <w:rsid w:val="00DD1E1A"/>
    <w:rsid w:val="00DE3E6E"/>
    <w:rsid w:val="00DF1902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BB4E-00BD-46FF-95F8-5B3A89DC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284</Words>
  <Characters>1943</Characters>
  <Application>Microsoft Office Word</Application>
  <DocSecurity>0</DocSecurity>
  <Lines>129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2026-05-08T12:48:00Z</dcterms:created>
  <dcterms:modified xsi:type="dcterms:W3CDTF">2026-05-11T06:08:00Z</dcterms:modified>
</cp:coreProperties>
</file>