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1C84D" w14:textId="77777777" w:rsidR="000F4694" w:rsidRPr="00882053" w:rsidRDefault="000F4694" w:rsidP="00882053">
      <w:pPr>
        <w:jc w:val="center"/>
        <w:rPr>
          <w:rFonts w:ascii="Arial" w:hAnsi="Arial" w:cs="Arial"/>
          <w:b/>
          <w:bCs/>
          <w:sz w:val="40"/>
          <w:szCs w:val="40"/>
          <w:u w:val="none"/>
        </w:rPr>
      </w:pPr>
      <w:bookmarkStart w:id="0" w:name="_GoBack"/>
      <w:bookmarkEnd w:id="0"/>
    </w:p>
    <w:p w14:paraId="6C0DC478" w14:textId="1FDA3F2A" w:rsidR="009A278D" w:rsidRPr="00882053" w:rsidRDefault="00B96084" w:rsidP="00882053">
      <w:pPr>
        <w:jc w:val="center"/>
        <w:rPr>
          <w:rFonts w:ascii="Arial" w:hAnsi="Arial" w:cs="Arial"/>
          <w:b/>
          <w:bCs/>
          <w:sz w:val="24"/>
          <w:szCs w:val="24"/>
          <w:u w:val="none"/>
        </w:rPr>
      </w:pPr>
      <w:r w:rsidRPr="00882053">
        <w:rPr>
          <w:rFonts w:ascii="Arial" w:hAnsi="Arial" w:cs="Arial"/>
          <w:b/>
          <w:bCs/>
          <w:sz w:val="24"/>
          <w:szCs w:val="24"/>
          <w:u w:val="none"/>
        </w:rPr>
        <w:t>DOMANDA PER LA CONCESSIONE DI CONTRIBUTI PER LA REALIZZAZIONE DELLE MANIFESTAZIONI IN OCCASIONE DELLA RASSEGNA “ESTATE BARIESE 202</w:t>
      </w:r>
      <w:r w:rsidR="00E445DC" w:rsidRPr="00882053">
        <w:rPr>
          <w:rFonts w:ascii="Arial" w:hAnsi="Arial" w:cs="Arial"/>
          <w:b/>
          <w:bCs/>
          <w:sz w:val="24"/>
          <w:szCs w:val="24"/>
          <w:u w:val="none"/>
        </w:rPr>
        <w:t>6</w:t>
      </w:r>
      <w:r w:rsidRPr="00882053">
        <w:rPr>
          <w:rFonts w:ascii="Arial" w:hAnsi="Arial" w:cs="Arial"/>
          <w:b/>
          <w:bCs/>
          <w:sz w:val="24"/>
          <w:szCs w:val="24"/>
          <w:u w:val="none"/>
        </w:rPr>
        <w:t>” DA REALIZZARSI NEL COMUNE DI BARI SARDO</w:t>
      </w:r>
    </w:p>
    <w:p w14:paraId="67371C8A" w14:textId="77777777" w:rsidR="009A278D" w:rsidRPr="00882053" w:rsidRDefault="009A278D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484EB82B" w14:textId="6B846E35" w:rsidR="009A278D" w:rsidRPr="00882053" w:rsidRDefault="008166AD" w:rsidP="009A278D">
      <w:pPr>
        <w:ind w:left="4956" w:firstLine="708"/>
        <w:rPr>
          <w:rFonts w:ascii="Arial" w:hAnsi="Arial" w:cs="Arial"/>
          <w:sz w:val="22"/>
          <w:szCs w:val="22"/>
          <w:u w:val="none"/>
        </w:rPr>
      </w:pPr>
      <w:r w:rsidRPr="00882053">
        <w:rPr>
          <w:rFonts w:ascii="Arial" w:hAnsi="Arial" w:cs="Arial"/>
          <w:sz w:val="22"/>
          <w:szCs w:val="22"/>
          <w:u w:val="none"/>
        </w:rPr>
        <w:t>Spet</w:t>
      </w:r>
      <w:r w:rsidR="008F6675" w:rsidRPr="00882053">
        <w:rPr>
          <w:rFonts w:ascii="Arial" w:hAnsi="Arial" w:cs="Arial"/>
          <w:sz w:val="22"/>
          <w:szCs w:val="22"/>
          <w:u w:val="none"/>
        </w:rPr>
        <w:t>tabile</w:t>
      </w:r>
    </w:p>
    <w:p w14:paraId="0EFC21E4" w14:textId="77777777" w:rsidR="000E34BD" w:rsidRPr="00882053" w:rsidRDefault="00B02DCA" w:rsidP="009A278D">
      <w:pPr>
        <w:ind w:left="4956" w:firstLine="708"/>
        <w:rPr>
          <w:rFonts w:ascii="Arial" w:hAnsi="Arial" w:cs="Arial"/>
          <w:b/>
          <w:bCs/>
          <w:sz w:val="22"/>
          <w:szCs w:val="22"/>
          <w:u w:val="none"/>
        </w:rPr>
      </w:pPr>
      <w:r w:rsidRPr="00882053">
        <w:rPr>
          <w:rFonts w:ascii="Arial" w:hAnsi="Arial" w:cs="Arial"/>
          <w:b/>
          <w:bCs/>
          <w:sz w:val="22"/>
          <w:szCs w:val="22"/>
          <w:u w:val="none"/>
        </w:rPr>
        <w:t>UNIONE DEI COMUNI D’OGLIASTRA</w:t>
      </w:r>
    </w:p>
    <w:p w14:paraId="79ACDA40" w14:textId="77777777" w:rsidR="009A278D" w:rsidRPr="00882053" w:rsidRDefault="009A278D" w:rsidP="009A278D">
      <w:pPr>
        <w:ind w:left="4956" w:firstLine="708"/>
        <w:rPr>
          <w:rFonts w:ascii="Arial" w:hAnsi="Arial" w:cs="Arial"/>
          <w:sz w:val="22"/>
          <w:szCs w:val="22"/>
          <w:u w:val="none"/>
        </w:rPr>
      </w:pPr>
      <w:r w:rsidRPr="00882053">
        <w:rPr>
          <w:rFonts w:ascii="Arial" w:hAnsi="Arial" w:cs="Arial"/>
          <w:sz w:val="22"/>
          <w:szCs w:val="22"/>
          <w:u w:val="none"/>
        </w:rPr>
        <w:t xml:space="preserve">Via </w:t>
      </w:r>
      <w:r w:rsidR="00B02DCA" w:rsidRPr="00882053">
        <w:rPr>
          <w:rFonts w:ascii="Arial" w:hAnsi="Arial" w:cs="Arial"/>
          <w:sz w:val="22"/>
          <w:szCs w:val="22"/>
          <w:u w:val="none"/>
        </w:rPr>
        <w:t>G. Deledda, 2</w:t>
      </w:r>
    </w:p>
    <w:p w14:paraId="773DD2D1" w14:textId="77777777" w:rsidR="009A278D" w:rsidRPr="00882053" w:rsidRDefault="009A278D" w:rsidP="009A278D">
      <w:pPr>
        <w:ind w:left="4956" w:firstLine="708"/>
        <w:rPr>
          <w:rFonts w:ascii="Arial" w:hAnsi="Arial" w:cs="Arial"/>
          <w:b/>
          <w:bCs/>
          <w:sz w:val="22"/>
          <w:szCs w:val="22"/>
          <w:u w:val="none"/>
        </w:rPr>
      </w:pPr>
      <w:r w:rsidRPr="00882053">
        <w:rPr>
          <w:rFonts w:ascii="Arial" w:hAnsi="Arial" w:cs="Arial"/>
          <w:b/>
          <w:bCs/>
          <w:sz w:val="22"/>
          <w:szCs w:val="22"/>
          <w:u w:val="none"/>
        </w:rPr>
        <w:t>08040 ELINI NU</w:t>
      </w:r>
    </w:p>
    <w:p w14:paraId="19CD88A6" w14:textId="77777777" w:rsidR="00167D43" w:rsidRPr="00882053" w:rsidRDefault="00167D43" w:rsidP="009A278D">
      <w:pPr>
        <w:ind w:left="4956" w:firstLine="708"/>
        <w:rPr>
          <w:rFonts w:ascii="Arial" w:hAnsi="Arial" w:cs="Arial"/>
          <w:sz w:val="19"/>
          <w:szCs w:val="19"/>
          <w:u w:val="none"/>
        </w:rPr>
      </w:pPr>
    </w:p>
    <w:p w14:paraId="7D00115B" w14:textId="77777777" w:rsidR="000E34BD" w:rsidRPr="00882053" w:rsidRDefault="000E34BD">
      <w:pPr>
        <w:ind w:left="5664"/>
        <w:rPr>
          <w:rFonts w:ascii="Arial" w:hAnsi="Arial" w:cs="Arial"/>
          <w:sz w:val="19"/>
          <w:szCs w:val="19"/>
          <w:u w:val="none"/>
        </w:rPr>
      </w:pPr>
    </w:p>
    <w:p w14:paraId="06A6D416" w14:textId="77777777" w:rsidR="003B648A" w:rsidRPr="00882053" w:rsidRDefault="003B648A">
      <w:pPr>
        <w:ind w:left="5664"/>
        <w:rPr>
          <w:rFonts w:ascii="Arial" w:hAnsi="Arial" w:cs="Arial"/>
          <w:sz w:val="14"/>
          <w:szCs w:val="14"/>
          <w:u w:val="none"/>
        </w:rPr>
      </w:pPr>
    </w:p>
    <w:p w14:paraId="49230591" w14:textId="1863BAF8" w:rsidR="00085055" w:rsidRPr="00882053" w:rsidRDefault="00085055" w:rsidP="00085055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>Il/La sottoscritto/a ……………………………………………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>nato/a a ………………… il ……</w:t>
      </w:r>
      <w:r w:rsidR="000E5B29" w:rsidRPr="00882053">
        <w:rPr>
          <w:rFonts w:ascii="Arial" w:hAnsi="Arial" w:cs="Arial"/>
          <w:sz w:val="22"/>
          <w:szCs w:val="22"/>
        </w:rPr>
        <w:t>……….</w:t>
      </w:r>
      <w:r w:rsidRPr="00882053">
        <w:rPr>
          <w:rFonts w:ascii="Arial" w:hAnsi="Arial" w:cs="Arial"/>
          <w:sz w:val="22"/>
          <w:szCs w:val="22"/>
        </w:rPr>
        <w:t>… e residente in ………………………………</w:t>
      </w:r>
      <w:r w:rsidR="000E5B29" w:rsidRPr="00882053">
        <w:rPr>
          <w:rFonts w:ascii="Arial" w:hAnsi="Arial" w:cs="Arial"/>
          <w:sz w:val="22"/>
          <w:szCs w:val="22"/>
        </w:rPr>
        <w:t>….</w:t>
      </w:r>
      <w:r w:rsidRPr="00882053">
        <w:rPr>
          <w:rFonts w:ascii="Arial" w:hAnsi="Arial" w:cs="Arial"/>
          <w:sz w:val="22"/>
          <w:szCs w:val="22"/>
        </w:rPr>
        <w:t xml:space="preserve"> Via ……………………………………… in qualità di Presidente/Legale Rappresentante</w:t>
      </w:r>
      <w:r w:rsidR="00AC5AB8" w:rsidRPr="00882053">
        <w:rPr>
          <w:rFonts w:ascii="Arial" w:hAnsi="Arial" w:cs="Arial"/>
          <w:sz w:val="22"/>
          <w:szCs w:val="22"/>
        </w:rPr>
        <w:t xml:space="preserve"> del/della </w:t>
      </w:r>
      <w:r w:rsidRPr="00882053">
        <w:rPr>
          <w:rFonts w:ascii="Arial" w:hAnsi="Arial" w:cs="Arial"/>
          <w:sz w:val="22"/>
          <w:szCs w:val="22"/>
        </w:rPr>
        <w:t>…………………………………………</w:t>
      </w:r>
      <w:r w:rsidR="000E5B29" w:rsidRPr="00882053">
        <w:rPr>
          <w:rFonts w:ascii="Arial" w:hAnsi="Arial" w:cs="Arial"/>
          <w:sz w:val="22"/>
          <w:szCs w:val="22"/>
        </w:rPr>
        <w:t>.</w:t>
      </w:r>
      <w:r w:rsidRPr="00882053">
        <w:rPr>
          <w:rFonts w:ascii="Arial" w:hAnsi="Arial" w:cs="Arial"/>
          <w:sz w:val="22"/>
          <w:szCs w:val="22"/>
        </w:rPr>
        <w:t>……</w:t>
      </w:r>
      <w:r w:rsidR="000E5B29" w:rsidRPr="00882053">
        <w:rPr>
          <w:rFonts w:ascii="Arial" w:hAnsi="Arial" w:cs="Arial"/>
          <w:sz w:val="22"/>
          <w:szCs w:val="22"/>
        </w:rPr>
        <w:t xml:space="preserve">….. </w:t>
      </w:r>
      <w:r w:rsidRPr="00882053">
        <w:rPr>
          <w:rFonts w:ascii="Arial" w:hAnsi="Arial" w:cs="Arial"/>
          <w:sz w:val="22"/>
          <w:szCs w:val="22"/>
        </w:rPr>
        <w:t xml:space="preserve">con sede a …………………………….. in via ……………………………………….. n. …………. 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="00DC4A8D" w:rsidRPr="00882053">
        <w:rPr>
          <w:rFonts w:ascii="Arial" w:hAnsi="Arial" w:cs="Arial"/>
          <w:sz w:val="22"/>
          <w:szCs w:val="22"/>
        </w:rPr>
        <w:t>C</w:t>
      </w:r>
      <w:r w:rsidRPr="00882053">
        <w:rPr>
          <w:rFonts w:ascii="Arial" w:hAnsi="Arial" w:cs="Arial"/>
          <w:sz w:val="22"/>
          <w:szCs w:val="22"/>
        </w:rPr>
        <w:t xml:space="preserve">odice </w:t>
      </w:r>
      <w:r w:rsidR="00DC4A8D" w:rsidRPr="00882053">
        <w:rPr>
          <w:rFonts w:ascii="Arial" w:hAnsi="Arial" w:cs="Arial"/>
          <w:sz w:val="22"/>
          <w:szCs w:val="22"/>
        </w:rPr>
        <w:t>F</w:t>
      </w:r>
      <w:r w:rsidRPr="00882053">
        <w:rPr>
          <w:rFonts w:ascii="Arial" w:hAnsi="Arial" w:cs="Arial"/>
          <w:sz w:val="22"/>
          <w:szCs w:val="22"/>
        </w:rPr>
        <w:t>isca</w:t>
      </w:r>
      <w:r w:rsidR="000E5B29" w:rsidRPr="00882053">
        <w:rPr>
          <w:rFonts w:ascii="Arial" w:hAnsi="Arial" w:cs="Arial"/>
          <w:sz w:val="22"/>
          <w:szCs w:val="22"/>
        </w:rPr>
        <w:t xml:space="preserve">le ……………………………. </w:t>
      </w:r>
      <w:r w:rsidRPr="00882053">
        <w:rPr>
          <w:rFonts w:ascii="Arial" w:hAnsi="Arial" w:cs="Arial"/>
          <w:sz w:val="22"/>
          <w:szCs w:val="22"/>
        </w:rPr>
        <w:t>tel ………………….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 xml:space="preserve">Email 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 xml:space="preserve">……………………………………… </w:t>
      </w:r>
      <w:r w:rsidR="000E5B29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>PEC ……………………………………………</w:t>
      </w:r>
    </w:p>
    <w:p w14:paraId="1A1D7309" w14:textId="77777777" w:rsidR="00085055" w:rsidRPr="00882053" w:rsidRDefault="00085055" w:rsidP="00085055">
      <w:pPr>
        <w:pStyle w:val="Predefinito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</w:rPr>
        <w:t>CHIEDE</w:t>
      </w:r>
    </w:p>
    <w:p w14:paraId="244A1B27" w14:textId="2915C997" w:rsidR="00AC5AB8" w:rsidRPr="00882053" w:rsidRDefault="008F6675" w:rsidP="00AC5AB8">
      <w:pPr>
        <w:pStyle w:val="Paragrafoelenco"/>
        <w:numPr>
          <w:ilvl w:val="0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>d</w:t>
      </w:r>
      <w:r w:rsidR="00085055" w:rsidRPr="00882053">
        <w:rPr>
          <w:rFonts w:ascii="Arial" w:hAnsi="Arial" w:cs="Arial"/>
          <w:sz w:val="22"/>
          <w:szCs w:val="22"/>
        </w:rPr>
        <w:t>i partecipare a</w:t>
      </w:r>
      <w:r w:rsidR="00DC4A8D" w:rsidRPr="00882053">
        <w:rPr>
          <w:rFonts w:ascii="Arial" w:hAnsi="Arial" w:cs="Arial"/>
          <w:sz w:val="22"/>
          <w:szCs w:val="22"/>
        </w:rPr>
        <w:t xml:space="preserve">ll’Avviso </w:t>
      </w:r>
      <w:r w:rsidR="00085055" w:rsidRPr="00882053">
        <w:rPr>
          <w:rFonts w:ascii="Arial" w:hAnsi="Arial" w:cs="Arial"/>
          <w:sz w:val="22"/>
          <w:szCs w:val="22"/>
        </w:rPr>
        <w:t xml:space="preserve">Pubblico </w:t>
      </w:r>
      <w:r w:rsidR="00B96084" w:rsidRPr="00882053">
        <w:rPr>
          <w:rFonts w:ascii="Arial" w:hAnsi="Arial" w:cs="Arial"/>
          <w:sz w:val="22"/>
          <w:szCs w:val="22"/>
        </w:rPr>
        <w:t>per la concessione di contributi per la realizzazione delle manifestazioni in occasione della rassegna “</w:t>
      </w:r>
      <w:r w:rsidR="00B96084" w:rsidRPr="00882053">
        <w:rPr>
          <w:rFonts w:ascii="Arial" w:hAnsi="Arial" w:cs="Arial"/>
          <w:i/>
          <w:iCs/>
          <w:sz w:val="22"/>
          <w:szCs w:val="22"/>
        </w:rPr>
        <w:t>Estate Bariese 202</w:t>
      </w:r>
      <w:r w:rsidR="00E445DC" w:rsidRPr="00882053">
        <w:rPr>
          <w:rFonts w:ascii="Arial" w:hAnsi="Arial" w:cs="Arial"/>
          <w:i/>
          <w:iCs/>
          <w:sz w:val="22"/>
          <w:szCs w:val="22"/>
        </w:rPr>
        <w:t>6</w:t>
      </w:r>
      <w:r w:rsidR="00B96084" w:rsidRPr="00882053">
        <w:rPr>
          <w:rFonts w:ascii="Arial" w:hAnsi="Arial" w:cs="Arial"/>
          <w:sz w:val="22"/>
          <w:szCs w:val="22"/>
        </w:rPr>
        <w:t>” da realizzarsi nel comune di Bari Sardo</w:t>
      </w:r>
      <w:r w:rsidR="00E445DC" w:rsidRPr="00882053">
        <w:rPr>
          <w:rFonts w:ascii="Arial" w:hAnsi="Arial" w:cs="Arial"/>
          <w:sz w:val="22"/>
          <w:szCs w:val="22"/>
        </w:rPr>
        <w:t>, per la seguente tipologia di attività (</w:t>
      </w:r>
      <w:r w:rsidR="00E445DC" w:rsidRPr="00882053">
        <w:rPr>
          <w:rFonts w:ascii="Arial" w:hAnsi="Arial" w:cs="Arial"/>
          <w:i/>
          <w:iCs/>
          <w:sz w:val="18"/>
          <w:szCs w:val="18"/>
        </w:rPr>
        <w:t>barrare la casella desiderata</w:t>
      </w:r>
      <w:r w:rsidR="00E445DC" w:rsidRPr="00882053">
        <w:rPr>
          <w:rFonts w:ascii="Arial" w:hAnsi="Arial" w:cs="Arial"/>
          <w:sz w:val="22"/>
          <w:szCs w:val="22"/>
        </w:rPr>
        <w:t>) :</w:t>
      </w:r>
    </w:p>
    <w:p w14:paraId="7CB3C578" w14:textId="51711955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Sagre</w:t>
      </w:r>
    </w:p>
    <w:p w14:paraId="2266BA90" w14:textId="13F56F62" w:rsidR="00E445DC" w:rsidRPr="00882053" w:rsidRDefault="00D672E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Evento “</w:t>
      </w:r>
      <w:r w:rsidR="00E445DC" w:rsidRPr="00882053">
        <w:rPr>
          <w:rFonts w:ascii="Arial" w:hAnsi="Arial" w:cs="Arial"/>
          <w:b/>
          <w:sz w:val="22"/>
          <w:szCs w:val="22"/>
          <w:lang w:val="it-IT"/>
        </w:rPr>
        <w:t>Sa Cogina Antiga</w:t>
      </w:r>
      <w:r w:rsidRPr="00882053">
        <w:rPr>
          <w:rFonts w:ascii="Arial" w:hAnsi="Arial" w:cs="Arial"/>
          <w:b/>
          <w:sz w:val="22"/>
          <w:szCs w:val="22"/>
          <w:lang w:val="it-IT"/>
        </w:rPr>
        <w:t>”</w:t>
      </w:r>
    </w:p>
    <w:p w14:paraId="05E915E0" w14:textId="057E3491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Spettacoli musicali dal vivo</w:t>
      </w:r>
    </w:p>
    <w:p w14:paraId="18A01EDF" w14:textId="6FFFC809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Eventi Folkloristici</w:t>
      </w:r>
    </w:p>
    <w:p w14:paraId="6101E50D" w14:textId="36A7EB72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Festa S. Giovanni</w:t>
      </w:r>
    </w:p>
    <w:p w14:paraId="2BCE25A4" w14:textId="75694AC7" w:rsidR="00E445DC" w:rsidRPr="00882053" w:rsidRDefault="00E445DC" w:rsidP="00E445DC">
      <w:pPr>
        <w:pStyle w:val="Paragrafoelenco"/>
        <w:numPr>
          <w:ilvl w:val="1"/>
          <w:numId w:val="21"/>
        </w:numPr>
        <w:tabs>
          <w:tab w:val="clear" w:pos="708"/>
          <w:tab w:val="left" w:pos="284"/>
        </w:tabs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  <w:lang w:val="it-IT"/>
        </w:rPr>
        <w:t>Festa Pa</w:t>
      </w:r>
      <w:r w:rsidR="00D672EC" w:rsidRPr="00882053">
        <w:rPr>
          <w:rFonts w:ascii="Arial" w:hAnsi="Arial" w:cs="Arial"/>
          <w:b/>
          <w:sz w:val="22"/>
          <w:szCs w:val="22"/>
          <w:lang w:val="it-IT"/>
        </w:rPr>
        <w:t>tronale</w:t>
      </w:r>
    </w:p>
    <w:p w14:paraId="5A38AC11" w14:textId="446AE181" w:rsidR="00860771" w:rsidRPr="00882053" w:rsidRDefault="00085055" w:rsidP="00882053">
      <w:pPr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2"/>
          <w:szCs w:val="22"/>
          <w:u w:val="none"/>
        </w:rPr>
      </w:pPr>
      <w:r w:rsidRPr="00882053">
        <w:rPr>
          <w:rFonts w:ascii="Arial" w:hAnsi="Arial" w:cs="Arial"/>
          <w:sz w:val="22"/>
          <w:szCs w:val="22"/>
          <w:u w:val="none"/>
        </w:rPr>
        <w:t>A tal fine, ai sensi e per gli effetti degli artt. 46 e 47 del D.P.R. n. 445/2000, sotto la propria personale responsabilità, consapevole delle conseguenze previste dal D.P.R. 445/2000 in caso di dichiarazioni mendaci</w:t>
      </w:r>
      <w:r w:rsidR="00AC5AB8" w:rsidRPr="00882053">
        <w:rPr>
          <w:rFonts w:ascii="Arial" w:hAnsi="Arial" w:cs="Arial"/>
          <w:sz w:val="22"/>
          <w:szCs w:val="22"/>
          <w:u w:val="none"/>
        </w:rPr>
        <w:t>:</w:t>
      </w:r>
    </w:p>
    <w:p w14:paraId="08119C8F" w14:textId="782FC4BB" w:rsidR="00DC4A8D" w:rsidRPr="00882053" w:rsidRDefault="00085055" w:rsidP="00085055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</w:rPr>
      </w:pPr>
      <w:r w:rsidRPr="00882053">
        <w:rPr>
          <w:rFonts w:ascii="Arial" w:hAnsi="Arial" w:cs="Arial"/>
          <w:b/>
        </w:rPr>
        <w:t>DICHIARA</w:t>
      </w:r>
    </w:p>
    <w:p w14:paraId="3CE7BC3A" w14:textId="77777777" w:rsidR="00882053" w:rsidRPr="00882053" w:rsidRDefault="00882053" w:rsidP="00085055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6AFC329" w14:textId="2208DCD4" w:rsidR="00085055" w:rsidRPr="00882053" w:rsidRDefault="00085055" w:rsidP="00DC4A8D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</w:rPr>
        <w:t>che l’Associazione</w:t>
      </w:r>
      <w:r w:rsidR="00AC5AB8" w:rsidRPr="00882053">
        <w:rPr>
          <w:rFonts w:ascii="Arial" w:hAnsi="Arial" w:cs="Arial"/>
          <w:b/>
          <w:sz w:val="22"/>
          <w:szCs w:val="22"/>
        </w:rPr>
        <w:t>/comitato/ente</w:t>
      </w:r>
      <w:r w:rsidRPr="00882053">
        <w:rPr>
          <w:rFonts w:ascii="Arial" w:hAnsi="Arial" w:cs="Arial"/>
          <w:b/>
          <w:sz w:val="22"/>
          <w:szCs w:val="22"/>
        </w:rPr>
        <w:t xml:space="preserve"> rappresentata,</w:t>
      </w:r>
    </w:p>
    <w:p w14:paraId="3FDED1FD" w14:textId="77777777" w:rsidR="00DC4A8D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 xml:space="preserve">è </w:t>
      </w:r>
      <w:r w:rsidR="00DC4A8D" w:rsidRPr="00882053">
        <w:rPr>
          <w:rFonts w:ascii="Arial" w:hAnsi="Arial" w:cs="Arial"/>
          <w:sz w:val="22"/>
          <w:szCs w:val="22"/>
        </w:rPr>
        <w:t>regolarmente costituita / i</w:t>
      </w:r>
      <w:r w:rsidRPr="00882053">
        <w:rPr>
          <w:rFonts w:ascii="Arial" w:hAnsi="Arial" w:cs="Arial"/>
          <w:sz w:val="22"/>
          <w:szCs w:val="22"/>
        </w:rPr>
        <w:t>scritta nell’Albo delle Associazioni;</w:t>
      </w:r>
    </w:p>
    <w:p w14:paraId="622AA56F" w14:textId="77777777" w:rsidR="00DC4A8D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>non fa parte dell’articolazione politico amministrativa di alcun partito, gruppo parlamentare o di alcuno dei soggetti individuati dall’art. 7 della legge 2/05/1974 n. 195 e ss.mm.ii. e dall’art. 4 della l. 18/11/1981 n. 659 e ss.mm.ii.;</w:t>
      </w:r>
    </w:p>
    <w:p w14:paraId="19197AF4" w14:textId="3C471CA1" w:rsidR="00DC4A8D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lastRenderedPageBreak/>
        <w:t>di utilizzare il contributo che le verrà concesso esclusivamente per le attività di cui</w:t>
      </w:r>
      <w:r w:rsidR="00AC5AB8" w:rsidRPr="00882053">
        <w:rPr>
          <w:rFonts w:ascii="Arial" w:hAnsi="Arial" w:cs="Arial"/>
          <w:sz w:val="22"/>
          <w:szCs w:val="22"/>
        </w:rPr>
        <w:t xml:space="preserve"> al</w:t>
      </w:r>
      <w:r w:rsidR="00935D3B" w:rsidRPr="00882053">
        <w:rPr>
          <w:rFonts w:ascii="Arial" w:hAnsi="Arial" w:cs="Arial"/>
          <w:sz w:val="22"/>
          <w:szCs w:val="22"/>
        </w:rPr>
        <w:t xml:space="preserve"> programma</w:t>
      </w:r>
      <w:r w:rsidRPr="00882053">
        <w:rPr>
          <w:rFonts w:ascii="Arial" w:hAnsi="Arial" w:cs="Arial"/>
          <w:sz w:val="22"/>
          <w:szCs w:val="22"/>
        </w:rPr>
        <w:t xml:space="preserve"> </w:t>
      </w:r>
      <w:r w:rsidR="00935D3B" w:rsidRPr="00882053">
        <w:rPr>
          <w:rFonts w:ascii="Arial" w:hAnsi="Arial" w:cs="Arial"/>
          <w:sz w:val="22"/>
          <w:szCs w:val="22"/>
        </w:rPr>
        <w:t xml:space="preserve">e </w:t>
      </w:r>
      <w:r w:rsidRPr="00882053">
        <w:rPr>
          <w:rFonts w:ascii="Arial" w:hAnsi="Arial" w:cs="Arial"/>
          <w:sz w:val="22"/>
          <w:szCs w:val="22"/>
        </w:rPr>
        <w:t>alla relazione illustrativa</w:t>
      </w:r>
      <w:r w:rsidR="00935D3B" w:rsidRPr="00882053">
        <w:rPr>
          <w:rFonts w:ascii="Arial" w:hAnsi="Arial" w:cs="Arial"/>
          <w:sz w:val="22"/>
          <w:szCs w:val="22"/>
        </w:rPr>
        <w:t xml:space="preserve"> allegati alla presente</w:t>
      </w:r>
      <w:r w:rsidRPr="00882053">
        <w:rPr>
          <w:rFonts w:ascii="Arial" w:hAnsi="Arial" w:cs="Arial"/>
          <w:sz w:val="22"/>
          <w:szCs w:val="22"/>
        </w:rPr>
        <w:t>;</w:t>
      </w:r>
    </w:p>
    <w:p w14:paraId="018E9E23" w14:textId="6D606835" w:rsidR="00DC4A8D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 xml:space="preserve">di impegnarsi a pubblicizzare il concorso dell’Unione Comuni </w:t>
      </w:r>
      <w:r w:rsidR="001F6402" w:rsidRPr="00882053">
        <w:rPr>
          <w:rFonts w:ascii="Arial" w:hAnsi="Arial" w:cs="Arial"/>
          <w:sz w:val="22"/>
          <w:szCs w:val="22"/>
        </w:rPr>
        <w:t xml:space="preserve">d’Ogliastra </w:t>
      </w:r>
      <w:r w:rsidRPr="00882053">
        <w:rPr>
          <w:rFonts w:ascii="Arial" w:hAnsi="Arial" w:cs="Arial"/>
          <w:sz w:val="22"/>
          <w:szCs w:val="22"/>
        </w:rPr>
        <w:t xml:space="preserve">e del Comune di </w:t>
      </w:r>
      <w:r w:rsidR="0093077D" w:rsidRPr="00882053">
        <w:rPr>
          <w:rFonts w:ascii="Arial" w:hAnsi="Arial" w:cs="Arial"/>
          <w:sz w:val="22"/>
          <w:szCs w:val="22"/>
        </w:rPr>
        <w:t>Bari Sardo</w:t>
      </w:r>
      <w:r w:rsidRPr="00882053">
        <w:rPr>
          <w:rFonts w:ascii="Arial" w:hAnsi="Arial" w:cs="Arial"/>
          <w:sz w:val="22"/>
          <w:szCs w:val="22"/>
        </w:rPr>
        <w:t>, inserendo i rispettivi loghi e le rispettive denominazioni in ogni forma di comunicazione visiva dell’iniziativa;</w:t>
      </w:r>
    </w:p>
    <w:p w14:paraId="575560BB" w14:textId="77777777" w:rsidR="00DC4A8D" w:rsidRPr="00882053" w:rsidRDefault="00935D3B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 xml:space="preserve">di aver preso visione dell’avviso </w:t>
      </w:r>
      <w:r w:rsidR="00085055" w:rsidRPr="00882053">
        <w:rPr>
          <w:rFonts w:ascii="Arial" w:hAnsi="Arial" w:cs="Arial"/>
          <w:sz w:val="22"/>
          <w:szCs w:val="22"/>
        </w:rPr>
        <w:t>pubblico e di accettarlo in ogni parte;</w:t>
      </w:r>
    </w:p>
    <w:p w14:paraId="016CD2BC" w14:textId="77777777" w:rsidR="00085055" w:rsidRPr="00882053" w:rsidRDefault="00085055" w:rsidP="001F6402">
      <w:pPr>
        <w:pStyle w:val="Predefinito"/>
        <w:numPr>
          <w:ilvl w:val="0"/>
          <w:numId w:val="25"/>
        </w:numPr>
        <w:tabs>
          <w:tab w:val="clear" w:pos="708"/>
          <w:tab w:val="left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>di aver preso visione dell’informativa inerente il</w:t>
      </w:r>
      <w:r w:rsidR="00A023BF" w:rsidRPr="00882053">
        <w:rPr>
          <w:rFonts w:ascii="Arial" w:hAnsi="Arial" w:cs="Arial"/>
          <w:sz w:val="22"/>
          <w:szCs w:val="22"/>
        </w:rPr>
        <w:t xml:space="preserve"> </w:t>
      </w:r>
      <w:r w:rsidRPr="00882053">
        <w:rPr>
          <w:rFonts w:ascii="Arial" w:hAnsi="Arial" w:cs="Arial"/>
          <w:sz w:val="22"/>
          <w:szCs w:val="22"/>
        </w:rPr>
        <w:t>trattamento dei dati personali nel perseguimento delle finalità connesse al procedimento e di averla compresa in tutte le sue parti.</w:t>
      </w:r>
    </w:p>
    <w:p w14:paraId="234BCC95" w14:textId="77777777" w:rsidR="0093077D" w:rsidRPr="00882053" w:rsidRDefault="0093077D" w:rsidP="00860771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5D24280" w14:textId="75D73AF4" w:rsidR="00EE3756" w:rsidRPr="00882053" w:rsidRDefault="00935D3B" w:rsidP="00860771">
      <w:pPr>
        <w:pStyle w:val="Predefinito"/>
        <w:spacing w:after="0"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</w:rPr>
        <w:t>COMUNICA</w:t>
      </w:r>
      <w:r w:rsidR="00085055" w:rsidRPr="00882053">
        <w:rPr>
          <w:rFonts w:ascii="Arial" w:hAnsi="Arial" w:cs="Arial"/>
          <w:b/>
          <w:sz w:val="22"/>
          <w:szCs w:val="22"/>
        </w:rPr>
        <w:t xml:space="preserve"> </w:t>
      </w:r>
    </w:p>
    <w:p w14:paraId="54125727" w14:textId="43BD2ED9" w:rsidR="00935D3B" w:rsidRPr="00882053" w:rsidRDefault="00085055" w:rsidP="00860771">
      <w:pPr>
        <w:pStyle w:val="Paragrafoelenco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882053">
        <w:rPr>
          <w:rFonts w:ascii="Arial" w:hAnsi="Arial" w:cs="Arial"/>
          <w:sz w:val="22"/>
        </w:rPr>
        <w:t xml:space="preserve">che il conto corrente dell’Associazione è il seguente: IBAN </w:t>
      </w:r>
      <w:r w:rsidR="00935D3B" w:rsidRPr="00882053">
        <w:rPr>
          <w:rFonts w:ascii="Arial" w:hAnsi="Arial" w:cs="Arial"/>
          <w:sz w:val="22"/>
        </w:rPr>
        <w:t xml:space="preserve"> </w:t>
      </w:r>
      <w:r w:rsidR="00DC4A8D" w:rsidRPr="00882053">
        <w:rPr>
          <w:rFonts w:ascii="Arial" w:hAnsi="Arial" w:cs="Arial"/>
          <w:sz w:val="22"/>
        </w:rPr>
        <w:t>……………………………………………..</w:t>
      </w:r>
      <w:r w:rsidRPr="00882053">
        <w:rPr>
          <w:rFonts w:ascii="Arial" w:hAnsi="Arial" w:cs="Arial"/>
          <w:sz w:val="22"/>
        </w:rPr>
        <w:t>_;</w:t>
      </w:r>
    </w:p>
    <w:p w14:paraId="02455B7D" w14:textId="77777777" w:rsidR="00E445DC" w:rsidRPr="00882053" w:rsidRDefault="00E445DC" w:rsidP="00E445DC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074ABF2" w14:textId="77777777" w:rsidR="00E445DC" w:rsidRPr="00882053" w:rsidRDefault="00E445DC" w:rsidP="00E445DC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2CD76831" w14:textId="39D37678" w:rsidR="00E445DC" w:rsidRPr="00882053" w:rsidRDefault="00E445DC" w:rsidP="00E445DC">
      <w:pPr>
        <w:pStyle w:val="Predefinito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882053">
        <w:rPr>
          <w:rFonts w:ascii="Arial" w:hAnsi="Arial" w:cs="Arial"/>
          <w:b/>
          <w:sz w:val="22"/>
          <w:szCs w:val="22"/>
        </w:rPr>
        <w:t>Allega alla presente:</w:t>
      </w:r>
    </w:p>
    <w:p w14:paraId="5EC4F5B2" w14:textId="778CB868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Programma della manifestazione</w:t>
      </w:r>
      <w:r w:rsidR="00882053">
        <w:rPr>
          <w:rFonts w:ascii="Arial" w:eastAsia="Andale Sans UI" w:hAnsi="Arial" w:cs="Arial"/>
          <w:kern w:val="3"/>
          <w:sz w:val="20"/>
          <w:lang w:eastAsia="ja-JP" w:bidi="fa-IR"/>
        </w:rPr>
        <w:t xml:space="preserve"> (Allegato da C1 a C6 in base alla proposta presentata)</w:t>
      </w:r>
    </w:p>
    <w:p w14:paraId="74ED7A20" w14:textId="4D54FBD0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 xml:space="preserve">Piano Economico, con l’indicazione delle fonti di finanziamento con le quali verranno coperte tutte le spese (allegato </w:t>
      </w:r>
      <w:r w:rsidR="00882053">
        <w:rPr>
          <w:rFonts w:ascii="Arial" w:eastAsia="Andale Sans UI" w:hAnsi="Arial" w:cs="Arial"/>
          <w:kern w:val="3"/>
          <w:sz w:val="20"/>
          <w:lang w:val="it-IT" w:eastAsia="ja-JP" w:bidi="fa-IR"/>
        </w:rPr>
        <w:t>D</w:t>
      </w: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)</w:t>
      </w:r>
    </w:p>
    <w:p w14:paraId="55730C5E" w14:textId="77777777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Copia dell'ultimo bilancio approvato dall’assemblea dell’organismo richiedente;</w:t>
      </w:r>
    </w:p>
    <w:p w14:paraId="39AE5DF9" w14:textId="77777777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Copia fotostatica non autenticata del documento d’identità del legale rappresentante;</w:t>
      </w:r>
    </w:p>
    <w:p w14:paraId="7157DB8B" w14:textId="77777777" w:rsidR="00E445DC" w:rsidRPr="00882053" w:rsidRDefault="00E445DC" w:rsidP="00E445DC">
      <w:pPr>
        <w:pStyle w:val="Paragrafoelenco"/>
        <w:keepNext/>
        <w:numPr>
          <w:ilvl w:val="0"/>
          <w:numId w:val="24"/>
        </w:numPr>
        <w:tabs>
          <w:tab w:val="clear" w:pos="708"/>
          <w:tab w:val="left" w:pos="284"/>
          <w:tab w:val="left" w:pos="4228"/>
        </w:tabs>
        <w:suppressAutoHyphens w:val="0"/>
        <w:autoSpaceDN w:val="0"/>
        <w:spacing w:before="120" w:after="0" w:line="240" w:lineRule="auto"/>
        <w:ind w:left="284" w:hanging="284"/>
        <w:contextualSpacing/>
        <w:jc w:val="both"/>
        <w:rPr>
          <w:rFonts w:ascii="Arial" w:eastAsia="Andale Sans UI" w:hAnsi="Arial" w:cs="Arial"/>
          <w:kern w:val="3"/>
          <w:sz w:val="20"/>
          <w:lang w:eastAsia="ja-JP" w:bidi="fa-IR"/>
        </w:rPr>
      </w:pPr>
      <w:r w:rsidRPr="00882053">
        <w:rPr>
          <w:rFonts w:ascii="Arial" w:eastAsia="Andale Sans UI" w:hAnsi="Arial" w:cs="Arial"/>
          <w:kern w:val="3"/>
          <w:sz w:val="20"/>
          <w:lang w:eastAsia="ja-JP" w:bidi="fa-IR"/>
        </w:rPr>
        <w:t>Copia dell’atto costituivo o statuto dell’associazione/ente o comitato (se non già depositato agli atti dell’Unione).</w:t>
      </w:r>
    </w:p>
    <w:p w14:paraId="528E4547" w14:textId="77777777" w:rsidR="00E445DC" w:rsidRPr="00882053" w:rsidRDefault="00E445DC" w:rsidP="00E445DC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7049048" w14:textId="77777777" w:rsidR="00E445DC" w:rsidRPr="00882053" w:rsidRDefault="00E445DC" w:rsidP="00E445DC">
      <w:pPr>
        <w:pStyle w:val="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 xml:space="preserve">Data _________________________ </w:t>
      </w:r>
    </w:p>
    <w:p w14:paraId="451FEBAE" w14:textId="77777777" w:rsidR="00E445DC" w:rsidRPr="00882053" w:rsidRDefault="00E445DC" w:rsidP="00E445D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4A13DA9" w14:textId="77777777" w:rsidR="00E445DC" w:rsidRPr="00882053" w:rsidRDefault="00E445DC" w:rsidP="00E445D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  <w:t xml:space="preserve">                                 Firma e timbro</w:t>
      </w:r>
    </w:p>
    <w:p w14:paraId="68C77939" w14:textId="77777777" w:rsidR="00E445DC" w:rsidRPr="00882053" w:rsidRDefault="00E445DC" w:rsidP="00E445D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7827139" w14:textId="6C8B552E" w:rsidR="00E445DC" w:rsidRPr="00882053" w:rsidRDefault="00E445DC" w:rsidP="00E445DC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</w:r>
      <w:r w:rsidRPr="00882053">
        <w:rPr>
          <w:rFonts w:ascii="Arial" w:hAnsi="Arial" w:cs="Arial"/>
          <w:sz w:val="22"/>
          <w:szCs w:val="22"/>
        </w:rPr>
        <w:tab/>
        <w:t>_______________________</w:t>
      </w:r>
    </w:p>
    <w:p w14:paraId="723E78A9" w14:textId="77777777" w:rsidR="00E445DC" w:rsidRPr="00882053" w:rsidRDefault="00E445DC" w:rsidP="00E445DC">
      <w:pPr>
        <w:ind w:left="6372" w:right="-313" w:firstLine="708"/>
        <w:jc w:val="both"/>
        <w:rPr>
          <w:rFonts w:ascii="Arial" w:hAnsi="Arial" w:cs="Arial"/>
          <w:i/>
          <w:sz w:val="14"/>
          <w:szCs w:val="14"/>
          <w:u w:val="none"/>
        </w:rPr>
      </w:pPr>
    </w:p>
    <w:p w14:paraId="5877ABD0" w14:textId="0D345CC3" w:rsidR="00572D3D" w:rsidRPr="00882053" w:rsidRDefault="00572D3D">
      <w:pPr>
        <w:rPr>
          <w:rFonts w:ascii="Arial" w:eastAsia="Lucida Sans Unicode" w:hAnsi="Arial" w:cs="Arial"/>
          <w:b/>
          <w:sz w:val="22"/>
          <w:szCs w:val="22"/>
          <w:u w:val="none"/>
          <w:lang w:eastAsia="zh-CN" w:bidi="hi-IN"/>
        </w:rPr>
      </w:pPr>
    </w:p>
    <w:sectPr w:rsidR="00572D3D" w:rsidRPr="00882053" w:rsidSect="00A86FCC">
      <w:headerReference w:type="default" r:id="rId8"/>
      <w:pgSz w:w="11906" w:h="16838" w:code="9"/>
      <w:pgMar w:top="567" w:right="1077" w:bottom="284" w:left="1077" w:header="142" w:footer="5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A540E" w14:textId="77777777" w:rsidR="00821E99" w:rsidRDefault="00821E99">
      <w:r>
        <w:separator/>
      </w:r>
    </w:p>
  </w:endnote>
  <w:endnote w:type="continuationSeparator" w:id="0">
    <w:p w14:paraId="499E2D81" w14:textId="77777777" w:rsidR="00821E99" w:rsidRDefault="0082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Times New Roman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BA32" w14:textId="77777777" w:rsidR="00821E99" w:rsidRDefault="00821E99">
      <w:r>
        <w:separator/>
      </w:r>
    </w:p>
  </w:footnote>
  <w:footnote w:type="continuationSeparator" w:id="0">
    <w:p w14:paraId="5BC93C6B" w14:textId="77777777" w:rsidR="00821E99" w:rsidRDefault="0082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D8A2D" w14:textId="77777777" w:rsidR="00935D3B" w:rsidRDefault="00935D3B">
    <w:pPr>
      <w:pStyle w:val="Intestazione"/>
      <w:jc w:val="right"/>
      <w:rPr>
        <w:b/>
        <w:bCs/>
        <w:sz w:val="12"/>
        <w:szCs w:val="12"/>
        <w:u w:val="none"/>
        <w:bdr w:val="single" w:sz="4" w:space="0" w:color="auto"/>
      </w:rPr>
    </w:pPr>
  </w:p>
  <w:p w14:paraId="7CEAB84F" w14:textId="77777777" w:rsidR="00935D3B" w:rsidRDefault="00935D3B" w:rsidP="00167D43">
    <w:pPr>
      <w:keepNext/>
      <w:autoSpaceDN w:val="0"/>
      <w:jc w:val="center"/>
      <w:rPr>
        <w:rFonts w:eastAsia="Andale Sans UI" w:cs="Tahoma"/>
        <w:noProof/>
        <w:color w:val="000000"/>
        <w:kern w:val="3"/>
        <w:sz w:val="24"/>
        <w:szCs w:val="24"/>
        <w:u w:val="none"/>
      </w:rPr>
    </w:pPr>
  </w:p>
  <w:p w14:paraId="53ADB857" w14:textId="77777777" w:rsidR="00935D3B" w:rsidRPr="00167D43" w:rsidRDefault="00935D3B" w:rsidP="00167D43">
    <w:pPr>
      <w:keepNext/>
      <w:autoSpaceDN w:val="0"/>
      <w:jc w:val="center"/>
      <w:rPr>
        <w:sz w:val="18"/>
        <w:szCs w:val="18"/>
        <w:u w:val="none"/>
      </w:rPr>
    </w:pPr>
  </w:p>
  <w:p w14:paraId="4A85D55F" w14:textId="41683EC4" w:rsidR="00935D3B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Allegato </w:t>
    </w:r>
    <w:r w:rsidR="001F6402"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</w:t>
    </w:r>
    <w:r w:rsidR="008F6675">
      <w:rPr>
        <w:rFonts w:ascii="Calibri" w:eastAsia="Calibri" w:hAnsi="Calibri"/>
        <w:noProof/>
        <w:sz w:val="22"/>
        <w:szCs w:val="22"/>
        <w:u w:val="none"/>
        <w:lang w:eastAsia="en-US"/>
      </w:rPr>
      <w:t>B</w:t>
    </w:r>
    <w:r>
      <w:rPr>
        <w:rFonts w:ascii="Calibri" w:eastAsia="Calibri" w:hAnsi="Calibri"/>
        <w:noProof/>
        <w:sz w:val="22"/>
        <w:szCs w:val="22"/>
        <w:u w:val="none"/>
        <w:lang w:eastAsia="en-US"/>
      </w:rPr>
      <w:t xml:space="preserve"> – Domanda contributo</w:t>
    </w:r>
  </w:p>
  <w:p w14:paraId="0B576958" w14:textId="77777777" w:rsidR="00935D3B" w:rsidRPr="00167D43" w:rsidRDefault="00935D3B" w:rsidP="00167D43">
    <w:pPr>
      <w:tabs>
        <w:tab w:val="center" w:pos="4819"/>
        <w:tab w:val="right" w:pos="9638"/>
      </w:tabs>
      <w:rPr>
        <w:rFonts w:ascii="Calibri" w:eastAsia="Calibri" w:hAnsi="Calibri"/>
        <w:noProof/>
        <w:sz w:val="22"/>
        <w:szCs w:val="22"/>
        <w:u w:val="none"/>
        <w:lang w:eastAsia="en-US"/>
      </w:rPr>
    </w:pPr>
  </w:p>
  <w:p w14:paraId="3371018D" w14:textId="77777777" w:rsidR="00935D3B" w:rsidRDefault="00935D3B" w:rsidP="004B4590">
    <w:pPr>
      <w:tabs>
        <w:tab w:val="center" w:pos="4819"/>
        <w:tab w:val="right" w:pos="9638"/>
      </w:tabs>
      <w:ind w:left="788"/>
      <w:jc w:val="center"/>
      <w:rPr>
        <w:spacing w:val="100"/>
        <w:sz w:val="12"/>
        <w:szCs w:val="12"/>
      </w:rPr>
    </w:pPr>
    <w:r>
      <w:rPr>
        <w:b/>
        <w:bCs/>
        <w:sz w:val="20"/>
        <w:szCs w:val="20"/>
        <w:u w:val="none"/>
      </w:rPr>
      <w:tab/>
    </w:r>
  </w:p>
  <w:p w14:paraId="11555AFD" w14:textId="77777777" w:rsidR="00935D3B" w:rsidRDefault="00935D3B" w:rsidP="00167D43">
    <w:pPr>
      <w:pStyle w:val="Intestazione"/>
      <w:tabs>
        <w:tab w:val="left" w:pos="1939"/>
      </w:tabs>
      <w:rPr>
        <w:b/>
        <w:bCs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6E4F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" w15:restartNumberingAfterBreak="0">
    <w:nsid w:val="0B1272C0"/>
    <w:multiLevelType w:val="singleLevel"/>
    <w:tmpl w:val="26F6F250"/>
    <w:lvl w:ilvl="0">
      <w:start w:val="9124"/>
      <w:numFmt w:val="decimalZero"/>
      <w:lvlText w:val="%1"/>
      <w:lvlJc w:val="left"/>
      <w:pPr>
        <w:tabs>
          <w:tab w:val="num" w:pos="6684"/>
        </w:tabs>
        <w:ind w:left="6684" w:hanging="600"/>
      </w:pPr>
      <w:rPr>
        <w:rFonts w:cs="Times New Roman" w:hint="default"/>
      </w:rPr>
    </w:lvl>
  </w:abstractNum>
  <w:abstractNum w:abstractNumId="2" w15:restartNumberingAfterBreak="0">
    <w:nsid w:val="15ED63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7543022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4" w15:restartNumberingAfterBreak="0">
    <w:nsid w:val="196F68A1"/>
    <w:multiLevelType w:val="hybridMultilevel"/>
    <w:tmpl w:val="6ACEEBDC"/>
    <w:lvl w:ilvl="0" w:tplc="6AC0C03C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352B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6" w15:restartNumberingAfterBreak="0">
    <w:nsid w:val="27B2202A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7" w15:restartNumberingAfterBreak="0">
    <w:nsid w:val="2CD80371"/>
    <w:multiLevelType w:val="singleLevel"/>
    <w:tmpl w:val="65BAFC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8702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FB57763"/>
    <w:multiLevelType w:val="hybridMultilevel"/>
    <w:tmpl w:val="C7FEEE7E"/>
    <w:lvl w:ilvl="0" w:tplc="6D28F6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64A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41260EC3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2" w15:restartNumberingAfterBreak="0">
    <w:nsid w:val="412978D8"/>
    <w:multiLevelType w:val="hybridMultilevel"/>
    <w:tmpl w:val="C9FC3FE8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94172E">
      <w:start w:val="1"/>
      <w:numFmt w:val="bullet"/>
      <w:lvlText w:val=""/>
      <w:lvlJc w:val="left"/>
      <w:pPr>
        <w:ind w:left="1353" w:hanging="360"/>
      </w:pPr>
      <w:rPr>
        <w:rFonts w:ascii="Symbol" w:hAnsi="Symbol" w:hint="default"/>
        <w:sz w:val="44"/>
        <w:szCs w:val="4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43B06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4" w15:restartNumberingAfterBreak="0">
    <w:nsid w:val="50E52814"/>
    <w:multiLevelType w:val="singleLevel"/>
    <w:tmpl w:val="A7E81ADE"/>
    <w:lvl w:ilvl="0">
      <w:start w:val="1"/>
      <w:numFmt w:val="bullet"/>
      <w:lvlText w:val="–"/>
      <w:lvlJc w:val="left"/>
      <w:pPr>
        <w:tabs>
          <w:tab w:val="num" w:pos="473"/>
        </w:tabs>
        <w:ind w:left="284" w:hanging="171"/>
      </w:pPr>
      <w:rPr>
        <w:rFonts w:ascii="Arial" w:hAnsi="Arial" w:hint="default"/>
        <w:sz w:val="22"/>
      </w:rPr>
    </w:lvl>
  </w:abstractNum>
  <w:abstractNum w:abstractNumId="15" w15:restartNumberingAfterBreak="0">
    <w:nsid w:val="542F447F"/>
    <w:multiLevelType w:val="singleLevel"/>
    <w:tmpl w:val="E8689936"/>
    <w:lvl w:ilvl="0">
      <w:start w:val="9124"/>
      <w:numFmt w:val="decimalZero"/>
      <w:lvlText w:val="%1"/>
      <w:lvlJc w:val="left"/>
      <w:pPr>
        <w:tabs>
          <w:tab w:val="num" w:pos="6804"/>
        </w:tabs>
        <w:ind w:left="6804" w:hanging="720"/>
      </w:pPr>
      <w:rPr>
        <w:rFonts w:cs="Times New Roman" w:hint="default"/>
      </w:rPr>
    </w:lvl>
  </w:abstractNum>
  <w:abstractNum w:abstractNumId="16" w15:restartNumberingAfterBreak="0">
    <w:nsid w:val="5A7B7BC0"/>
    <w:multiLevelType w:val="multilevel"/>
    <w:tmpl w:val="6A1C3CC8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CC41030"/>
    <w:multiLevelType w:val="singleLevel"/>
    <w:tmpl w:val="71681A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2"/>
        <w:szCs w:val="22"/>
      </w:rPr>
    </w:lvl>
  </w:abstractNum>
  <w:abstractNum w:abstractNumId="18" w15:restartNumberingAfterBreak="0">
    <w:nsid w:val="5E663A58"/>
    <w:multiLevelType w:val="singleLevel"/>
    <w:tmpl w:val="E228CCC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9" w15:restartNumberingAfterBreak="0">
    <w:nsid w:val="5FB32DC6"/>
    <w:multiLevelType w:val="singleLevel"/>
    <w:tmpl w:val="794CD6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34398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D6D4640"/>
    <w:multiLevelType w:val="singleLevel"/>
    <w:tmpl w:val="9E3CF9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E6024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79B733BE"/>
    <w:multiLevelType w:val="hybridMultilevel"/>
    <w:tmpl w:val="BB9264F4"/>
    <w:lvl w:ilvl="0" w:tplc="B47EE25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87142"/>
    <w:multiLevelType w:val="singleLevel"/>
    <w:tmpl w:val="4594D5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F2C0620"/>
    <w:multiLevelType w:val="hybridMultilevel"/>
    <w:tmpl w:val="4C76D4F6"/>
    <w:lvl w:ilvl="0" w:tplc="4BE8902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2"/>
  </w:num>
  <w:num w:numId="5">
    <w:abstractNumId w:val="5"/>
  </w:num>
  <w:num w:numId="6">
    <w:abstractNumId w:val="20"/>
  </w:num>
  <w:num w:numId="7">
    <w:abstractNumId w:val="10"/>
  </w:num>
  <w:num w:numId="8">
    <w:abstractNumId w:val="22"/>
  </w:num>
  <w:num w:numId="9">
    <w:abstractNumId w:val="0"/>
  </w:num>
  <w:num w:numId="10">
    <w:abstractNumId w:val="13"/>
  </w:num>
  <w:num w:numId="11">
    <w:abstractNumId w:val="3"/>
  </w:num>
  <w:num w:numId="12">
    <w:abstractNumId w:val="11"/>
  </w:num>
  <w:num w:numId="13">
    <w:abstractNumId w:val="6"/>
  </w:num>
  <w:num w:numId="14">
    <w:abstractNumId w:val="17"/>
  </w:num>
  <w:num w:numId="15">
    <w:abstractNumId w:val="8"/>
  </w:num>
  <w:num w:numId="16">
    <w:abstractNumId w:val="21"/>
  </w:num>
  <w:num w:numId="17">
    <w:abstractNumId w:val="15"/>
  </w:num>
  <w:num w:numId="18">
    <w:abstractNumId w:val="1"/>
  </w:num>
  <w:num w:numId="19">
    <w:abstractNumId w:val="24"/>
  </w:num>
  <w:num w:numId="20">
    <w:abstractNumId w:val="7"/>
  </w:num>
  <w:num w:numId="21">
    <w:abstractNumId w:val="12"/>
  </w:num>
  <w:num w:numId="22">
    <w:abstractNumId w:val="23"/>
  </w:num>
  <w:num w:numId="23">
    <w:abstractNumId w:val="16"/>
  </w:num>
  <w:num w:numId="24">
    <w:abstractNumId w:val="4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89"/>
    <w:rsid w:val="00010EAA"/>
    <w:rsid w:val="000112E9"/>
    <w:rsid w:val="0003029B"/>
    <w:rsid w:val="00041CBE"/>
    <w:rsid w:val="000708DB"/>
    <w:rsid w:val="00085055"/>
    <w:rsid w:val="00085B1D"/>
    <w:rsid w:val="000A0E94"/>
    <w:rsid w:val="000A153E"/>
    <w:rsid w:val="000D2367"/>
    <w:rsid w:val="000E34BD"/>
    <w:rsid w:val="000E5B29"/>
    <w:rsid w:val="000F4694"/>
    <w:rsid w:val="00110E73"/>
    <w:rsid w:val="001119CE"/>
    <w:rsid w:val="00134F27"/>
    <w:rsid w:val="00143C88"/>
    <w:rsid w:val="00167D43"/>
    <w:rsid w:val="00181B8A"/>
    <w:rsid w:val="00193F7B"/>
    <w:rsid w:val="00197A67"/>
    <w:rsid w:val="001A5EA4"/>
    <w:rsid w:val="001B01EE"/>
    <w:rsid w:val="001E06B9"/>
    <w:rsid w:val="001F6402"/>
    <w:rsid w:val="00206A26"/>
    <w:rsid w:val="00212589"/>
    <w:rsid w:val="002247B1"/>
    <w:rsid w:val="00234640"/>
    <w:rsid w:val="0027506A"/>
    <w:rsid w:val="00275895"/>
    <w:rsid w:val="00277D31"/>
    <w:rsid w:val="00285337"/>
    <w:rsid w:val="002869B3"/>
    <w:rsid w:val="002952BF"/>
    <w:rsid w:val="002C2EA6"/>
    <w:rsid w:val="003219ED"/>
    <w:rsid w:val="0032718C"/>
    <w:rsid w:val="00332412"/>
    <w:rsid w:val="003523BC"/>
    <w:rsid w:val="00385B9F"/>
    <w:rsid w:val="003A12C9"/>
    <w:rsid w:val="003B4056"/>
    <w:rsid w:val="003B648A"/>
    <w:rsid w:val="003E6B0C"/>
    <w:rsid w:val="003F6829"/>
    <w:rsid w:val="00401E1F"/>
    <w:rsid w:val="00431B16"/>
    <w:rsid w:val="00465951"/>
    <w:rsid w:val="004852EB"/>
    <w:rsid w:val="004B3391"/>
    <w:rsid w:val="004B4590"/>
    <w:rsid w:val="004C0F73"/>
    <w:rsid w:val="004F04E6"/>
    <w:rsid w:val="004F0878"/>
    <w:rsid w:val="005025AE"/>
    <w:rsid w:val="00566124"/>
    <w:rsid w:val="0057158F"/>
    <w:rsid w:val="005728EE"/>
    <w:rsid w:val="00572D3D"/>
    <w:rsid w:val="00580026"/>
    <w:rsid w:val="005806E1"/>
    <w:rsid w:val="00585324"/>
    <w:rsid w:val="00592EA3"/>
    <w:rsid w:val="005B4184"/>
    <w:rsid w:val="005B4D15"/>
    <w:rsid w:val="00604038"/>
    <w:rsid w:val="0063760F"/>
    <w:rsid w:val="00651281"/>
    <w:rsid w:val="0066318C"/>
    <w:rsid w:val="00687B7C"/>
    <w:rsid w:val="00697E24"/>
    <w:rsid w:val="006A33C6"/>
    <w:rsid w:val="006B7C8B"/>
    <w:rsid w:val="006D0B6B"/>
    <w:rsid w:val="00714C3C"/>
    <w:rsid w:val="00725E07"/>
    <w:rsid w:val="00746D1B"/>
    <w:rsid w:val="00761476"/>
    <w:rsid w:val="00771EF1"/>
    <w:rsid w:val="007774BE"/>
    <w:rsid w:val="0078096F"/>
    <w:rsid w:val="00782EDD"/>
    <w:rsid w:val="00795EAB"/>
    <w:rsid w:val="007F6D6E"/>
    <w:rsid w:val="008166AD"/>
    <w:rsid w:val="00821E99"/>
    <w:rsid w:val="008353A6"/>
    <w:rsid w:val="00860771"/>
    <w:rsid w:val="008649F4"/>
    <w:rsid w:val="00877BB7"/>
    <w:rsid w:val="00882053"/>
    <w:rsid w:val="008835C6"/>
    <w:rsid w:val="00884C12"/>
    <w:rsid w:val="008E7623"/>
    <w:rsid w:val="008F149F"/>
    <w:rsid w:val="008F6675"/>
    <w:rsid w:val="009254D3"/>
    <w:rsid w:val="0093077D"/>
    <w:rsid w:val="00935D3B"/>
    <w:rsid w:val="0095289A"/>
    <w:rsid w:val="009A278D"/>
    <w:rsid w:val="009B5336"/>
    <w:rsid w:val="009B54F8"/>
    <w:rsid w:val="009E59D9"/>
    <w:rsid w:val="00A023BF"/>
    <w:rsid w:val="00A147C7"/>
    <w:rsid w:val="00A21A12"/>
    <w:rsid w:val="00A52F24"/>
    <w:rsid w:val="00A60809"/>
    <w:rsid w:val="00A70F52"/>
    <w:rsid w:val="00A72D0F"/>
    <w:rsid w:val="00A86FCC"/>
    <w:rsid w:val="00AC5AB8"/>
    <w:rsid w:val="00AD06DA"/>
    <w:rsid w:val="00AF56F5"/>
    <w:rsid w:val="00AF76F6"/>
    <w:rsid w:val="00B021B4"/>
    <w:rsid w:val="00B02DCA"/>
    <w:rsid w:val="00B0710D"/>
    <w:rsid w:val="00B30CA2"/>
    <w:rsid w:val="00B32B1A"/>
    <w:rsid w:val="00B547F1"/>
    <w:rsid w:val="00B74FFE"/>
    <w:rsid w:val="00B85F23"/>
    <w:rsid w:val="00B96084"/>
    <w:rsid w:val="00BA051C"/>
    <w:rsid w:val="00C04DCD"/>
    <w:rsid w:val="00C16E52"/>
    <w:rsid w:val="00C553C8"/>
    <w:rsid w:val="00CA479B"/>
    <w:rsid w:val="00CC0D20"/>
    <w:rsid w:val="00CF35D8"/>
    <w:rsid w:val="00D01C8A"/>
    <w:rsid w:val="00D1016A"/>
    <w:rsid w:val="00D13324"/>
    <w:rsid w:val="00D655C8"/>
    <w:rsid w:val="00D65A83"/>
    <w:rsid w:val="00D672EC"/>
    <w:rsid w:val="00D764EE"/>
    <w:rsid w:val="00DB47E3"/>
    <w:rsid w:val="00DB69D7"/>
    <w:rsid w:val="00DC4A8D"/>
    <w:rsid w:val="00DD01A3"/>
    <w:rsid w:val="00DE0608"/>
    <w:rsid w:val="00DF579B"/>
    <w:rsid w:val="00E23EB5"/>
    <w:rsid w:val="00E305B8"/>
    <w:rsid w:val="00E33F98"/>
    <w:rsid w:val="00E445DC"/>
    <w:rsid w:val="00E71877"/>
    <w:rsid w:val="00E96818"/>
    <w:rsid w:val="00EE3756"/>
    <w:rsid w:val="00F17AB5"/>
    <w:rsid w:val="00FA75FE"/>
    <w:rsid w:val="00FC4F52"/>
    <w:rsid w:val="00FE2921"/>
    <w:rsid w:val="00FE5C50"/>
    <w:rsid w:val="00FF3B64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BD617"/>
  <w15:chartTrackingRefBased/>
  <w15:docId w15:val="{918F9B0A-6745-4A3C-A15A-AF12906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8"/>
      <w:szCs w:val="28"/>
      <w:u w:val="single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3A12C9"/>
    <w:pPr>
      <w:spacing w:before="240" w:after="60"/>
      <w:outlineLvl w:val="6"/>
    </w:pPr>
    <w:rPr>
      <w:rFonts w:ascii="Calibri" w:hAnsi="Calibri"/>
      <w:sz w:val="24"/>
      <w:szCs w:val="24"/>
      <w:u w:val="none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u w:val="single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u w:val="single"/>
    </w:rPr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u w:val="single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u w:val="single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  <w:u w:val="single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2">
    <w:name w:val="Body Text 2"/>
    <w:basedOn w:val="Normale"/>
    <w:link w:val="Corpodeltesto2Carattere"/>
    <w:uiPriority w:val="99"/>
    <w:pPr>
      <w:spacing w:line="36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8"/>
      <w:szCs w:val="28"/>
      <w:u w:val="single"/>
    </w:rPr>
  </w:style>
  <w:style w:type="paragraph" w:styleId="Corpodeltesto3">
    <w:name w:val="Body Text 3"/>
    <w:basedOn w:val="Normale"/>
    <w:link w:val="Corpodeltesto3Carattere"/>
    <w:uiPriority w:val="99"/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ascii="Times New Roman" w:hAnsi="Times New Roman" w:cs="Times New Roman"/>
      <w:sz w:val="16"/>
      <w:szCs w:val="16"/>
      <w:u w:val="single"/>
    </w:rPr>
  </w:style>
  <w:style w:type="character" w:customStyle="1" w:styleId="Titolo7Carattere">
    <w:name w:val="Titolo 7 Carattere"/>
    <w:link w:val="Titolo7"/>
    <w:semiHidden/>
    <w:rsid w:val="003A12C9"/>
    <w:rPr>
      <w:sz w:val="24"/>
      <w:szCs w:val="24"/>
    </w:rPr>
  </w:style>
  <w:style w:type="paragraph" w:customStyle="1" w:styleId="DGServp1">
    <w:name w:val="DG_Serv p1"/>
    <w:basedOn w:val="Normale"/>
    <w:rsid w:val="003A12C9"/>
    <w:pPr>
      <w:spacing w:after="60" w:line="200" w:lineRule="exact"/>
    </w:pPr>
    <w:rPr>
      <w:rFonts w:ascii="Futura Std Book" w:hAnsi="Futura Std Book"/>
      <w:sz w:val="18"/>
      <w:szCs w:val="24"/>
      <w:u w:val="none"/>
    </w:rPr>
  </w:style>
  <w:style w:type="paragraph" w:customStyle="1" w:styleId="Predefinito">
    <w:name w:val="Predefinito"/>
    <w:rsid w:val="00085055"/>
    <w:pPr>
      <w:tabs>
        <w:tab w:val="left" w:pos="708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Paragrafoelenco">
    <w:name w:val="List Paragraph"/>
    <w:basedOn w:val="Predefinito"/>
    <w:link w:val="ParagrafoelencoCarattere"/>
    <w:uiPriority w:val="34"/>
    <w:qFormat/>
    <w:rsid w:val="00085055"/>
    <w:pPr>
      <w:ind w:left="720"/>
    </w:pPr>
    <w:rPr>
      <w:lang w:val="x-none"/>
    </w:rPr>
  </w:style>
  <w:style w:type="character" w:customStyle="1" w:styleId="ParagrafoelencoCarattere">
    <w:name w:val="Paragrafo elenco Carattere"/>
    <w:link w:val="Paragrafoelenco"/>
    <w:uiPriority w:val="34"/>
    <w:rsid w:val="00935D3B"/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1E70-591E-439A-93AD-C459310B0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ADEE1D65.dotm</Template>
  <TotalTime>1</TotalTime>
  <Pages>2</Pages>
  <Words>409</Words>
  <Characters>2529</Characters>
  <Application>Microsoft Office Word</Application>
  <DocSecurity>0</DocSecurity>
  <Lines>68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>Comune di Cagliari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subject/>
  <dc:creator>Comune di Cagliari</dc:creator>
  <cp:keywords/>
  <cp:lastModifiedBy>susanna.cocco</cp:lastModifiedBy>
  <cp:revision>3</cp:revision>
  <cp:lastPrinted>2018-03-12T11:50:00Z</cp:lastPrinted>
  <dcterms:created xsi:type="dcterms:W3CDTF">2026-05-08T12:45:00Z</dcterms:created>
  <dcterms:modified xsi:type="dcterms:W3CDTF">2026-05-11T06:08:00Z</dcterms:modified>
</cp:coreProperties>
</file>