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E2A" w:rsidRPr="006E4085" w:rsidRDefault="00516E2A" w:rsidP="00516E2A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bookmarkStart w:id="0" w:name="_GoBack"/>
      <w:bookmarkEnd w:id="0"/>
    </w:p>
    <w:p w:rsidR="00E656FD" w:rsidRPr="006E4085" w:rsidRDefault="00E656FD" w:rsidP="00516E2A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6E408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ab/>
      </w:r>
      <w:r w:rsidRPr="006E408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ab/>
      </w:r>
      <w:r w:rsidRPr="006E408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ab/>
      </w:r>
      <w:r w:rsidRPr="006E408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ab/>
      </w:r>
      <w:r w:rsidRPr="006E408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ab/>
      </w:r>
      <w:r w:rsidRPr="006E408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ab/>
      </w:r>
      <w:r w:rsidRPr="006E408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ab/>
      </w:r>
      <w:r w:rsidRPr="006E408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ab/>
        <w:t>Al COMUNE DI BARI SARDO</w:t>
      </w:r>
    </w:p>
    <w:p w:rsidR="00E656FD" w:rsidRPr="006E4085" w:rsidRDefault="00E656FD" w:rsidP="00516E2A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6E408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ab/>
      </w:r>
      <w:r w:rsidRPr="006E408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ab/>
      </w:r>
      <w:r w:rsidRPr="006E408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ab/>
      </w:r>
      <w:r w:rsidRPr="006E408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ab/>
      </w:r>
      <w:r w:rsidRPr="006E408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ab/>
      </w:r>
      <w:r w:rsidRPr="006E408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ab/>
      </w:r>
      <w:r w:rsidRPr="006E408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ab/>
      </w:r>
      <w:r w:rsidRPr="006E408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ab/>
        <w:t>08042 BARI SARDO (</w:t>
      </w:r>
      <w:r w:rsidR="004D50CD" w:rsidRPr="006E408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OG</w:t>
      </w:r>
      <w:r w:rsidRPr="006E408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)</w:t>
      </w:r>
    </w:p>
    <w:p w:rsidR="00E656FD" w:rsidRPr="006E4085" w:rsidRDefault="00E656FD" w:rsidP="00516E2A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:rsidR="00E656FD" w:rsidRPr="006E4085" w:rsidRDefault="00E656FD" w:rsidP="00E656F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E408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OGGETTO: </w:t>
      </w:r>
      <w:r w:rsidR="00EF2564" w:rsidRPr="006E408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MANIFESTAZIONE DI INTERESSE FINALIZZATA ALL’ASSEGNAZIONE DI N. 5 SPAZI ESPOSITIVI PER ATTIVITÀ DI DIMOSTRAZIONE E/O LABORATORIO ARTIGIANALE ALL’INTERNO DELL’EVENTO “PRIMAVERA NEL CUORE DELLA SARDEGNA” MANIFESTAZIONE “GOPPAIS DE FRORIS DE SANTU GIUANNI” BARI SARDO 20-21 GIUGNO 2026”.</w:t>
      </w:r>
    </w:p>
    <w:p w:rsidR="00E656FD" w:rsidRPr="006E4085" w:rsidRDefault="00E656FD" w:rsidP="00516E2A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:rsidR="00516E2A" w:rsidRPr="006E4085" w:rsidRDefault="00516E2A" w:rsidP="0099796D">
      <w:pPr>
        <w:widowControl w:val="0"/>
        <w:autoSpaceDE w:val="0"/>
        <w:autoSpaceDN w:val="0"/>
        <w:spacing w:before="7"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516E2A" w:rsidRPr="006E4085" w:rsidRDefault="00516E2A" w:rsidP="00C25F7F">
      <w:pPr>
        <w:widowControl w:val="0"/>
        <w:tabs>
          <w:tab w:val="left" w:pos="6223"/>
          <w:tab w:val="left" w:pos="9501"/>
        </w:tabs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6E4085">
        <w:rPr>
          <w:rFonts w:ascii="Times New Roman" w:eastAsia="Calibri" w:hAnsi="Times New Roman" w:cs="Times New Roman"/>
          <w:kern w:val="0"/>
          <w:sz w:val="24"/>
          <w:szCs w:val="24"/>
        </w:rPr>
        <w:t>Il/La</w:t>
      </w:r>
      <w:r w:rsidR="00624DDA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6E4085">
        <w:rPr>
          <w:rFonts w:ascii="Times New Roman" w:eastAsia="Calibri" w:hAnsi="Times New Roman" w:cs="Times New Roman"/>
          <w:kern w:val="0"/>
          <w:sz w:val="24"/>
          <w:szCs w:val="24"/>
        </w:rPr>
        <w:t>sottoscritto</w:t>
      </w:r>
      <w:r w:rsidR="00BF7D1A" w:rsidRPr="006E4085">
        <w:rPr>
          <w:rFonts w:ascii="Times New Roman" w:eastAsia="Calibri" w:hAnsi="Times New Roman" w:cs="Times New Roman"/>
          <w:kern w:val="0"/>
          <w:sz w:val="24"/>
          <w:szCs w:val="24"/>
        </w:rPr>
        <w:t>/a</w:t>
      </w:r>
      <w:r w:rsidRPr="006E4085"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  <w:tab/>
      </w:r>
      <w:r w:rsidRPr="006E4085">
        <w:rPr>
          <w:rFonts w:ascii="Times New Roman" w:eastAsia="Calibri" w:hAnsi="Times New Roman" w:cs="Times New Roman"/>
          <w:kern w:val="0"/>
          <w:sz w:val="24"/>
          <w:szCs w:val="24"/>
        </w:rPr>
        <w:t>nato</w:t>
      </w:r>
      <w:r w:rsidR="00BF7D1A" w:rsidRPr="006E4085">
        <w:rPr>
          <w:rFonts w:ascii="Times New Roman" w:eastAsia="Calibri" w:hAnsi="Times New Roman" w:cs="Times New Roman"/>
          <w:kern w:val="0"/>
          <w:sz w:val="24"/>
          <w:szCs w:val="24"/>
        </w:rPr>
        <w:t>/a</w:t>
      </w:r>
      <w:r w:rsidR="00624DDA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6E4085">
        <w:rPr>
          <w:rFonts w:ascii="Times New Roman" w:eastAsia="Calibri" w:hAnsi="Times New Roman" w:cs="Times New Roman"/>
          <w:kern w:val="0"/>
          <w:sz w:val="24"/>
          <w:szCs w:val="24"/>
        </w:rPr>
        <w:t xml:space="preserve">il </w:t>
      </w:r>
      <w:r w:rsidRPr="006E4085"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  <w:tab/>
      </w:r>
    </w:p>
    <w:p w:rsidR="00516E2A" w:rsidRPr="006E4085" w:rsidRDefault="00516E2A" w:rsidP="00C25F7F">
      <w:pPr>
        <w:widowControl w:val="0"/>
        <w:tabs>
          <w:tab w:val="left" w:pos="3810"/>
          <w:tab w:val="left" w:pos="5309"/>
          <w:tab w:val="left" w:pos="9525"/>
        </w:tabs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6E4085">
        <w:rPr>
          <w:rFonts w:ascii="Times New Roman" w:eastAsia="Calibri" w:hAnsi="Times New Roman" w:cs="Times New Roman"/>
          <w:kern w:val="0"/>
          <w:sz w:val="24"/>
          <w:szCs w:val="24"/>
        </w:rPr>
        <w:t>a</w:t>
      </w:r>
      <w:r w:rsidRPr="006E4085"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  <w:tab/>
      </w:r>
      <w:r w:rsidRPr="006E4085">
        <w:rPr>
          <w:rFonts w:ascii="Times New Roman" w:eastAsia="Calibri" w:hAnsi="Times New Roman" w:cs="Times New Roman"/>
          <w:kern w:val="0"/>
          <w:sz w:val="24"/>
          <w:szCs w:val="24"/>
        </w:rPr>
        <w:t>Prov.</w:t>
      </w:r>
      <w:r w:rsidRPr="006E4085"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  <w:tab/>
      </w:r>
      <w:r w:rsidRPr="006E4085">
        <w:rPr>
          <w:rFonts w:ascii="Times New Roman" w:eastAsia="Calibri" w:hAnsi="Times New Roman" w:cs="Times New Roman"/>
          <w:kern w:val="0"/>
          <w:sz w:val="24"/>
          <w:szCs w:val="24"/>
        </w:rPr>
        <w:t>eresidentea</w:t>
      </w:r>
      <w:r w:rsidRPr="006E4085"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  <w:tab/>
      </w:r>
    </w:p>
    <w:p w:rsidR="00516E2A" w:rsidRPr="006E4085" w:rsidRDefault="00516E2A" w:rsidP="00C25F7F">
      <w:pPr>
        <w:widowControl w:val="0"/>
        <w:tabs>
          <w:tab w:val="left" w:pos="3694"/>
          <w:tab w:val="left" w:pos="4943"/>
          <w:tab w:val="left" w:pos="9518"/>
        </w:tabs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6E4085">
        <w:rPr>
          <w:rFonts w:ascii="Times New Roman" w:eastAsia="Calibri" w:hAnsi="Times New Roman" w:cs="Times New Roman"/>
          <w:kern w:val="0"/>
          <w:sz w:val="24"/>
          <w:szCs w:val="24"/>
        </w:rPr>
        <w:t>Via/Piazz</w:t>
      </w:r>
      <w:r w:rsidR="00624DDA">
        <w:rPr>
          <w:rFonts w:ascii="Times New Roman" w:eastAsia="Calibri" w:hAnsi="Times New Roman" w:cs="Times New Roman"/>
          <w:kern w:val="0"/>
          <w:sz w:val="24"/>
          <w:szCs w:val="24"/>
        </w:rPr>
        <w:t xml:space="preserve">a </w:t>
      </w:r>
      <w:r w:rsidRPr="006E4085">
        <w:rPr>
          <w:rFonts w:ascii="Times New Roman" w:eastAsia="Calibri" w:hAnsi="Times New Roman" w:cs="Times New Roman"/>
          <w:kern w:val="0"/>
          <w:sz w:val="24"/>
          <w:szCs w:val="24"/>
        </w:rPr>
        <w:t>n.</w:t>
      </w:r>
      <w:r w:rsidRPr="006E4085"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  <w:tab/>
      </w:r>
      <w:r w:rsidRPr="006E4085">
        <w:rPr>
          <w:rFonts w:ascii="Times New Roman" w:eastAsia="Calibri" w:hAnsi="Times New Roman" w:cs="Times New Roman"/>
          <w:kern w:val="0"/>
          <w:sz w:val="24"/>
          <w:szCs w:val="24"/>
        </w:rPr>
        <w:t>CodiceFiscale</w:t>
      </w:r>
      <w:r w:rsidRPr="006E4085"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  <w:tab/>
      </w:r>
    </w:p>
    <w:p w:rsidR="00516E2A" w:rsidRPr="006E4085" w:rsidRDefault="00624DDA" w:rsidP="00C25F7F">
      <w:pPr>
        <w:widowControl w:val="0"/>
        <w:tabs>
          <w:tab w:val="left" w:pos="5394"/>
          <w:tab w:val="left" w:pos="9574"/>
        </w:tabs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6E4085">
        <w:rPr>
          <w:rFonts w:ascii="Times New Roman" w:eastAsia="Calibri" w:hAnsi="Times New Roman" w:cs="Times New Roman"/>
          <w:kern w:val="0"/>
          <w:sz w:val="24"/>
          <w:szCs w:val="24"/>
        </w:rPr>
        <w:t>R</w:t>
      </w:r>
      <w:r w:rsidR="00516E2A" w:rsidRPr="006E4085">
        <w:rPr>
          <w:rFonts w:ascii="Times New Roman" w:eastAsia="Calibri" w:hAnsi="Times New Roman" w:cs="Times New Roman"/>
          <w:kern w:val="0"/>
          <w:sz w:val="24"/>
          <w:szCs w:val="24"/>
        </w:rPr>
        <w:t>ecapito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16E2A" w:rsidRPr="006E4085">
        <w:rPr>
          <w:rFonts w:ascii="Times New Roman" w:eastAsia="Calibri" w:hAnsi="Times New Roman" w:cs="Times New Roman"/>
          <w:kern w:val="0"/>
          <w:sz w:val="24"/>
          <w:szCs w:val="24"/>
        </w:rPr>
        <w:t>telefonico</w:t>
      </w:r>
      <w:r w:rsidR="00516E2A" w:rsidRPr="006E4085"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  <w:tab/>
      </w:r>
      <w:r w:rsidR="00516E2A" w:rsidRPr="006E4085">
        <w:rPr>
          <w:rFonts w:ascii="Times New Roman" w:eastAsia="Calibri" w:hAnsi="Times New Roman" w:cs="Times New Roman"/>
          <w:kern w:val="0"/>
          <w:sz w:val="24"/>
          <w:szCs w:val="24"/>
        </w:rPr>
        <w:t>email</w:t>
      </w:r>
      <w:r w:rsidR="00C25F7F" w:rsidRPr="006E4085"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  <w:t>_____________________________</w:t>
      </w:r>
    </w:p>
    <w:p w:rsidR="00BF7D1A" w:rsidRPr="006E4085" w:rsidRDefault="00BF7D1A" w:rsidP="00AD2C8E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516E2A" w:rsidRPr="006E4085" w:rsidRDefault="00624DDA" w:rsidP="00C25F7F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6E4085">
        <w:rPr>
          <w:rFonts w:ascii="Times New Roman" w:eastAsia="Calibri" w:hAnsi="Times New Roman" w:cs="Times New Roman"/>
          <w:kern w:val="0"/>
          <w:sz w:val="24"/>
          <w:szCs w:val="24"/>
        </w:rPr>
        <w:t>I</w:t>
      </w:r>
      <w:r w:rsidR="00516E2A" w:rsidRPr="006E4085">
        <w:rPr>
          <w:rFonts w:ascii="Times New Roman" w:eastAsia="Calibri" w:hAnsi="Times New Roman" w:cs="Times New Roman"/>
          <w:kern w:val="0"/>
          <w:sz w:val="24"/>
          <w:szCs w:val="24"/>
        </w:rPr>
        <w:t>n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16E2A" w:rsidRPr="006E4085">
        <w:rPr>
          <w:rFonts w:ascii="Times New Roman" w:eastAsia="Calibri" w:hAnsi="Times New Roman" w:cs="Times New Roman"/>
          <w:kern w:val="0"/>
          <w:sz w:val="24"/>
          <w:szCs w:val="24"/>
        </w:rPr>
        <w:t>qualità di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16E2A" w:rsidRPr="006E4085">
        <w:rPr>
          <w:rFonts w:ascii="Times New Roman" w:eastAsia="Calibri" w:hAnsi="Times New Roman" w:cs="Times New Roman"/>
          <w:kern w:val="0"/>
          <w:sz w:val="24"/>
          <w:szCs w:val="24"/>
        </w:rPr>
        <w:t>(barrare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16E2A" w:rsidRPr="006E4085">
        <w:rPr>
          <w:rFonts w:ascii="Times New Roman" w:eastAsia="Calibri" w:hAnsi="Times New Roman" w:cs="Times New Roman"/>
          <w:kern w:val="0"/>
          <w:sz w:val="24"/>
          <w:szCs w:val="24"/>
        </w:rPr>
        <w:t>la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16E2A" w:rsidRPr="006E4085">
        <w:rPr>
          <w:rFonts w:ascii="Times New Roman" w:eastAsia="Calibri" w:hAnsi="Times New Roman" w:cs="Times New Roman"/>
          <w:kern w:val="0"/>
          <w:sz w:val="24"/>
          <w:szCs w:val="24"/>
        </w:rPr>
        <w:t>casella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16E2A" w:rsidRPr="006E4085">
        <w:rPr>
          <w:rFonts w:ascii="Times New Roman" w:eastAsia="Calibri" w:hAnsi="Times New Roman" w:cs="Times New Roman"/>
          <w:kern w:val="0"/>
          <w:sz w:val="24"/>
          <w:szCs w:val="24"/>
        </w:rPr>
        <w:t>che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16E2A" w:rsidRPr="006E4085">
        <w:rPr>
          <w:rFonts w:ascii="Times New Roman" w:eastAsia="Calibri" w:hAnsi="Times New Roman" w:cs="Times New Roman"/>
          <w:kern w:val="0"/>
          <w:sz w:val="24"/>
          <w:szCs w:val="24"/>
        </w:rPr>
        <w:t>interessa):</w:t>
      </w:r>
    </w:p>
    <w:p w:rsidR="00E656FD" w:rsidRPr="006E4085" w:rsidRDefault="00E656FD" w:rsidP="00C25F7F">
      <w:pPr>
        <w:widowControl w:val="0"/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174385" w:rsidRPr="006E4085" w:rsidRDefault="00AD2C8E" w:rsidP="00C25F7F">
      <w:pPr>
        <w:widowControl w:val="0"/>
        <w:tabs>
          <w:tab w:val="left" w:pos="8199"/>
        </w:tabs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</w:pPr>
      <w:r w:rsidRPr="006E4085">
        <w:rPr>
          <w:rFonts w:ascii="Times New Roman" w:eastAsia="Calibri" w:hAnsi="Times New Roman" w:cs="Times New Roman"/>
          <w:spacing w:val="-1"/>
          <w:kern w:val="0"/>
          <w:sz w:val="24"/>
          <w:szCs w:val="24"/>
        </w:rPr>
        <w:t xml:space="preserve">□ esercente </w:t>
      </w:r>
      <w:r w:rsidR="00516E2A" w:rsidRPr="006E4085">
        <w:rPr>
          <w:rFonts w:ascii="Times New Roman" w:eastAsia="Calibri" w:hAnsi="Times New Roman" w:cs="Times New Roman"/>
          <w:spacing w:val="-1"/>
          <w:kern w:val="0"/>
          <w:sz w:val="24"/>
          <w:szCs w:val="24"/>
        </w:rPr>
        <w:t>l’attività</w:t>
      </w:r>
      <w:r w:rsidR="00624DDA">
        <w:rPr>
          <w:rFonts w:ascii="Times New Roman" w:eastAsia="Calibri" w:hAnsi="Times New Roman" w:cs="Times New Roman"/>
          <w:spacing w:val="-1"/>
          <w:kern w:val="0"/>
          <w:sz w:val="24"/>
          <w:szCs w:val="24"/>
        </w:rPr>
        <w:t xml:space="preserve"> </w:t>
      </w:r>
      <w:r w:rsidR="00516E2A" w:rsidRPr="006E4085">
        <w:rPr>
          <w:rFonts w:ascii="Times New Roman" w:eastAsia="Calibri" w:hAnsi="Times New Roman" w:cs="Times New Roman"/>
          <w:kern w:val="0"/>
          <w:sz w:val="24"/>
          <w:szCs w:val="24"/>
        </w:rPr>
        <w:t>d</w:t>
      </w:r>
      <w:r w:rsidRPr="006E4085">
        <w:rPr>
          <w:rFonts w:ascii="Times New Roman" w:eastAsia="Calibri" w:hAnsi="Times New Roman" w:cs="Times New Roman"/>
          <w:kern w:val="0"/>
          <w:sz w:val="24"/>
          <w:szCs w:val="24"/>
        </w:rPr>
        <w:t>i</w:t>
      </w:r>
      <w:r w:rsidR="00A15310" w:rsidRPr="006E4085"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  <w:t>_____</w:t>
      </w:r>
      <w:r w:rsidR="00174385" w:rsidRPr="006E4085"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  <w:t>_______</w:t>
      </w:r>
      <w:r w:rsidRPr="006E4085"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  <w:t>________________________________________________</w:t>
      </w:r>
    </w:p>
    <w:p w:rsidR="00174385" w:rsidRPr="006E4085" w:rsidRDefault="00624DDA" w:rsidP="00C25F7F">
      <w:pPr>
        <w:widowControl w:val="0"/>
        <w:tabs>
          <w:tab w:val="left" w:pos="8199"/>
        </w:tabs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spacing w:val="-1"/>
          <w:kern w:val="0"/>
          <w:sz w:val="24"/>
          <w:szCs w:val="24"/>
        </w:rPr>
        <w:t>r</w:t>
      </w:r>
      <w:r w:rsidR="00516E2A" w:rsidRPr="006E4085">
        <w:rPr>
          <w:rFonts w:ascii="Times New Roman" w:eastAsia="Calibri" w:hAnsi="Times New Roman" w:cs="Times New Roman"/>
          <w:spacing w:val="-1"/>
          <w:kern w:val="0"/>
          <w:sz w:val="24"/>
          <w:szCs w:val="24"/>
        </w:rPr>
        <w:t>egolarment</w:t>
      </w:r>
      <w:r>
        <w:rPr>
          <w:rFonts w:ascii="Times New Roman" w:eastAsia="Calibri" w:hAnsi="Times New Roman" w:cs="Times New Roman"/>
          <w:spacing w:val="-1"/>
          <w:kern w:val="0"/>
          <w:sz w:val="24"/>
          <w:szCs w:val="24"/>
        </w:rPr>
        <w:t xml:space="preserve">e </w:t>
      </w:r>
      <w:r w:rsidR="00516E2A" w:rsidRPr="006E4085">
        <w:rPr>
          <w:rFonts w:ascii="Times New Roman" w:eastAsia="Calibri" w:hAnsi="Times New Roman" w:cs="Times New Roman"/>
          <w:kern w:val="0"/>
          <w:sz w:val="24"/>
          <w:szCs w:val="24"/>
        </w:rPr>
        <w:t>iscritto</w:t>
      </w:r>
      <w:r w:rsidR="00AD03C5" w:rsidRPr="006E4085">
        <w:rPr>
          <w:rFonts w:ascii="Times New Roman" w:eastAsia="Calibri" w:hAnsi="Times New Roman" w:cs="Times New Roman"/>
          <w:kern w:val="0"/>
          <w:sz w:val="24"/>
          <w:szCs w:val="24"/>
        </w:rPr>
        <w:t>/a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16E2A" w:rsidRPr="006E4085">
        <w:rPr>
          <w:rFonts w:ascii="Times New Roman" w:eastAsia="Calibri" w:hAnsi="Times New Roman" w:cs="Times New Roman"/>
          <w:kern w:val="0"/>
          <w:sz w:val="24"/>
          <w:szCs w:val="24"/>
        </w:rPr>
        <w:t>alla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16E2A" w:rsidRPr="006E4085">
        <w:rPr>
          <w:rFonts w:ascii="Times New Roman" w:eastAsia="Calibri" w:hAnsi="Times New Roman" w:cs="Times New Roman"/>
          <w:kern w:val="0"/>
          <w:sz w:val="24"/>
          <w:szCs w:val="24"/>
        </w:rPr>
        <w:t>Camera di Commercio di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16E2A" w:rsidRPr="006E4085">
        <w:rPr>
          <w:rFonts w:ascii="Times New Roman" w:eastAsia="Calibri" w:hAnsi="Times New Roman" w:cs="Times New Roman"/>
          <w:kern w:val="0"/>
          <w:sz w:val="24"/>
          <w:szCs w:val="24"/>
        </w:rPr>
        <w:t>Nuoro</w:t>
      </w:r>
      <w:r w:rsidR="00174385" w:rsidRPr="006E4085">
        <w:rPr>
          <w:rFonts w:ascii="Times New Roman" w:eastAsia="Calibri" w:hAnsi="Times New Roman" w:cs="Times New Roman"/>
          <w:kern w:val="0"/>
          <w:sz w:val="24"/>
          <w:szCs w:val="24"/>
        </w:rPr>
        <w:t>:</w:t>
      </w:r>
    </w:p>
    <w:p w:rsidR="00174385" w:rsidRPr="006E4085" w:rsidRDefault="00174385" w:rsidP="00C25F7F">
      <w:pPr>
        <w:pStyle w:val="Paragrafoelenco"/>
        <w:widowControl w:val="0"/>
        <w:numPr>
          <w:ilvl w:val="0"/>
          <w:numId w:val="1"/>
        </w:numPr>
        <w:tabs>
          <w:tab w:val="left" w:pos="8199"/>
        </w:tabs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6E4085">
        <w:rPr>
          <w:rFonts w:ascii="Times New Roman" w:eastAsia="Calibri" w:hAnsi="Times New Roman" w:cs="Times New Roman"/>
          <w:kern w:val="0"/>
          <w:sz w:val="24"/>
          <w:szCs w:val="24"/>
        </w:rPr>
        <w:t>Numero di iscrizion</w:t>
      </w:r>
      <w:r w:rsidR="00AD2C8E" w:rsidRPr="006E4085">
        <w:rPr>
          <w:rFonts w:ascii="Times New Roman" w:eastAsia="Calibri" w:hAnsi="Times New Roman" w:cs="Times New Roman"/>
          <w:kern w:val="0"/>
          <w:sz w:val="24"/>
          <w:szCs w:val="24"/>
        </w:rPr>
        <w:t xml:space="preserve">e </w:t>
      </w:r>
      <w:r w:rsidRPr="006E4085">
        <w:rPr>
          <w:rFonts w:ascii="Times New Roman" w:eastAsia="Calibri" w:hAnsi="Times New Roman" w:cs="Times New Roman"/>
          <w:kern w:val="0"/>
          <w:sz w:val="24"/>
          <w:szCs w:val="24"/>
        </w:rPr>
        <w:t>_______________________</w:t>
      </w:r>
      <w:r w:rsidR="00AD2C8E" w:rsidRPr="006E4085">
        <w:rPr>
          <w:rFonts w:ascii="Times New Roman" w:eastAsia="Calibri" w:hAnsi="Times New Roman" w:cs="Times New Roman"/>
          <w:kern w:val="0"/>
          <w:sz w:val="24"/>
          <w:szCs w:val="24"/>
        </w:rPr>
        <w:t>_________________________________</w:t>
      </w:r>
    </w:p>
    <w:p w:rsidR="00A15310" w:rsidRPr="006E4085" w:rsidRDefault="00174385" w:rsidP="00C25F7F">
      <w:pPr>
        <w:pStyle w:val="Paragrafoelenco"/>
        <w:widowControl w:val="0"/>
        <w:numPr>
          <w:ilvl w:val="0"/>
          <w:numId w:val="1"/>
        </w:numPr>
        <w:tabs>
          <w:tab w:val="left" w:pos="8199"/>
        </w:tabs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6E4085">
        <w:rPr>
          <w:rFonts w:ascii="Times New Roman" w:eastAsia="Calibri" w:hAnsi="Times New Roman" w:cs="Times New Roman"/>
          <w:kern w:val="0"/>
          <w:sz w:val="24"/>
          <w:szCs w:val="24"/>
        </w:rPr>
        <w:t>Denominazione         ______</w:t>
      </w:r>
      <w:r w:rsidR="00AD2C8E" w:rsidRPr="006E4085">
        <w:rPr>
          <w:rFonts w:ascii="Times New Roman" w:eastAsia="Calibri" w:hAnsi="Times New Roman" w:cs="Times New Roman"/>
          <w:kern w:val="0"/>
          <w:sz w:val="24"/>
          <w:szCs w:val="24"/>
        </w:rPr>
        <w:t>_________________________________________________</w:t>
      </w:r>
      <w:r w:rsidRPr="006E4085">
        <w:rPr>
          <w:rFonts w:ascii="Times New Roman" w:eastAsia="Calibri" w:hAnsi="Times New Roman" w:cs="Times New Roman"/>
          <w:kern w:val="0"/>
          <w:sz w:val="24"/>
          <w:szCs w:val="24"/>
        </w:rPr>
        <w:t>_</w:t>
      </w:r>
    </w:p>
    <w:p w:rsidR="00274F81" w:rsidRPr="006E4085" w:rsidRDefault="00274F81" w:rsidP="00C25F7F">
      <w:pPr>
        <w:pStyle w:val="Paragrafoelenco"/>
        <w:widowControl w:val="0"/>
        <w:numPr>
          <w:ilvl w:val="0"/>
          <w:numId w:val="1"/>
        </w:numPr>
        <w:tabs>
          <w:tab w:val="left" w:pos="8199"/>
        </w:tabs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6E4085">
        <w:rPr>
          <w:rFonts w:ascii="Times New Roman" w:eastAsia="Calibri" w:hAnsi="Times New Roman" w:cs="Times New Roman"/>
          <w:kern w:val="0"/>
          <w:sz w:val="24"/>
          <w:szCs w:val="24"/>
        </w:rPr>
        <w:t>Descrizione dell’attività</w:t>
      </w:r>
      <w:r w:rsidR="00EF2564" w:rsidRPr="006E4085">
        <w:rPr>
          <w:rFonts w:ascii="Times New Roman" w:eastAsia="Calibri" w:hAnsi="Times New Roman" w:cs="Times New Roman"/>
          <w:kern w:val="0"/>
          <w:sz w:val="24"/>
          <w:szCs w:val="24"/>
        </w:rPr>
        <w:t xml:space="preserve"> ________</w:t>
      </w:r>
      <w:r w:rsidRPr="006E4085">
        <w:rPr>
          <w:rFonts w:ascii="Times New Roman" w:eastAsia="Calibri" w:hAnsi="Times New Roman" w:cs="Times New Roman"/>
          <w:kern w:val="0"/>
          <w:sz w:val="24"/>
          <w:szCs w:val="24"/>
        </w:rPr>
        <w:t>_________________________</w:t>
      </w:r>
      <w:r w:rsidR="00EF2564" w:rsidRPr="006E4085">
        <w:rPr>
          <w:rFonts w:ascii="Times New Roman" w:eastAsia="Calibri" w:hAnsi="Times New Roman" w:cs="Times New Roman"/>
          <w:kern w:val="0"/>
          <w:sz w:val="24"/>
          <w:szCs w:val="24"/>
        </w:rPr>
        <w:t>_____________________</w:t>
      </w:r>
    </w:p>
    <w:p w:rsidR="00AD2C8E" w:rsidRPr="006E4085" w:rsidRDefault="00AD2C8E" w:rsidP="00C25F7F">
      <w:pPr>
        <w:widowControl w:val="0"/>
        <w:tabs>
          <w:tab w:val="left" w:pos="9534"/>
        </w:tabs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516E2A" w:rsidRPr="006E4085" w:rsidRDefault="00516E2A" w:rsidP="00C25F7F">
      <w:pPr>
        <w:widowControl w:val="0"/>
        <w:tabs>
          <w:tab w:val="left" w:pos="9534"/>
        </w:tabs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</w:pPr>
      <w:r w:rsidRPr="006E4085">
        <w:rPr>
          <w:rFonts w:ascii="Times New Roman" w:eastAsia="Calibri" w:hAnsi="Times New Roman" w:cs="Times New Roman"/>
          <w:kern w:val="0"/>
          <w:sz w:val="24"/>
          <w:szCs w:val="24"/>
        </w:rPr>
        <w:t>□</w:t>
      </w:r>
      <w:r w:rsidR="00624DDA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A15310" w:rsidRPr="006E4085">
        <w:rPr>
          <w:rFonts w:ascii="Times New Roman" w:eastAsia="Calibri" w:hAnsi="Times New Roman" w:cs="Times New Roman"/>
          <w:kern w:val="0"/>
          <w:sz w:val="24"/>
          <w:szCs w:val="24"/>
        </w:rPr>
        <w:t>hobbista</w:t>
      </w:r>
    </w:p>
    <w:p w:rsidR="00174385" w:rsidRPr="006E4085" w:rsidRDefault="00174385" w:rsidP="00C25F7F">
      <w:pPr>
        <w:pStyle w:val="Paragrafoelenco"/>
        <w:widowControl w:val="0"/>
        <w:numPr>
          <w:ilvl w:val="0"/>
          <w:numId w:val="2"/>
        </w:numPr>
        <w:tabs>
          <w:tab w:val="left" w:pos="9534"/>
        </w:tabs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6E4085">
        <w:rPr>
          <w:rFonts w:ascii="Times New Roman" w:eastAsia="Calibri" w:hAnsi="Times New Roman" w:cs="Times New Roman"/>
          <w:kern w:val="0"/>
          <w:sz w:val="24"/>
          <w:szCs w:val="24"/>
        </w:rPr>
        <w:t>Denominazione   ___________________________________________________________</w:t>
      </w:r>
    </w:p>
    <w:p w:rsidR="00174385" w:rsidRPr="006E4085" w:rsidRDefault="00174385" w:rsidP="00C25F7F">
      <w:pPr>
        <w:pStyle w:val="Paragrafoelenco"/>
        <w:widowControl w:val="0"/>
        <w:numPr>
          <w:ilvl w:val="0"/>
          <w:numId w:val="2"/>
        </w:numPr>
        <w:tabs>
          <w:tab w:val="left" w:pos="9534"/>
        </w:tabs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6E4085">
        <w:rPr>
          <w:rFonts w:ascii="Times New Roman" w:eastAsia="Calibri" w:hAnsi="Times New Roman" w:cs="Times New Roman"/>
          <w:kern w:val="0"/>
          <w:sz w:val="24"/>
          <w:szCs w:val="24"/>
        </w:rPr>
        <w:t>Descrizione attività</w:t>
      </w:r>
      <w:r w:rsidR="00EF2564" w:rsidRPr="006E4085">
        <w:rPr>
          <w:rFonts w:ascii="Times New Roman" w:eastAsia="Calibri" w:hAnsi="Times New Roman" w:cs="Times New Roman"/>
          <w:kern w:val="0"/>
          <w:sz w:val="24"/>
          <w:szCs w:val="24"/>
        </w:rPr>
        <w:t xml:space="preserve"> _________________________________________________________</w:t>
      </w:r>
    </w:p>
    <w:p w:rsidR="00516E2A" w:rsidRPr="006E4085" w:rsidRDefault="00516E2A" w:rsidP="00BF7D1A">
      <w:pPr>
        <w:widowControl w:val="0"/>
        <w:autoSpaceDE w:val="0"/>
        <w:autoSpaceDN w:val="0"/>
        <w:spacing w:before="55" w:after="0" w:line="240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516E2A" w:rsidRPr="00624DDA" w:rsidRDefault="00624DDA" w:rsidP="00624DDA">
      <w:pPr>
        <w:widowControl w:val="0"/>
        <w:autoSpaceDE w:val="0"/>
        <w:autoSpaceDN w:val="0"/>
        <w:spacing w:before="55" w:after="0" w:line="240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c</w:t>
      </w:r>
      <w:r w:rsidR="00516E2A" w:rsidRPr="006E4085">
        <w:rPr>
          <w:rFonts w:ascii="Times New Roman" w:eastAsia="Calibri" w:hAnsi="Times New Roman" w:cs="Times New Roman"/>
          <w:kern w:val="0"/>
          <w:sz w:val="24"/>
          <w:szCs w:val="24"/>
        </w:rPr>
        <w:t>on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16E2A" w:rsidRPr="006E4085">
        <w:rPr>
          <w:rFonts w:ascii="Times New Roman" w:eastAsia="Calibri" w:hAnsi="Times New Roman" w:cs="Times New Roman"/>
          <w:kern w:val="0"/>
          <w:sz w:val="24"/>
          <w:szCs w:val="24"/>
        </w:rPr>
        <w:t>la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516E2A" w:rsidRPr="006E4085">
        <w:rPr>
          <w:rFonts w:ascii="Times New Roman" w:eastAsia="Calibri" w:hAnsi="Times New Roman" w:cs="Times New Roman"/>
          <w:kern w:val="0"/>
          <w:sz w:val="24"/>
          <w:szCs w:val="24"/>
        </w:rPr>
        <w:t>presente</w:t>
      </w:r>
    </w:p>
    <w:p w:rsidR="00F92742" w:rsidRPr="006E4085" w:rsidRDefault="00A15310" w:rsidP="00624DDA">
      <w:pPr>
        <w:widowControl w:val="0"/>
        <w:autoSpaceDE w:val="0"/>
        <w:autoSpaceDN w:val="0"/>
        <w:spacing w:before="11"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6E408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CHIEDE</w:t>
      </w:r>
    </w:p>
    <w:p w:rsidR="00C25F7F" w:rsidRPr="006E4085" w:rsidRDefault="00A15310" w:rsidP="00A15310">
      <w:pPr>
        <w:widowControl w:val="0"/>
        <w:autoSpaceDE w:val="0"/>
        <w:autoSpaceDN w:val="0"/>
        <w:spacing w:before="55" w:after="0" w:line="276" w:lineRule="auto"/>
        <w:ind w:right="195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6E4085">
        <w:rPr>
          <w:rFonts w:ascii="Times New Roman" w:eastAsia="Calibri" w:hAnsi="Times New Roman" w:cs="Times New Roman"/>
          <w:kern w:val="0"/>
          <w:sz w:val="24"/>
          <w:szCs w:val="24"/>
        </w:rPr>
        <w:t xml:space="preserve">di partecipare </w:t>
      </w:r>
      <w:r w:rsidR="00174385" w:rsidRPr="006E4085">
        <w:rPr>
          <w:rFonts w:ascii="Times New Roman" w:eastAsia="Calibri" w:hAnsi="Times New Roman" w:cs="Times New Roman"/>
          <w:kern w:val="0"/>
          <w:sz w:val="24"/>
          <w:szCs w:val="24"/>
        </w:rPr>
        <w:t xml:space="preserve">alla selezione per l’assegnazione di n. 5 spazi espositivi per attività di dimostrazione e/o laboratorio artigianale all’interno dell’evento “Primavera nel Cuore della Sardegna” manifestazione “Goppais de froris de Santu Giuanni” </w:t>
      </w:r>
      <w:r w:rsidR="00516E2A" w:rsidRPr="006E4085">
        <w:rPr>
          <w:rFonts w:ascii="Times New Roman" w:eastAsia="Calibri" w:hAnsi="Times New Roman" w:cs="Times New Roman"/>
          <w:kern w:val="0"/>
          <w:sz w:val="24"/>
          <w:szCs w:val="24"/>
        </w:rPr>
        <w:t xml:space="preserve">che si svolgerà a Bari Sardo i prossimi </w:t>
      </w:r>
      <w:r w:rsidR="00C90940" w:rsidRPr="006E4085">
        <w:rPr>
          <w:rFonts w:ascii="Times New Roman" w:eastAsia="Calibri" w:hAnsi="Times New Roman" w:cs="Times New Roman"/>
          <w:kern w:val="0"/>
          <w:sz w:val="24"/>
          <w:szCs w:val="24"/>
        </w:rPr>
        <w:t>20</w:t>
      </w:r>
      <w:r w:rsidR="00AD03C5" w:rsidRPr="006E4085">
        <w:rPr>
          <w:rFonts w:ascii="Times New Roman" w:eastAsia="Calibri" w:hAnsi="Times New Roman" w:cs="Times New Roman"/>
          <w:kern w:val="0"/>
          <w:sz w:val="24"/>
          <w:szCs w:val="24"/>
        </w:rPr>
        <w:t>/</w:t>
      </w:r>
      <w:r w:rsidR="00C90940" w:rsidRPr="006E4085">
        <w:rPr>
          <w:rFonts w:ascii="Times New Roman" w:eastAsia="Calibri" w:hAnsi="Times New Roman" w:cs="Times New Roman"/>
          <w:kern w:val="0"/>
          <w:sz w:val="24"/>
          <w:szCs w:val="24"/>
        </w:rPr>
        <w:t>21</w:t>
      </w:r>
      <w:r w:rsidR="00516E2A" w:rsidRPr="006E4085">
        <w:rPr>
          <w:rFonts w:ascii="Times New Roman" w:eastAsia="Calibri" w:hAnsi="Times New Roman" w:cs="Times New Roman"/>
          <w:kern w:val="0"/>
          <w:sz w:val="24"/>
          <w:szCs w:val="24"/>
        </w:rPr>
        <w:t xml:space="preserve"> Giugno 202</w:t>
      </w:r>
      <w:r w:rsidR="00C90940" w:rsidRPr="006E4085">
        <w:rPr>
          <w:rFonts w:ascii="Times New Roman" w:eastAsia="Calibri" w:hAnsi="Times New Roman" w:cs="Times New Roman"/>
          <w:kern w:val="0"/>
          <w:sz w:val="24"/>
          <w:szCs w:val="24"/>
        </w:rPr>
        <w:t>6</w:t>
      </w:r>
      <w:r w:rsidR="00D41951" w:rsidRPr="006E4085">
        <w:rPr>
          <w:rFonts w:ascii="Times New Roman" w:eastAsia="Calibri" w:hAnsi="Times New Roman" w:cs="Times New Roman"/>
          <w:kern w:val="0"/>
          <w:sz w:val="24"/>
          <w:szCs w:val="24"/>
        </w:rPr>
        <w:t>,</w:t>
      </w:r>
    </w:p>
    <w:p w:rsidR="00F92742" w:rsidRPr="006E4085" w:rsidRDefault="00D41951" w:rsidP="00624DDA">
      <w:pPr>
        <w:widowControl w:val="0"/>
        <w:autoSpaceDE w:val="0"/>
        <w:autoSpaceDN w:val="0"/>
        <w:spacing w:before="55" w:after="0" w:line="276" w:lineRule="auto"/>
        <w:ind w:right="195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6E408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DICHIARA</w:t>
      </w:r>
    </w:p>
    <w:p w:rsidR="00D41951" w:rsidRPr="006E4085" w:rsidRDefault="00D41951" w:rsidP="00A15310">
      <w:pPr>
        <w:widowControl w:val="0"/>
        <w:autoSpaceDE w:val="0"/>
        <w:autoSpaceDN w:val="0"/>
        <w:spacing w:before="55" w:after="0" w:line="276" w:lineRule="auto"/>
        <w:ind w:right="195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6E4085">
        <w:rPr>
          <w:rFonts w:ascii="Times New Roman" w:eastAsia="Calibri" w:hAnsi="Times New Roman" w:cs="Times New Roman"/>
          <w:kern w:val="0"/>
          <w:sz w:val="24"/>
          <w:szCs w:val="24"/>
        </w:rPr>
        <w:t>□ di utilizzare lo spazio assegnato per lo svolgimento delle seguenti attività ed iniziative laboratoriali:</w:t>
      </w:r>
    </w:p>
    <w:p w:rsidR="00D41951" w:rsidRPr="006E4085" w:rsidRDefault="00D41951" w:rsidP="00A15310">
      <w:pPr>
        <w:widowControl w:val="0"/>
        <w:autoSpaceDE w:val="0"/>
        <w:autoSpaceDN w:val="0"/>
        <w:spacing w:before="55" w:after="0" w:line="276" w:lineRule="auto"/>
        <w:ind w:right="195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6E4085">
        <w:rPr>
          <w:rFonts w:ascii="Times New Roman" w:eastAsia="Calibri" w:hAnsi="Times New Roman" w:cs="Times New Roman"/>
          <w:kern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  <w:r w:rsidR="00EF2564" w:rsidRPr="006E4085">
        <w:rPr>
          <w:rFonts w:ascii="Times New Roman" w:eastAsia="Calibri" w:hAnsi="Times New Roman" w:cs="Times New Roman"/>
          <w:kern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2DD7" w:rsidRPr="006E4085" w:rsidRDefault="00EA2DD7" w:rsidP="00A15310">
      <w:pPr>
        <w:widowControl w:val="0"/>
        <w:autoSpaceDE w:val="0"/>
        <w:autoSpaceDN w:val="0"/>
        <w:spacing w:before="55" w:after="0" w:line="276" w:lineRule="auto"/>
        <w:ind w:right="195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EF2564" w:rsidRPr="006E4085" w:rsidRDefault="00EF2564" w:rsidP="00EA2DD7">
      <w:pPr>
        <w:widowControl w:val="0"/>
        <w:autoSpaceDE w:val="0"/>
        <w:autoSpaceDN w:val="0"/>
        <w:spacing w:before="55" w:after="0" w:line="276" w:lineRule="auto"/>
        <w:ind w:right="195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:rsidR="00EF2564" w:rsidRPr="006E4085" w:rsidRDefault="00EF2564" w:rsidP="00EA2DD7">
      <w:pPr>
        <w:widowControl w:val="0"/>
        <w:autoSpaceDE w:val="0"/>
        <w:autoSpaceDN w:val="0"/>
        <w:spacing w:before="55" w:after="0" w:line="276" w:lineRule="auto"/>
        <w:ind w:right="195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:rsidR="00EF2564" w:rsidRPr="006E4085" w:rsidRDefault="00EF2564" w:rsidP="00EA2DD7">
      <w:pPr>
        <w:widowControl w:val="0"/>
        <w:autoSpaceDE w:val="0"/>
        <w:autoSpaceDN w:val="0"/>
        <w:spacing w:before="55" w:after="0" w:line="276" w:lineRule="auto"/>
        <w:ind w:right="195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:rsidR="00EF2564" w:rsidRPr="006E4085" w:rsidRDefault="00EF2564" w:rsidP="00EA2DD7">
      <w:pPr>
        <w:widowControl w:val="0"/>
        <w:autoSpaceDE w:val="0"/>
        <w:autoSpaceDN w:val="0"/>
        <w:spacing w:before="55" w:after="0" w:line="276" w:lineRule="auto"/>
        <w:ind w:right="195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:rsidR="00EF2564" w:rsidRPr="006E4085" w:rsidRDefault="00EF2564" w:rsidP="00EA2DD7">
      <w:pPr>
        <w:widowControl w:val="0"/>
        <w:autoSpaceDE w:val="0"/>
        <w:autoSpaceDN w:val="0"/>
        <w:spacing w:before="55" w:after="0" w:line="276" w:lineRule="auto"/>
        <w:ind w:right="195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:rsidR="00F92742" w:rsidRPr="00624DDA" w:rsidRDefault="00EA2DD7" w:rsidP="00624DDA">
      <w:pPr>
        <w:widowControl w:val="0"/>
        <w:autoSpaceDE w:val="0"/>
        <w:autoSpaceDN w:val="0"/>
        <w:spacing w:before="55" w:after="0" w:line="276" w:lineRule="auto"/>
        <w:ind w:right="195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6E408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DICHIARA</w:t>
      </w:r>
      <w:r w:rsidR="00D41951" w:rsidRPr="006E408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altresì</w:t>
      </w:r>
    </w:p>
    <w:p w:rsidR="00EA2DD7" w:rsidRPr="006E4085" w:rsidRDefault="00EA2DD7" w:rsidP="00A15310">
      <w:pPr>
        <w:widowControl w:val="0"/>
        <w:autoSpaceDE w:val="0"/>
        <w:autoSpaceDN w:val="0"/>
        <w:spacing w:before="55" w:after="0" w:line="276" w:lineRule="auto"/>
        <w:ind w:right="195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6E4085">
        <w:rPr>
          <w:rFonts w:ascii="Times New Roman" w:eastAsia="Calibri" w:hAnsi="Times New Roman" w:cs="Times New Roman"/>
          <w:kern w:val="0"/>
          <w:sz w:val="24"/>
          <w:szCs w:val="24"/>
        </w:rPr>
        <w:t>ai fini dell’attribuzione del punteggio i seguenti dati e informazioni:</w:t>
      </w:r>
    </w:p>
    <w:p w:rsidR="00516E2A" w:rsidRPr="006E4085" w:rsidRDefault="00516E2A" w:rsidP="00516E2A">
      <w:pPr>
        <w:widowControl w:val="0"/>
        <w:autoSpaceDE w:val="0"/>
        <w:autoSpaceDN w:val="0"/>
        <w:spacing w:before="4" w:after="0" w:line="240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AD2C8E" w:rsidRPr="006E4085" w:rsidRDefault="00516E2A" w:rsidP="00AD2C8E">
      <w:pPr>
        <w:widowControl w:val="0"/>
        <w:tabs>
          <w:tab w:val="left" w:pos="9014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3"/>
          <w:kern w:val="0"/>
          <w:sz w:val="24"/>
          <w:szCs w:val="24"/>
        </w:rPr>
      </w:pPr>
      <w:r w:rsidRPr="006E408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□</w:t>
      </w:r>
      <w:r w:rsidR="00EA2DD7" w:rsidRPr="006E4085">
        <w:rPr>
          <w:rFonts w:ascii="Times New Roman" w:eastAsia="Calibri" w:hAnsi="Times New Roman" w:cs="Times New Roman"/>
          <w:kern w:val="0"/>
          <w:sz w:val="24"/>
          <w:szCs w:val="24"/>
        </w:rPr>
        <w:t xml:space="preserve"> di svolgere un’attività riconducibile all’artigianato locale</w:t>
      </w:r>
      <w:r w:rsidR="00D41951" w:rsidRPr="006E4085">
        <w:rPr>
          <w:rFonts w:ascii="Times New Roman" w:eastAsia="Calibri" w:hAnsi="Times New Roman" w:cs="Times New Roman"/>
          <w:kern w:val="0"/>
          <w:sz w:val="24"/>
          <w:szCs w:val="24"/>
        </w:rPr>
        <w:t>. Descrizione breve delle caratteristiche dei</w:t>
      </w:r>
      <w:r w:rsidR="00624DDA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D41951" w:rsidRPr="006E4085">
        <w:rPr>
          <w:rFonts w:ascii="Times New Roman" w:eastAsia="Calibri" w:hAnsi="Times New Roman" w:cs="Times New Roman"/>
          <w:kern w:val="0"/>
          <w:sz w:val="24"/>
          <w:szCs w:val="24"/>
        </w:rPr>
        <w:t>prodotti lavorati e della loro riconducibilità all’artigianato locale.</w:t>
      </w:r>
    </w:p>
    <w:p w:rsidR="00516E2A" w:rsidRDefault="0062367E" w:rsidP="00C25F7F">
      <w:pPr>
        <w:widowControl w:val="0"/>
        <w:autoSpaceDE w:val="0"/>
        <w:autoSpaceDN w:val="0"/>
        <w:spacing w:before="55" w:after="0" w:line="276" w:lineRule="auto"/>
        <w:ind w:right="195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6E4085">
        <w:rPr>
          <w:rFonts w:ascii="Times New Roman" w:eastAsia="Calibri" w:hAnsi="Times New Roman" w:cs="Times New Roman"/>
          <w:kern w:val="0"/>
          <w:sz w:val="24"/>
          <w:szCs w:val="24"/>
        </w:rPr>
        <w:t>_____________________________________________________________</w:t>
      </w:r>
      <w:r w:rsidR="00EA2DD7" w:rsidRPr="006E4085">
        <w:rPr>
          <w:rFonts w:ascii="Times New Roman" w:eastAsia="Calibri" w:hAnsi="Times New Roman" w:cs="Times New Roman"/>
          <w:kern w:val="0"/>
          <w:sz w:val="24"/>
          <w:szCs w:val="24"/>
        </w:rPr>
        <w:t>____________________</w:t>
      </w:r>
      <w:r w:rsidR="00D41951" w:rsidRPr="006E4085">
        <w:rPr>
          <w:rFonts w:ascii="Times New Roman" w:eastAsia="Calibri" w:hAnsi="Times New Roman" w:cs="Times New Roman"/>
          <w:kern w:val="0"/>
          <w:sz w:val="24"/>
          <w:szCs w:val="24"/>
        </w:rPr>
        <w:t>______________________________________________________________________________________</w:t>
      </w:r>
      <w:r w:rsidR="00AD2C8E" w:rsidRPr="006E4085">
        <w:rPr>
          <w:rFonts w:ascii="Times New Roman" w:eastAsia="Calibri" w:hAnsi="Times New Roman" w:cs="Times New Roman"/>
          <w:kern w:val="0"/>
          <w:sz w:val="24"/>
          <w:szCs w:val="24"/>
        </w:rPr>
        <w:t>__</w:t>
      </w:r>
      <w:r w:rsidR="00C25F7F" w:rsidRPr="006E4085">
        <w:rPr>
          <w:rFonts w:ascii="Times New Roman" w:eastAsia="Calibri" w:hAnsi="Times New Roman" w:cs="Times New Roman"/>
          <w:kern w:val="0"/>
          <w:sz w:val="24"/>
          <w:szCs w:val="24"/>
        </w:rPr>
        <w:t>______________</w:t>
      </w:r>
      <w:r w:rsidR="006E4085">
        <w:rPr>
          <w:rFonts w:ascii="Times New Roman" w:eastAsia="Calibri" w:hAnsi="Times New Roman" w:cs="Times New Roman"/>
          <w:kern w:val="0"/>
          <w:sz w:val="24"/>
          <w:szCs w:val="24"/>
        </w:rPr>
        <w:t>___________________________________________________</w:t>
      </w:r>
    </w:p>
    <w:p w:rsidR="006E4085" w:rsidRPr="006E4085" w:rsidRDefault="006E4085" w:rsidP="00C25F7F">
      <w:pPr>
        <w:widowControl w:val="0"/>
        <w:autoSpaceDE w:val="0"/>
        <w:autoSpaceDN w:val="0"/>
        <w:spacing w:before="55" w:after="0" w:line="276" w:lineRule="auto"/>
        <w:ind w:right="195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D41951" w:rsidRPr="006E4085" w:rsidRDefault="00EF2564" w:rsidP="00C25F7F">
      <w:pPr>
        <w:widowControl w:val="0"/>
        <w:autoSpaceDE w:val="0"/>
        <w:autoSpaceDN w:val="0"/>
        <w:spacing w:before="55" w:after="0" w:line="276" w:lineRule="auto"/>
        <w:ind w:right="195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6E408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□</w:t>
      </w:r>
      <w:r w:rsidR="00624DDA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r w:rsidR="00D41951" w:rsidRPr="006E4085">
        <w:rPr>
          <w:rFonts w:ascii="Times New Roman" w:eastAsia="Calibri" w:hAnsi="Times New Roman" w:cs="Times New Roman"/>
          <w:kern w:val="0"/>
          <w:sz w:val="24"/>
          <w:szCs w:val="24"/>
        </w:rPr>
        <w:t>di utilizzare prodotti a chilometro zero</w:t>
      </w:r>
      <w:r w:rsidRPr="006E4085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  <w:r w:rsidR="006E4085">
        <w:rPr>
          <w:rFonts w:ascii="Times New Roman" w:eastAsia="Calibri" w:hAnsi="Times New Roman" w:cs="Times New Roman"/>
          <w:kern w:val="0"/>
          <w:sz w:val="24"/>
          <w:szCs w:val="24"/>
        </w:rPr>
        <w:t xml:space="preserve"> Indicare i prodotti</w:t>
      </w:r>
      <w:r w:rsidR="00624DDA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6E4085">
        <w:rPr>
          <w:rFonts w:ascii="Times New Roman" w:eastAsia="Calibri" w:hAnsi="Times New Roman" w:cs="Times New Roman"/>
          <w:kern w:val="0"/>
          <w:sz w:val="24"/>
          <w:szCs w:val="24"/>
        </w:rPr>
        <w:t>e allegare la documentazione dimostrativa.</w:t>
      </w:r>
    </w:p>
    <w:p w:rsidR="00516E2A" w:rsidRPr="006E4085" w:rsidRDefault="0062367E" w:rsidP="00C25F7F">
      <w:pPr>
        <w:widowControl w:val="0"/>
        <w:autoSpaceDE w:val="0"/>
        <w:autoSpaceDN w:val="0"/>
        <w:spacing w:before="55" w:after="0" w:line="276" w:lineRule="auto"/>
        <w:ind w:right="195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6E4085">
        <w:rPr>
          <w:rFonts w:ascii="Times New Roman" w:eastAsia="Calibri" w:hAnsi="Times New Roman" w:cs="Times New Roman"/>
          <w:kern w:val="0"/>
          <w:sz w:val="24"/>
          <w:szCs w:val="24"/>
        </w:rPr>
        <w:t>______________________________________________________________________</w:t>
      </w:r>
      <w:r w:rsidR="00D41951" w:rsidRPr="006E4085">
        <w:rPr>
          <w:rFonts w:ascii="Times New Roman" w:eastAsia="Calibri" w:hAnsi="Times New Roman" w:cs="Times New Roman"/>
          <w:kern w:val="0"/>
          <w:sz w:val="24"/>
          <w:szCs w:val="24"/>
        </w:rPr>
        <w:t>_________________________</w:t>
      </w:r>
      <w:r w:rsidR="00C25F7F" w:rsidRPr="006E4085">
        <w:rPr>
          <w:rFonts w:ascii="Times New Roman" w:eastAsia="Calibri" w:hAnsi="Times New Roman" w:cs="Times New Roman"/>
          <w:kern w:val="0"/>
          <w:sz w:val="24"/>
          <w:szCs w:val="24"/>
        </w:rPr>
        <w:t>______</w:t>
      </w:r>
      <w:r w:rsidR="00D41951" w:rsidRPr="006E4085">
        <w:rPr>
          <w:rFonts w:ascii="Times New Roman" w:eastAsia="Calibri" w:hAnsi="Times New Roman" w:cs="Times New Roman"/>
          <w:kern w:val="0"/>
          <w:sz w:val="24"/>
          <w:szCs w:val="24"/>
        </w:rPr>
        <w:t>_______________________________________________________________________________________</w:t>
      </w:r>
      <w:r w:rsidR="006E4085">
        <w:rPr>
          <w:rFonts w:ascii="Times New Roman" w:eastAsia="Calibri" w:hAnsi="Times New Roman" w:cs="Times New Roman"/>
          <w:kern w:val="0"/>
          <w:sz w:val="24"/>
          <w:szCs w:val="24"/>
        </w:rPr>
        <w:t>______________________________________________</w:t>
      </w:r>
    </w:p>
    <w:p w:rsidR="00D41951" w:rsidRPr="006E4085" w:rsidRDefault="00D41951" w:rsidP="00C25F7F">
      <w:pPr>
        <w:widowControl w:val="0"/>
        <w:autoSpaceDE w:val="0"/>
        <w:autoSpaceDN w:val="0"/>
        <w:spacing w:before="55" w:after="0" w:line="276" w:lineRule="auto"/>
        <w:ind w:right="195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516E2A" w:rsidRPr="006E4085" w:rsidRDefault="00D41951" w:rsidP="00D41951">
      <w:pPr>
        <w:widowControl w:val="0"/>
        <w:tabs>
          <w:tab w:val="left" w:pos="8199"/>
        </w:tabs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6E408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□</w:t>
      </w:r>
      <w:r w:rsidRPr="006E4085">
        <w:rPr>
          <w:rFonts w:ascii="Times New Roman" w:eastAsia="Calibri" w:hAnsi="Times New Roman" w:cs="Times New Roman"/>
          <w:kern w:val="0"/>
          <w:sz w:val="24"/>
          <w:szCs w:val="24"/>
        </w:rPr>
        <w:t xml:space="preserve"> di promuovere un prodotto tipico di particolare rilevanza o pregio per il Comune di Bari Sardo. Indicare </w:t>
      </w:r>
      <w:r w:rsidR="006E4085">
        <w:rPr>
          <w:rFonts w:ascii="Times New Roman" w:eastAsia="Calibri" w:hAnsi="Times New Roman" w:cs="Times New Roman"/>
          <w:kern w:val="0"/>
          <w:sz w:val="24"/>
          <w:szCs w:val="24"/>
        </w:rPr>
        <w:t xml:space="preserve">e allegare </w:t>
      </w:r>
      <w:r w:rsidRPr="006E4085">
        <w:rPr>
          <w:rFonts w:ascii="Times New Roman" w:eastAsia="Calibri" w:hAnsi="Times New Roman" w:cs="Times New Roman"/>
          <w:kern w:val="0"/>
          <w:sz w:val="24"/>
          <w:szCs w:val="24"/>
        </w:rPr>
        <w:t>i riconoscimenti ottenuti.</w:t>
      </w:r>
    </w:p>
    <w:p w:rsidR="00516E2A" w:rsidRPr="006E4085" w:rsidRDefault="00516E2A" w:rsidP="00C25F7F">
      <w:pPr>
        <w:widowControl w:val="0"/>
        <w:autoSpaceDE w:val="0"/>
        <w:autoSpaceDN w:val="0"/>
        <w:spacing w:before="55" w:after="0" w:line="276" w:lineRule="auto"/>
        <w:ind w:right="195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6E4085">
        <w:rPr>
          <w:rFonts w:ascii="Times New Roman" w:eastAsia="Calibri" w:hAnsi="Times New Roman" w:cs="Times New Roman"/>
          <w:kern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5F7F" w:rsidRPr="006E4085" w:rsidRDefault="00C25F7F" w:rsidP="00C25F7F">
      <w:pPr>
        <w:widowControl w:val="0"/>
        <w:autoSpaceDE w:val="0"/>
        <w:autoSpaceDN w:val="0"/>
        <w:spacing w:before="55" w:after="0" w:line="276" w:lineRule="auto"/>
        <w:ind w:right="195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AD2C8E" w:rsidRPr="006E4085" w:rsidRDefault="00AD2C8E" w:rsidP="00AD2C8E">
      <w:pPr>
        <w:widowControl w:val="0"/>
        <w:tabs>
          <w:tab w:val="left" w:pos="8199"/>
        </w:tabs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6E408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□</w:t>
      </w:r>
      <w:r w:rsidRPr="006E4085">
        <w:rPr>
          <w:rFonts w:ascii="Times New Roman" w:eastAsia="Calibri" w:hAnsi="Times New Roman" w:cs="Times New Roman"/>
          <w:kern w:val="0"/>
          <w:sz w:val="24"/>
          <w:szCs w:val="24"/>
        </w:rPr>
        <w:t xml:space="preserve"> di essere regolarmente iscritto alla Camera di Commercio di Nuoro dalla seguente data</w:t>
      </w:r>
      <w:r w:rsidR="00EF2564" w:rsidRPr="006E4085">
        <w:rPr>
          <w:rFonts w:ascii="Times New Roman" w:eastAsia="Calibri" w:hAnsi="Times New Roman" w:cs="Times New Roman"/>
          <w:kern w:val="0"/>
          <w:sz w:val="24"/>
          <w:szCs w:val="24"/>
        </w:rPr>
        <w:t>:</w:t>
      </w:r>
    </w:p>
    <w:p w:rsidR="00C25F7F" w:rsidRPr="006E4085" w:rsidRDefault="00AD2C8E" w:rsidP="00EF2564">
      <w:pPr>
        <w:widowControl w:val="0"/>
        <w:tabs>
          <w:tab w:val="left" w:pos="8199"/>
        </w:tabs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6E4085">
        <w:rPr>
          <w:rFonts w:ascii="Times New Roman" w:eastAsia="Calibri" w:hAnsi="Times New Roman" w:cs="Times New Roman"/>
          <w:kern w:val="0"/>
          <w:sz w:val="24"/>
          <w:szCs w:val="24"/>
        </w:rPr>
        <w:t>________________________________________________________________________________</w:t>
      </w:r>
    </w:p>
    <w:p w:rsidR="00EF2564" w:rsidRPr="006E4085" w:rsidRDefault="00EF2564" w:rsidP="00EF2564">
      <w:pPr>
        <w:widowControl w:val="0"/>
        <w:tabs>
          <w:tab w:val="left" w:pos="8199"/>
        </w:tabs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AD2C8E" w:rsidRPr="006E4085" w:rsidRDefault="00C25F7F" w:rsidP="00C25F7F">
      <w:pPr>
        <w:widowControl w:val="0"/>
        <w:autoSpaceDE w:val="0"/>
        <w:autoSpaceDN w:val="0"/>
        <w:spacing w:before="55" w:after="0" w:line="276" w:lineRule="auto"/>
        <w:ind w:right="195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6E408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□</w:t>
      </w:r>
      <w:r w:rsidR="00AD2C8E" w:rsidRPr="006E4085">
        <w:rPr>
          <w:rFonts w:ascii="Times New Roman" w:eastAsia="Calibri" w:hAnsi="Times New Roman" w:cs="Times New Roman"/>
          <w:kern w:val="0"/>
          <w:sz w:val="24"/>
          <w:szCs w:val="24"/>
        </w:rPr>
        <w:t xml:space="preserve"> descrizione </w:t>
      </w:r>
      <w:r w:rsidRPr="006E4085">
        <w:rPr>
          <w:rFonts w:ascii="Times New Roman" w:eastAsia="Calibri" w:hAnsi="Times New Roman" w:cs="Times New Roman"/>
          <w:kern w:val="0"/>
          <w:sz w:val="24"/>
          <w:szCs w:val="24"/>
        </w:rPr>
        <w:t xml:space="preserve">breve </w:t>
      </w:r>
      <w:r w:rsidR="00AD2C8E" w:rsidRPr="006E4085">
        <w:rPr>
          <w:rFonts w:ascii="Times New Roman" w:eastAsia="Calibri" w:hAnsi="Times New Roman" w:cs="Times New Roman"/>
          <w:kern w:val="0"/>
          <w:sz w:val="24"/>
          <w:szCs w:val="24"/>
        </w:rPr>
        <w:t xml:space="preserve">di ogni </w:t>
      </w:r>
      <w:r w:rsidRPr="006E4085">
        <w:rPr>
          <w:rFonts w:ascii="Times New Roman" w:eastAsia="Calibri" w:hAnsi="Times New Roman" w:cs="Times New Roman"/>
          <w:kern w:val="0"/>
          <w:sz w:val="24"/>
          <w:szCs w:val="24"/>
        </w:rPr>
        <w:t>altra   informazione   e   notizia   utile   per l’attribuzione del punteggio:</w:t>
      </w:r>
    </w:p>
    <w:p w:rsidR="00C25F7F" w:rsidRPr="006E4085" w:rsidRDefault="00C25F7F" w:rsidP="00C25F7F">
      <w:pPr>
        <w:widowControl w:val="0"/>
        <w:autoSpaceDE w:val="0"/>
        <w:autoSpaceDN w:val="0"/>
        <w:spacing w:before="55" w:after="0" w:line="276" w:lineRule="auto"/>
        <w:ind w:right="195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6E4085">
        <w:rPr>
          <w:rFonts w:ascii="Times New Roman" w:eastAsia="Calibri" w:hAnsi="Times New Roman" w:cs="Times New Roman"/>
          <w:kern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  <w:r w:rsidR="006E4085">
        <w:rPr>
          <w:rFonts w:ascii="Times New Roman" w:eastAsia="Calibri" w:hAnsi="Times New Roman" w:cs="Times New Roman"/>
          <w:kern w:val="0"/>
          <w:sz w:val="24"/>
          <w:szCs w:val="24"/>
        </w:rPr>
        <w:t>______________________________________________</w:t>
      </w:r>
    </w:p>
    <w:p w:rsidR="00F92742" w:rsidRPr="006E4085" w:rsidRDefault="00F92742" w:rsidP="00AD2C8E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516E2A" w:rsidRPr="006E4085" w:rsidRDefault="00516E2A" w:rsidP="00516E2A">
      <w:pPr>
        <w:widowControl w:val="0"/>
        <w:autoSpaceDE w:val="0"/>
        <w:autoSpaceDN w:val="0"/>
        <w:spacing w:before="56" w:after="0" w:line="240" w:lineRule="auto"/>
        <w:ind w:right="4055"/>
        <w:jc w:val="right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6E408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SI</w:t>
      </w:r>
      <w:r w:rsidR="00660ABD" w:rsidRPr="006E408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OBBLIGA</w:t>
      </w:r>
    </w:p>
    <w:p w:rsidR="00516E2A" w:rsidRPr="006E4085" w:rsidRDefault="00516E2A" w:rsidP="00516E2A">
      <w:pPr>
        <w:widowControl w:val="0"/>
        <w:autoSpaceDE w:val="0"/>
        <w:autoSpaceDN w:val="0"/>
        <w:spacing w:before="10"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C25F7F" w:rsidRPr="006E4085" w:rsidRDefault="00C25F7F" w:rsidP="00C25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085">
        <w:rPr>
          <w:rFonts w:ascii="Segoe UI Symbol" w:hAnsi="Segoe UI Symbol" w:cs="Segoe UI Symbol"/>
          <w:sz w:val="24"/>
          <w:szCs w:val="24"/>
        </w:rPr>
        <w:t>✓</w:t>
      </w:r>
      <w:r w:rsidRPr="006E4085">
        <w:rPr>
          <w:rFonts w:ascii="Times New Roman" w:hAnsi="Times New Roman" w:cs="Times New Roman"/>
          <w:sz w:val="24"/>
          <w:szCs w:val="24"/>
        </w:rPr>
        <w:t xml:space="preserve"> ad accettare e rispettare il disciplinare dell’ASPEN-Camera di Commercio di Nuoro per lo svolgimento della manifestazione inserita nel Circuito “Primavera nel cuore della Sardegna” 2026, cui aderisce anche il Comune di Bari Sardo; </w:t>
      </w:r>
    </w:p>
    <w:p w:rsidR="00C25F7F" w:rsidRPr="006E4085" w:rsidRDefault="00C25F7F" w:rsidP="00C25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085">
        <w:rPr>
          <w:rFonts w:ascii="Segoe UI Symbol" w:hAnsi="Segoe UI Symbol" w:cs="Segoe UI Symbol"/>
          <w:sz w:val="24"/>
          <w:szCs w:val="24"/>
        </w:rPr>
        <w:t>✓</w:t>
      </w:r>
      <w:r w:rsidRPr="006E4085">
        <w:rPr>
          <w:rFonts w:ascii="Times New Roman" w:hAnsi="Times New Roman" w:cs="Times New Roman"/>
          <w:sz w:val="24"/>
          <w:szCs w:val="24"/>
        </w:rPr>
        <w:t xml:space="preserve"> a stipulare apposito contratto di collaborazione per attività dimostrativa e laboratoriale con l’Organizzatore;</w:t>
      </w:r>
    </w:p>
    <w:p w:rsidR="00C25F7F" w:rsidRPr="006E4085" w:rsidRDefault="00C25F7F" w:rsidP="00C25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085">
        <w:rPr>
          <w:rFonts w:ascii="Segoe UI Symbol" w:hAnsi="Segoe UI Symbol" w:cs="Segoe UI Symbol"/>
          <w:sz w:val="24"/>
          <w:szCs w:val="24"/>
        </w:rPr>
        <w:t>✓</w:t>
      </w:r>
      <w:r w:rsidRPr="006E4085">
        <w:rPr>
          <w:rFonts w:ascii="Times New Roman" w:hAnsi="Times New Roman" w:cs="Times New Roman"/>
          <w:sz w:val="24"/>
          <w:szCs w:val="24"/>
        </w:rPr>
        <w:t xml:space="preserve"> a rispettare le istruzioni impartite dall’Organizzatore</w:t>
      </w:r>
      <w:r w:rsidR="00EF2564" w:rsidRPr="006E4085">
        <w:rPr>
          <w:rFonts w:ascii="Times New Roman" w:hAnsi="Times New Roman" w:cs="Times New Roman"/>
          <w:sz w:val="24"/>
          <w:szCs w:val="24"/>
        </w:rPr>
        <w:t>;</w:t>
      </w:r>
    </w:p>
    <w:p w:rsidR="00C25F7F" w:rsidRPr="006E4085" w:rsidRDefault="00C25F7F" w:rsidP="00C25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085">
        <w:rPr>
          <w:rFonts w:ascii="Segoe UI Symbol" w:hAnsi="Segoe UI Symbol" w:cs="Segoe UI Symbol"/>
          <w:sz w:val="24"/>
          <w:szCs w:val="24"/>
        </w:rPr>
        <w:t>✓</w:t>
      </w:r>
      <w:r w:rsidRPr="006E4085">
        <w:rPr>
          <w:rFonts w:ascii="Times New Roman" w:hAnsi="Times New Roman" w:cs="Times New Roman"/>
          <w:sz w:val="24"/>
          <w:szCs w:val="24"/>
        </w:rPr>
        <w:t xml:space="preserve"> a rispettare l’impostazione grafica ed il layout espositivo che verrà indicato dall’Organizzatore;</w:t>
      </w:r>
    </w:p>
    <w:p w:rsidR="00C25F7F" w:rsidRPr="006E4085" w:rsidRDefault="00C25F7F" w:rsidP="00C25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085">
        <w:rPr>
          <w:rFonts w:ascii="Segoe UI Symbol" w:hAnsi="Segoe UI Symbol" w:cs="Segoe UI Symbol"/>
          <w:sz w:val="24"/>
          <w:szCs w:val="24"/>
        </w:rPr>
        <w:lastRenderedPageBreak/>
        <w:t>✓</w:t>
      </w:r>
      <w:r w:rsidR="00EF2564" w:rsidRPr="006E4085">
        <w:rPr>
          <w:rFonts w:ascii="Times New Roman" w:hAnsi="Times New Roman" w:cs="Times New Roman"/>
          <w:sz w:val="24"/>
          <w:szCs w:val="24"/>
        </w:rPr>
        <w:t>a rispettare le modalità e le tempistiche stabilite dall'Organizzatore e dell’Amministrazione Comunale per la divulgazione di ogni tipo di messaggio pubblicitario, prima e durante la manifestazione ed all’interno dell’area da essa interessata</w:t>
      </w:r>
      <w:r w:rsidRPr="006E4085">
        <w:rPr>
          <w:rFonts w:ascii="Times New Roman" w:hAnsi="Times New Roman" w:cs="Times New Roman"/>
          <w:sz w:val="24"/>
          <w:szCs w:val="24"/>
        </w:rPr>
        <w:t>;</w:t>
      </w:r>
    </w:p>
    <w:p w:rsidR="00C25F7F" w:rsidRDefault="00C25F7F" w:rsidP="00C25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085">
        <w:rPr>
          <w:rFonts w:ascii="Segoe UI Symbol" w:hAnsi="Segoe UI Symbol" w:cs="Segoe UI Symbol"/>
          <w:sz w:val="24"/>
          <w:szCs w:val="24"/>
        </w:rPr>
        <w:t>✓</w:t>
      </w:r>
      <w:r w:rsidRPr="006E4085">
        <w:rPr>
          <w:rFonts w:ascii="Times New Roman" w:hAnsi="Times New Roman" w:cs="Times New Roman"/>
          <w:sz w:val="24"/>
          <w:szCs w:val="24"/>
        </w:rPr>
        <w:t xml:space="preserve"> ad accettare e rispettare e tutte le ulteriori regole e prescrizioni per il corretto svolgimento della manifestazione che si svolgerà a Bari Sardo i prossimi 20-21 Giugno 2026 che verranno stabilite dall’Amministrazione Comunale di Bari Sardo, dall’Unione dei Comuni d’Ogliastra e/o da altri Enti coinvolti (Servizio Igiene degli Alimenti e della Nutrizione della ASL Ogliastra, Questura di Nuoro, ecc.); </w:t>
      </w:r>
    </w:p>
    <w:p w:rsidR="00624DDA" w:rsidRPr="006E4085" w:rsidRDefault="00624DDA" w:rsidP="00C25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5F7F" w:rsidRPr="006E4085" w:rsidRDefault="00C25F7F" w:rsidP="00C25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085">
        <w:rPr>
          <w:rFonts w:ascii="Segoe UI Symbol" w:hAnsi="Segoe UI Symbol" w:cs="Segoe UI Symbol"/>
          <w:sz w:val="24"/>
          <w:szCs w:val="24"/>
        </w:rPr>
        <w:t>✓</w:t>
      </w:r>
      <w:r w:rsidRPr="006E4085">
        <w:rPr>
          <w:rFonts w:ascii="Times New Roman" w:hAnsi="Times New Roman" w:cs="Times New Roman"/>
          <w:sz w:val="24"/>
          <w:szCs w:val="24"/>
        </w:rPr>
        <w:t xml:space="preserve"> a non modificare i dati forniti con la domanda di adesione;</w:t>
      </w:r>
    </w:p>
    <w:p w:rsidR="00EF2564" w:rsidRPr="00624DDA" w:rsidRDefault="00C25F7F" w:rsidP="00624D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4085">
        <w:rPr>
          <w:rFonts w:ascii="Segoe UI Symbol" w:hAnsi="Segoe UI Symbol" w:cs="Segoe UI Symbol"/>
          <w:sz w:val="24"/>
          <w:szCs w:val="24"/>
        </w:rPr>
        <w:t>✓</w:t>
      </w:r>
      <w:r w:rsidRPr="006E4085">
        <w:rPr>
          <w:rFonts w:ascii="Times New Roman" w:hAnsi="Times New Roman" w:cs="Times New Roman"/>
          <w:sz w:val="24"/>
          <w:szCs w:val="24"/>
        </w:rPr>
        <w:t xml:space="preserve"> a tenere indenne l’Amministrazione Comunale di Bari Sardo e i soggetti incaricati dell’organizzazione da qualsiasi responsabilità, diretta e indiretta, per eventuali danni materiali e immateriali a cose e/o persone che dovessero derivare a seguito dell’attività presso lo stand espositivo.</w:t>
      </w:r>
    </w:p>
    <w:p w:rsidR="00EF2564" w:rsidRPr="006E4085" w:rsidRDefault="00EF2564" w:rsidP="00516E2A">
      <w:pPr>
        <w:widowControl w:val="0"/>
        <w:autoSpaceDE w:val="0"/>
        <w:autoSpaceDN w:val="0"/>
        <w:spacing w:after="0" w:line="240" w:lineRule="auto"/>
        <w:ind w:right="4094"/>
        <w:jc w:val="right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:rsidR="00516E2A" w:rsidRPr="006E4085" w:rsidRDefault="00516E2A" w:rsidP="00516E2A">
      <w:pPr>
        <w:widowControl w:val="0"/>
        <w:autoSpaceDE w:val="0"/>
        <w:autoSpaceDN w:val="0"/>
        <w:spacing w:after="0" w:line="240" w:lineRule="auto"/>
        <w:ind w:right="4094"/>
        <w:jc w:val="right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6E408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DICHIARA</w:t>
      </w:r>
      <w:r w:rsidRPr="006E4085">
        <w:rPr>
          <w:rFonts w:ascii="Times New Roman" w:eastAsia="Calibri" w:hAnsi="Times New Roman" w:cs="Times New Roman"/>
          <w:kern w:val="0"/>
          <w:sz w:val="24"/>
          <w:szCs w:val="24"/>
        </w:rPr>
        <w:t>,altresì</w:t>
      </w:r>
    </w:p>
    <w:p w:rsidR="00516E2A" w:rsidRPr="006E4085" w:rsidRDefault="00516E2A" w:rsidP="00516E2A">
      <w:pPr>
        <w:widowControl w:val="0"/>
        <w:autoSpaceDE w:val="0"/>
        <w:autoSpaceDN w:val="0"/>
        <w:spacing w:before="11"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516E2A" w:rsidRPr="006E4085" w:rsidRDefault="00516E2A" w:rsidP="00F65828">
      <w:pPr>
        <w:widowControl w:val="0"/>
        <w:autoSpaceDE w:val="0"/>
        <w:autoSpaceDN w:val="0"/>
        <w:spacing w:after="0" w:line="218" w:lineRule="auto"/>
        <w:ind w:left="107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6E408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□</w:t>
      </w:r>
      <w:r w:rsidRPr="006E4085">
        <w:rPr>
          <w:rFonts w:ascii="Times New Roman" w:eastAsia="Calibri" w:hAnsi="Times New Roman" w:cs="Times New Roman"/>
          <w:kern w:val="0"/>
          <w:sz w:val="24"/>
          <w:szCs w:val="24"/>
        </w:rPr>
        <w:t>diaccettarecheidatiraccolticonlapresentedomandasonoacquisitietrattatiperfiniistituzionalidalComunediBariSardoaisensidelD.Lgs.n.196del30.6.2003ess.mm.edelRegolamentoCE679/2016.Idatiraccoltisarannotrattatiancheattraversostrumentiinformaticiautomatizzatiepotranno essere comunicati ai diversi Servizi del Comune di Bari Sardo e, in forma aggregata, anche adaltri soggetti pubblici e privati coinvolti nel procedimento, sempre per le finalità istituzionali dell’Ente.Titolaredellabancadatièil responsabiledelServizioAmministrativodelComune diBari Sardo.</w:t>
      </w:r>
    </w:p>
    <w:p w:rsidR="00516E2A" w:rsidRPr="006E4085" w:rsidRDefault="00516E2A" w:rsidP="00516E2A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E656FD" w:rsidRPr="006E4085" w:rsidRDefault="00516E2A" w:rsidP="00516E2A">
      <w:pPr>
        <w:widowControl w:val="0"/>
        <w:tabs>
          <w:tab w:val="left" w:pos="4989"/>
          <w:tab w:val="left" w:pos="6589"/>
        </w:tabs>
        <w:autoSpaceDE w:val="0"/>
        <w:autoSpaceDN w:val="0"/>
        <w:spacing w:after="0" w:line="240" w:lineRule="auto"/>
        <w:ind w:left="107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6E4085">
        <w:rPr>
          <w:rFonts w:ascii="Times New Roman" w:eastAsia="Calibri" w:hAnsi="Times New Roman" w:cs="Times New Roman"/>
          <w:kern w:val="0"/>
          <w:sz w:val="24"/>
          <w:szCs w:val="24"/>
        </w:rPr>
        <w:t>Bari Sardo,lì</w:t>
      </w:r>
      <w:r w:rsidRPr="006E4085">
        <w:rPr>
          <w:rFonts w:ascii="Times New Roman" w:eastAsia="Calibri" w:hAnsi="Times New Roman" w:cs="Times New Roman"/>
          <w:kern w:val="0"/>
          <w:sz w:val="24"/>
          <w:szCs w:val="24"/>
          <w:u w:val="single"/>
        </w:rPr>
        <w:tab/>
      </w:r>
    </w:p>
    <w:p w:rsidR="00E656FD" w:rsidRPr="006E4085" w:rsidRDefault="00E656FD" w:rsidP="00516E2A">
      <w:pPr>
        <w:widowControl w:val="0"/>
        <w:tabs>
          <w:tab w:val="left" w:pos="4989"/>
          <w:tab w:val="left" w:pos="6589"/>
        </w:tabs>
        <w:autoSpaceDE w:val="0"/>
        <w:autoSpaceDN w:val="0"/>
        <w:spacing w:after="0" w:line="240" w:lineRule="auto"/>
        <w:ind w:left="107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516E2A" w:rsidRPr="006E4085" w:rsidRDefault="00E656FD" w:rsidP="00516E2A">
      <w:pPr>
        <w:widowControl w:val="0"/>
        <w:tabs>
          <w:tab w:val="left" w:pos="4989"/>
          <w:tab w:val="left" w:pos="6589"/>
        </w:tabs>
        <w:autoSpaceDE w:val="0"/>
        <w:autoSpaceDN w:val="0"/>
        <w:spacing w:after="0" w:line="240" w:lineRule="auto"/>
        <w:ind w:left="10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6E4085"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 w:rsidR="00516E2A" w:rsidRPr="006E4085">
        <w:rPr>
          <w:rFonts w:ascii="Times New Roman" w:eastAsia="Calibri" w:hAnsi="Times New Roman" w:cs="Times New Roman"/>
          <w:b/>
          <w:kern w:val="0"/>
          <w:sz w:val="24"/>
          <w:szCs w:val="24"/>
        </w:rPr>
        <w:t>IN</w:t>
      </w:r>
      <w:r w:rsidR="00624DDA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</w:t>
      </w:r>
      <w:r w:rsidR="00516E2A" w:rsidRPr="006E4085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FEDE </w:t>
      </w:r>
    </w:p>
    <w:p w:rsidR="00516E2A" w:rsidRPr="006E4085" w:rsidRDefault="00516E2A" w:rsidP="00E656FD">
      <w:pPr>
        <w:widowControl w:val="0"/>
        <w:tabs>
          <w:tab w:val="left" w:pos="4989"/>
          <w:tab w:val="left" w:pos="6589"/>
        </w:tabs>
        <w:autoSpaceDE w:val="0"/>
        <w:autoSpaceDN w:val="0"/>
        <w:spacing w:after="0" w:line="240" w:lineRule="auto"/>
        <w:ind w:left="4956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6E4085">
        <w:rPr>
          <w:rFonts w:ascii="Times New Roman" w:eastAsia="Calibri" w:hAnsi="Times New Roman" w:cs="Times New Roman"/>
          <w:b/>
          <w:kern w:val="0"/>
          <w:sz w:val="24"/>
          <w:szCs w:val="24"/>
        </w:rPr>
        <w:t>_________________________________</w:t>
      </w:r>
    </w:p>
    <w:p w:rsidR="00EA2DD7" w:rsidRPr="006E4085" w:rsidRDefault="00EA2DD7">
      <w:pPr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C25F7F" w:rsidRPr="006E4085" w:rsidRDefault="00C25F7F">
      <w:pPr>
        <w:rPr>
          <w:rFonts w:ascii="Times New Roman" w:hAnsi="Times New Roman" w:cs="Times New Roman"/>
          <w:sz w:val="24"/>
          <w:szCs w:val="24"/>
        </w:rPr>
      </w:pPr>
    </w:p>
    <w:p w:rsidR="00EA2DD7" w:rsidRPr="006E4085" w:rsidRDefault="00EA2DD7">
      <w:pPr>
        <w:rPr>
          <w:rFonts w:ascii="Times New Roman" w:hAnsi="Times New Roman" w:cs="Times New Roman"/>
          <w:sz w:val="24"/>
          <w:szCs w:val="24"/>
        </w:rPr>
      </w:pPr>
      <w:r w:rsidRPr="006E4085">
        <w:rPr>
          <w:rFonts w:ascii="Times New Roman" w:hAnsi="Times New Roman" w:cs="Times New Roman"/>
          <w:sz w:val="24"/>
          <w:szCs w:val="24"/>
        </w:rPr>
        <w:t>La presente dichiarazione deve essere firmata e corredata da fotocopia, non autenticata, di documento di identità del sottoscrittore ai sensi del D.P.R. 445/2000 e ss. mm..</w:t>
      </w:r>
    </w:p>
    <w:p w:rsidR="00C25F7F" w:rsidRPr="006E4085" w:rsidRDefault="00C25F7F">
      <w:pPr>
        <w:rPr>
          <w:rFonts w:ascii="Times New Roman" w:hAnsi="Times New Roman" w:cs="Times New Roman"/>
          <w:sz w:val="24"/>
          <w:szCs w:val="24"/>
        </w:rPr>
      </w:pPr>
    </w:p>
    <w:p w:rsidR="00C25F7F" w:rsidRPr="006E4085" w:rsidRDefault="00C25F7F">
      <w:pPr>
        <w:rPr>
          <w:rFonts w:ascii="Times New Roman" w:hAnsi="Times New Roman" w:cs="Times New Roman"/>
          <w:sz w:val="24"/>
          <w:szCs w:val="24"/>
        </w:rPr>
      </w:pPr>
    </w:p>
    <w:sectPr w:rsidR="00C25F7F" w:rsidRPr="006E4085" w:rsidSect="00E656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147" w:rsidRDefault="00770147" w:rsidP="00770147">
      <w:pPr>
        <w:spacing w:after="0" w:line="240" w:lineRule="auto"/>
      </w:pPr>
      <w:r>
        <w:separator/>
      </w:r>
    </w:p>
  </w:endnote>
  <w:endnote w:type="continuationSeparator" w:id="0">
    <w:p w:rsidR="00770147" w:rsidRDefault="00770147" w:rsidP="00770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147" w:rsidRDefault="0077014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147" w:rsidRDefault="0077014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147" w:rsidRDefault="007701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147" w:rsidRDefault="00770147" w:rsidP="00770147">
      <w:pPr>
        <w:spacing w:after="0" w:line="240" w:lineRule="auto"/>
      </w:pPr>
      <w:r>
        <w:separator/>
      </w:r>
    </w:p>
  </w:footnote>
  <w:footnote w:type="continuationSeparator" w:id="0">
    <w:p w:rsidR="00770147" w:rsidRDefault="00770147" w:rsidP="00770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147" w:rsidRDefault="0077014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147" w:rsidRDefault="0077014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147" w:rsidRDefault="007701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C37E3"/>
    <w:multiLevelType w:val="hybridMultilevel"/>
    <w:tmpl w:val="7C1A8B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C7C8F"/>
    <w:multiLevelType w:val="hybridMultilevel"/>
    <w:tmpl w:val="AFF85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6E2A"/>
    <w:rsid w:val="00174385"/>
    <w:rsid w:val="00274F81"/>
    <w:rsid w:val="00284439"/>
    <w:rsid w:val="003C6E0C"/>
    <w:rsid w:val="00450EA7"/>
    <w:rsid w:val="004A0935"/>
    <w:rsid w:val="004D1BFD"/>
    <w:rsid w:val="004D50CD"/>
    <w:rsid w:val="00516E2A"/>
    <w:rsid w:val="0062367E"/>
    <w:rsid w:val="00624DDA"/>
    <w:rsid w:val="00660ABD"/>
    <w:rsid w:val="00683D24"/>
    <w:rsid w:val="006955CD"/>
    <w:rsid w:val="006B1C48"/>
    <w:rsid w:val="006D5CB9"/>
    <w:rsid w:val="006E29E8"/>
    <w:rsid w:val="006E4085"/>
    <w:rsid w:val="00716FF3"/>
    <w:rsid w:val="00770147"/>
    <w:rsid w:val="007A5778"/>
    <w:rsid w:val="00883BA1"/>
    <w:rsid w:val="0099796D"/>
    <w:rsid w:val="00A1025F"/>
    <w:rsid w:val="00A15310"/>
    <w:rsid w:val="00A506E8"/>
    <w:rsid w:val="00AC4FC3"/>
    <w:rsid w:val="00AC7A31"/>
    <w:rsid w:val="00AD03C5"/>
    <w:rsid w:val="00AD2245"/>
    <w:rsid w:val="00AD2C8E"/>
    <w:rsid w:val="00BF7D1A"/>
    <w:rsid w:val="00C22AAE"/>
    <w:rsid w:val="00C25F7F"/>
    <w:rsid w:val="00C90940"/>
    <w:rsid w:val="00CC3E1C"/>
    <w:rsid w:val="00D41951"/>
    <w:rsid w:val="00E656FD"/>
    <w:rsid w:val="00EA2DD7"/>
    <w:rsid w:val="00EE0424"/>
    <w:rsid w:val="00EF2564"/>
    <w:rsid w:val="00F65828"/>
    <w:rsid w:val="00F92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28D9A3-F494-4C26-93D1-1020A2CF4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2A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38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701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147"/>
  </w:style>
  <w:style w:type="paragraph" w:styleId="Pidipagina">
    <w:name w:val="footer"/>
    <w:basedOn w:val="Normale"/>
    <w:link w:val="PidipaginaCarattere"/>
    <w:uiPriority w:val="99"/>
    <w:unhideWhenUsed/>
    <w:rsid w:val="007701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8760A-9025-4EF6-A355-E4587703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89FFAFD9.dotm</Template>
  <TotalTime>132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Bari Sardo</dc:creator>
  <cp:keywords/>
  <dc:description/>
  <cp:lastModifiedBy>emilia.taccori</cp:lastModifiedBy>
  <cp:revision>15</cp:revision>
  <cp:lastPrinted>2025-03-18T16:50:00Z</cp:lastPrinted>
  <dcterms:created xsi:type="dcterms:W3CDTF">2025-03-18T15:51:00Z</dcterms:created>
  <dcterms:modified xsi:type="dcterms:W3CDTF">2026-04-16T20:45:00Z</dcterms:modified>
</cp:coreProperties>
</file>