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1E4FE" w14:textId="77777777" w:rsidR="0092457C" w:rsidRDefault="0092457C" w:rsidP="0092457C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C776FFE" wp14:editId="7D104008">
            <wp:extent cx="1860550" cy="1251499"/>
            <wp:effectExtent l="19050" t="0" r="6350" b="0"/>
            <wp:docPr id="1" name="Immagine 0" descr="Stemma Loceri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Loceri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877" cy="125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AC501" w14:textId="77777777" w:rsidR="009B764E" w:rsidRPr="009B764E" w:rsidRDefault="009B764E" w:rsidP="0092457C">
      <w:pPr>
        <w:spacing w:after="0"/>
        <w:jc w:val="center"/>
        <w:rPr>
          <w:b/>
          <w:color w:val="000000" w:themeColor="text1"/>
          <w:sz w:val="40"/>
        </w:rPr>
      </w:pPr>
      <w:r w:rsidRPr="009B764E">
        <w:rPr>
          <w:b/>
          <w:color w:val="000000" w:themeColor="text1"/>
          <w:sz w:val="40"/>
        </w:rPr>
        <w:t xml:space="preserve">CURSU DE LIMBA SARDA </w:t>
      </w:r>
    </w:p>
    <w:p w14:paraId="6064A44F" w14:textId="77777777" w:rsidR="0092457C" w:rsidRPr="009B764E" w:rsidRDefault="009B764E" w:rsidP="0092457C">
      <w:pPr>
        <w:spacing w:after="0"/>
        <w:jc w:val="center"/>
        <w:rPr>
          <w:b/>
          <w:color w:val="000000" w:themeColor="text1"/>
          <w:sz w:val="40"/>
        </w:rPr>
      </w:pPr>
      <w:r w:rsidRPr="009B764E">
        <w:rPr>
          <w:b/>
          <w:color w:val="000000" w:themeColor="text1"/>
          <w:sz w:val="40"/>
        </w:rPr>
        <w:t>LIVELLU INTERMÈDIU</w:t>
      </w:r>
    </w:p>
    <w:p w14:paraId="10004896" w14:textId="77777777" w:rsidR="0092457C" w:rsidRPr="0092457C" w:rsidRDefault="0092457C" w:rsidP="0092457C">
      <w:pPr>
        <w:spacing w:after="0"/>
        <w:jc w:val="center"/>
        <w:rPr>
          <w:b/>
          <w:sz w:val="40"/>
        </w:rPr>
      </w:pPr>
      <w:r w:rsidRPr="0092457C">
        <w:rPr>
          <w:b/>
          <w:sz w:val="40"/>
        </w:rPr>
        <w:t>“</w:t>
      </w:r>
      <w:r w:rsidR="009B764E" w:rsidRPr="009B764E">
        <w:rPr>
          <w:b/>
          <w:sz w:val="40"/>
        </w:rPr>
        <w:t>Su sardu a is tempos de is Giuigados</w:t>
      </w:r>
      <w:r w:rsidRPr="0092457C">
        <w:rPr>
          <w:b/>
          <w:sz w:val="40"/>
        </w:rPr>
        <w:t>”</w:t>
      </w:r>
    </w:p>
    <w:p w14:paraId="75ED6CD1" w14:textId="77777777" w:rsidR="0092457C" w:rsidRDefault="0092457C" w:rsidP="0092457C">
      <w:r>
        <w:t>Nòmene / Nome: _______________________________________________________</w:t>
      </w:r>
    </w:p>
    <w:p w14:paraId="30749553" w14:textId="77777777" w:rsidR="0092457C" w:rsidRDefault="0092457C" w:rsidP="0092457C">
      <w:r>
        <w:t>Sangunadu/ Cognome:__________________________________________________</w:t>
      </w:r>
    </w:p>
    <w:p w14:paraId="03914D53" w14:textId="77777777" w:rsidR="0092457C" w:rsidRDefault="0092457C" w:rsidP="0092457C">
      <w:r>
        <w:t>Edade/ Età:___________________________________________________________</w:t>
      </w:r>
    </w:p>
    <w:p w14:paraId="78501728" w14:textId="77777777" w:rsidR="0092457C" w:rsidRDefault="0092457C" w:rsidP="0092457C">
      <w:r>
        <w:t>Trabballu / Professione:__________________________________________________</w:t>
      </w:r>
    </w:p>
    <w:p w14:paraId="3395479A" w14:textId="77777777" w:rsidR="0092457C" w:rsidRDefault="0092457C" w:rsidP="0092457C">
      <w:r>
        <w:t>Nàschidu in / Nato/a: _________________________________________________</w:t>
      </w:r>
    </w:p>
    <w:p w14:paraId="00E8B258" w14:textId="77777777" w:rsidR="0092457C" w:rsidRDefault="0092457C" w:rsidP="0092457C">
      <w:r>
        <w:t>Residèntzia / Residente a: _______________________________________________</w:t>
      </w:r>
    </w:p>
    <w:p w14:paraId="7A0E93CF" w14:textId="77777777" w:rsidR="0092457C" w:rsidRDefault="0092457C" w:rsidP="0092457C">
      <w:r>
        <w:t>Tìtulu de istùdiu / Titolo di Studio:____________________________________________</w:t>
      </w:r>
    </w:p>
    <w:p w14:paraId="1C497519" w14:textId="77777777" w:rsidR="0092457C" w:rsidRDefault="0092457C" w:rsidP="0092457C">
      <w:r>
        <w:t>Whats app: ___________________________________________________________</w:t>
      </w:r>
    </w:p>
    <w:p w14:paraId="491DF9B4" w14:textId="77777777" w:rsidR="0092457C" w:rsidRDefault="0092457C" w:rsidP="0092457C">
      <w:r>
        <w:t>Curreu eletrònicu / Mail:____________________________________________________</w:t>
      </w:r>
    </w:p>
    <w:p w14:paraId="1E013C05" w14:textId="77777777" w:rsidR="0092457C" w:rsidRDefault="0092457C" w:rsidP="0092457C">
      <w:r>
        <w:t xml:space="preserve"> As fatu puru àteros cursoss de sardu?                       Eja                     Nono</w:t>
      </w:r>
    </w:p>
    <w:p w14:paraId="30684630" w14:textId="77777777" w:rsidR="0092457C" w:rsidRDefault="0092457C" w:rsidP="0092457C">
      <w:r>
        <w:t>Si eja, descrie su cursu chi as frecuentau e cun cale docente:____________________________</w:t>
      </w:r>
    </w:p>
    <w:p w14:paraId="2B596606" w14:textId="77777777" w:rsidR="0092457C" w:rsidRDefault="0092457C" w:rsidP="0092457C">
      <w:r>
        <w:t>Invia su mòdulu compiladu intro su 19 de ghennàrgiu 2026  a su nùmeru  whats app 329 8703515 (Ivan), opuru a mail: ufitziulinguisticuogiastra@gmail.com. Nos agatades peri in Facebook ULS Ogiastra</w:t>
      </w:r>
    </w:p>
    <w:p w14:paraId="1FABABB4" w14:textId="77777777" w:rsidR="0092457C" w:rsidRDefault="0092457C" w:rsidP="0092457C"/>
    <w:p w14:paraId="17E6E2B9" w14:textId="77777777" w:rsidR="0092457C" w:rsidRDefault="0092457C" w:rsidP="0092457C">
      <w:r>
        <w:t>Die:</w:t>
      </w:r>
      <w:r>
        <w:tab/>
        <w:t xml:space="preserve">                                                                                                                               Firma:</w:t>
      </w:r>
    </w:p>
    <w:p w14:paraId="0F948DE1" w14:textId="77777777" w:rsidR="0092457C" w:rsidRDefault="0092457C" w:rsidP="004F609A">
      <w:pPr>
        <w:jc w:val="both"/>
      </w:pPr>
    </w:p>
    <w:p w14:paraId="5113ACD4" w14:textId="77777777" w:rsidR="0092457C" w:rsidRDefault="0092457C" w:rsidP="004F609A">
      <w:pPr>
        <w:jc w:val="both"/>
      </w:pPr>
      <w:r w:rsidRPr="0092457C">
        <w:t>Autorizzo il trattamento dei miei dati personali ai sensi del D.Lgs .n. 196/2003 “Codice in materia di protezione dei dati personali” e del GDPR (Regolamento UE 2016/679)</w:t>
      </w:r>
    </w:p>
    <w:p w14:paraId="7ADA34C7" w14:textId="77777777" w:rsidR="0092457C" w:rsidRDefault="0092457C" w:rsidP="0092457C"/>
    <w:p w14:paraId="2027A87C" w14:textId="77777777" w:rsidR="0092457C" w:rsidRDefault="0092457C" w:rsidP="0092457C">
      <w:r>
        <w:t xml:space="preserve">Firma: </w:t>
      </w:r>
    </w:p>
    <w:sectPr w:rsidR="0092457C" w:rsidSect="00203E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2E6E" w14:textId="77777777" w:rsidR="00D35C05" w:rsidRDefault="00D35C05" w:rsidP="009B764E">
      <w:pPr>
        <w:spacing w:after="0" w:line="240" w:lineRule="auto"/>
      </w:pPr>
      <w:r>
        <w:separator/>
      </w:r>
    </w:p>
  </w:endnote>
  <w:endnote w:type="continuationSeparator" w:id="0">
    <w:p w14:paraId="44AFDA03" w14:textId="77777777" w:rsidR="00D35C05" w:rsidRDefault="00D35C05" w:rsidP="009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DF2AE" w14:textId="77777777" w:rsidR="00D35C05" w:rsidRDefault="00D35C05" w:rsidP="009B764E">
      <w:pPr>
        <w:spacing w:after="0" w:line="240" w:lineRule="auto"/>
      </w:pPr>
      <w:r>
        <w:separator/>
      </w:r>
    </w:p>
  </w:footnote>
  <w:footnote w:type="continuationSeparator" w:id="0">
    <w:p w14:paraId="675491BE" w14:textId="77777777" w:rsidR="00D35C05" w:rsidRDefault="00D35C05" w:rsidP="009B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7150C" w14:textId="77777777" w:rsidR="009B764E" w:rsidRDefault="009B764E" w:rsidP="009B764E">
    <w:pPr>
      <w:pStyle w:val="Intestazione"/>
      <w:jc w:val="center"/>
    </w:pPr>
    <w:r>
      <w:t xml:space="preserve">Faina </w:t>
    </w:r>
    <w:r w:rsidRPr="009B764E">
      <w:t xml:space="preserve">finantziada cun is fundos de sa </w:t>
    </w:r>
    <w:r>
      <w:t>L. 482/99 e de sa L.R. 22/2018</w:t>
    </w:r>
  </w:p>
  <w:p w14:paraId="035F597C" w14:textId="77777777" w:rsidR="009B764E" w:rsidRPr="009B764E" w:rsidRDefault="009B764E" w:rsidP="009B764E">
    <w:pPr>
      <w:pStyle w:val="Intestazione"/>
      <w:jc w:val="center"/>
      <w:rPr>
        <w:b/>
      </w:rPr>
    </w:pPr>
    <w:r w:rsidRPr="009B764E">
      <w:rPr>
        <w:b/>
      </w:rPr>
      <w:t>Attività finanziata con i fondi della L482/99 e LR 22/18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7C"/>
    <w:rsid w:val="00203E7D"/>
    <w:rsid w:val="00371759"/>
    <w:rsid w:val="004F609A"/>
    <w:rsid w:val="0051630B"/>
    <w:rsid w:val="0092457C"/>
    <w:rsid w:val="009B764E"/>
    <w:rsid w:val="00A70B32"/>
    <w:rsid w:val="00D17560"/>
    <w:rsid w:val="00D35C05"/>
    <w:rsid w:val="00D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24A50"/>
  <w15:docId w15:val="{8AECEF7F-BA5E-4295-88A8-45765832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3E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5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B7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764E"/>
  </w:style>
  <w:style w:type="paragraph" w:styleId="Pidipagina">
    <w:name w:val="footer"/>
    <w:basedOn w:val="Normale"/>
    <w:link w:val="PidipaginaCarattere"/>
    <w:uiPriority w:val="99"/>
    <w:semiHidden/>
    <w:unhideWhenUsed/>
    <w:rsid w:val="009B7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B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A2E228F0.dotm</Template>
  <TotalTime>1</TotalTime>
  <Pages>1</Pages>
  <Words>129</Words>
  <Characters>1137</Characters>
  <Application>Microsoft Office Word</Application>
  <DocSecurity>0</DocSecurity>
  <Lines>24</Lines>
  <Paragraphs>18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emilia.taccori</cp:lastModifiedBy>
  <cp:revision>3</cp:revision>
  <dcterms:created xsi:type="dcterms:W3CDTF">2026-03-10T15:12:00Z</dcterms:created>
  <dcterms:modified xsi:type="dcterms:W3CDTF">2026-03-10T17:17:00Z</dcterms:modified>
</cp:coreProperties>
</file>