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E4D57" w14:textId="77777777" w:rsidR="00F4455B" w:rsidRPr="00602095" w:rsidRDefault="00F4455B" w:rsidP="00F4455B">
      <w:pPr>
        <w:spacing w:before="360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602095">
        <w:rPr>
          <w:rFonts w:ascii="Arial" w:hAnsi="Arial" w:cs="Arial"/>
          <w:b/>
          <w:bCs/>
        </w:rPr>
        <w:t xml:space="preserve">(da compilare su carta intestata dell’Associazione richiedente) </w:t>
      </w:r>
    </w:p>
    <w:p w14:paraId="0A2BD77D" w14:textId="77777777" w:rsidR="00F4455B" w:rsidRPr="00F3531A" w:rsidRDefault="00F4455B" w:rsidP="00F4455B">
      <w:pPr>
        <w:pStyle w:val="Titolo2"/>
        <w:ind w:left="9204" w:hanging="2832"/>
        <w:rPr>
          <w:rFonts w:ascii="Arial" w:hAnsi="Arial" w:cs="Arial"/>
          <w:i w:val="0"/>
          <w:iCs w:val="0"/>
          <w:sz w:val="18"/>
          <w:szCs w:val="18"/>
        </w:rPr>
      </w:pPr>
    </w:p>
    <w:p w14:paraId="4EF68C6F" w14:textId="77777777" w:rsidR="00F4455B" w:rsidRPr="00E17F4D" w:rsidRDefault="00F4455B" w:rsidP="00E17F4D">
      <w:pPr>
        <w:pStyle w:val="Titolo2"/>
        <w:ind w:left="5246" w:firstLine="708"/>
        <w:rPr>
          <w:rFonts w:ascii="Arial" w:hAnsi="Arial" w:cs="Arial"/>
          <w:i w:val="0"/>
          <w:iCs w:val="0"/>
          <w:sz w:val="22"/>
          <w:szCs w:val="22"/>
        </w:rPr>
      </w:pPr>
      <w:r w:rsidRPr="00E17F4D">
        <w:rPr>
          <w:rFonts w:ascii="Arial" w:hAnsi="Arial" w:cs="Arial"/>
          <w:i w:val="0"/>
          <w:iCs w:val="0"/>
          <w:sz w:val="22"/>
          <w:szCs w:val="22"/>
        </w:rPr>
        <w:t>Spettabile</w:t>
      </w:r>
    </w:p>
    <w:p w14:paraId="637656BD" w14:textId="3DB2802E" w:rsidR="00F4455B" w:rsidRPr="00E17F4D" w:rsidRDefault="00E17F4D" w:rsidP="00E17F4D">
      <w:pPr>
        <w:ind w:left="5954"/>
        <w:rPr>
          <w:rFonts w:ascii="Arial" w:hAnsi="Arial" w:cs="Arial"/>
          <w:sz w:val="22"/>
          <w:szCs w:val="22"/>
        </w:rPr>
      </w:pPr>
      <w:r w:rsidRPr="00E17F4D">
        <w:rPr>
          <w:rFonts w:ascii="Arial" w:hAnsi="Arial" w:cs="Arial"/>
          <w:sz w:val="22"/>
          <w:szCs w:val="22"/>
        </w:rPr>
        <w:t xml:space="preserve">UNIONE COMUNI D’OGLIASTRA </w:t>
      </w:r>
    </w:p>
    <w:p w14:paraId="4DEA7763" w14:textId="77777777" w:rsidR="00F4455B" w:rsidRPr="00E17F4D" w:rsidRDefault="00F4455B" w:rsidP="00E17F4D">
      <w:pPr>
        <w:ind w:left="5246" w:firstLine="708"/>
        <w:rPr>
          <w:rFonts w:ascii="Arial" w:hAnsi="Arial" w:cs="Arial"/>
          <w:sz w:val="22"/>
          <w:szCs w:val="22"/>
        </w:rPr>
      </w:pPr>
      <w:r w:rsidRPr="00E17F4D">
        <w:rPr>
          <w:rFonts w:ascii="Arial" w:hAnsi="Arial" w:cs="Arial"/>
          <w:sz w:val="22"/>
          <w:szCs w:val="22"/>
        </w:rPr>
        <w:t>Via G. Deledda 2</w:t>
      </w:r>
    </w:p>
    <w:p w14:paraId="36F2EBEE" w14:textId="5E8B6021" w:rsidR="00F4455B" w:rsidRPr="00E17F4D" w:rsidRDefault="00F4455B" w:rsidP="00E17F4D">
      <w:pPr>
        <w:ind w:left="5246" w:firstLine="708"/>
        <w:rPr>
          <w:rFonts w:ascii="Arial" w:hAnsi="Arial" w:cs="Arial"/>
          <w:sz w:val="22"/>
          <w:szCs w:val="22"/>
        </w:rPr>
      </w:pPr>
      <w:r w:rsidRPr="00E17F4D">
        <w:rPr>
          <w:rFonts w:ascii="Arial" w:hAnsi="Arial" w:cs="Arial"/>
          <w:sz w:val="22"/>
          <w:szCs w:val="22"/>
        </w:rPr>
        <w:t xml:space="preserve">08040 </w:t>
      </w:r>
      <w:r w:rsidR="00E17F4D">
        <w:rPr>
          <w:rFonts w:ascii="Arial" w:hAnsi="Arial" w:cs="Arial"/>
          <w:sz w:val="22"/>
          <w:szCs w:val="22"/>
        </w:rPr>
        <w:t>ELINI</w:t>
      </w:r>
      <w:r w:rsidRPr="00E17F4D">
        <w:rPr>
          <w:rFonts w:ascii="Arial" w:hAnsi="Arial" w:cs="Arial"/>
          <w:sz w:val="22"/>
          <w:szCs w:val="22"/>
        </w:rPr>
        <w:t xml:space="preserve"> (NU)</w:t>
      </w:r>
    </w:p>
    <w:p w14:paraId="3489F41F" w14:textId="77777777" w:rsidR="00F4455B" w:rsidRDefault="00F4455B" w:rsidP="00F4455B">
      <w:pPr>
        <w:ind w:right="283"/>
        <w:rPr>
          <w:rFonts w:ascii="Arial" w:hAnsi="Arial" w:cs="Arial"/>
          <w:i/>
          <w:sz w:val="22"/>
          <w:szCs w:val="22"/>
        </w:rPr>
      </w:pPr>
    </w:p>
    <w:p w14:paraId="2B672A38" w14:textId="77777777" w:rsidR="00F4455B" w:rsidRPr="00602095" w:rsidRDefault="00F4455B" w:rsidP="00F4455B">
      <w:pPr>
        <w:ind w:right="283"/>
        <w:rPr>
          <w:rFonts w:ascii="Arial" w:hAnsi="Arial" w:cs="Arial"/>
          <w:i/>
          <w:sz w:val="22"/>
          <w:szCs w:val="22"/>
        </w:rPr>
      </w:pPr>
    </w:p>
    <w:p w14:paraId="0485BEC7" w14:textId="151FEBA7" w:rsidR="00F16643" w:rsidRPr="00F16643" w:rsidRDefault="00F16643" w:rsidP="00F16643">
      <w:pPr>
        <w:pStyle w:val="Titolo7"/>
        <w:jc w:val="center"/>
        <w:rPr>
          <w:rFonts w:ascii="Arial" w:hAnsi="Arial" w:cs="Arial"/>
          <w:b/>
          <w:sz w:val="22"/>
          <w:szCs w:val="22"/>
        </w:rPr>
      </w:pPr>
      <w:r w:rsidRPr="00F16643">
        <w:rPr>
          <w:rFonts w:ascii="Arial" w:hAnsi="Arial" w:cs="Arial"/>
          <w:b/>
          <w:bCs/>
          <w:sz w:val="22"/>
          <w:szCs w:val="22"/>
        </w:rPr>
        <w:t>CONCESSIONE DI UN CONTRIBUTO ECONOMICO IN FAVORE DI SOGGETI E ASSOCIAZIONI DEL TERZO SETTORE AVENTI SEDE LEGALE NEL COMUNE DI BARI SARDO PER LA REALIZZAZIONE DELLA MANIFESTAZIONE “PRIMAVERA NEL CUORE DELLA SARDEGNA 202</w:t>
      </w:r>
      <w:r w:rsidR="001E7AC0">
        <w:rPr>
          <w:rFonts w:ascii="Arial" w:hAnsi="Arial" w:cs="Arial"/>
          <w:b/>
          <w:bCs/>
          <w:sz w:val="22"/>
          <w:szCs w:val="22"/>
        </w:rPr>
        <w:t>6</w:t>
      </w:r>
      <w:r w:rsidRPr="00F16643">
        <w:rPr>
          <w:rFonts w:ascii="Arial" w:hAnsi="Arial" w:cs="Arial"/>
          <w:b/>
          <w:bCs/>
          <w:sz w:val="22"/>
          <w:szCs w:val="22"/>
        </w:rPr>
        <w:t xml:space="preserve">” DA ORGANIZZARSI NELLE GIORNATE DEL </w:t>
      </w:r>
      <w:r w:rsidR="001E7AC0">
        <w:rPr>
          <w:rFonts w:ascii="Arial" w:hAnsi="Arial" w:cs="Arial"/>
          <w:b/>
          <w:bCs/>
          <w:sz w:val="22"/>
          <w:szCs w:val="22"/>
        </w:rPr>
        <w:t xml:space="preserve">20 </w:t>
      </w:r>
      <w:r w:rsidRPr="00F16643">
        <w:rPr>
          <w:rFonts w:ascii="Arial" w:hAnsi="Arial" w:cs="Arial"/>
          <w:b/>
          <w:bCs/>
          <w:sz w:val="22"/>
          <w:szCs w:val="22"/>
        </w:rPr>
        <w:t xml:space="preserve">E </w:t>
      </w:r>
      <w:r w:rsidR="001E7AC0">
        <w:rPr>
          <w:rFonts w:ascii="Arial" w:hAnsi="Arial" w:cs="Arial"/>
          <w:b/>
          <w:bCs/>
          <w:sz w:val="22"/>
          <w:szCs w:val="22"/>
        </w:rPr>
        <w:t>21</w:t>
      </w:r>
      <w:r w:rsidRPr="00F16643">
        <w:rPr>
          <w:rFonts w:ascii="Arial" w:hAnsi="Arial" w:cs="Arial"/>
          <w:b/>
          <w:bCs/>
          <w:sz w:val="22"/>
          <w:szCs w:val="22"/>
        </w:rPr>
        <w:t xml:space="preserve"> GIUGNO 202</w:t>
      </w:r>
      <w:r w:rsidR="001E7AC0">
        <w:rPr>
          <w:rFonts w:ascii="Arial" w:hAnsi="Arial" w:cs="Arial"/>
          <w:b/>
          <w:bCs/>
          <w:sz w:val="22"/>
          <w:szCs w:val="22"/>
        </w:rPr>
        <w:t>6</w:t>
      </w:r>
    </w:p>
    <w:p w14:paraId="2FCB81D5" w14:textId="4E48E71F" w:rsidR="00F4455B" w:rsidRPr="00BC57FD" w:rsidRDefault="00F4455B" w:rsidP="00F4455B">
      <w:pPr>
        <w:pStyle w:val="Titolo7"/>
        <w:jc w:val="center"/>
        <w:rPr>
          <w:rFonts w:ascii="Arial" w:hAnsi="Arial" w:cs="Arial"/>
          <w:b/>
          <w:i/>
          <w:sz w:val="18"/>
          <w:szCs w:val="18"/>
        </w:rPr>
      </w:pPr>
    </w:p>
    <w:p w14:paraId="2D4099E7" w14:textId="77777777" w:rsidR="00F4455B" w:rsidRPr="00BC57FD" w:rsidRDefault="00F4455B" w:rsidP="00F4455B">
      <w:pPr>
        <w:rPr>
          <w:rFonts w:ascii="Arial" w:hAnsi="Arial" w:cs="Arial"/>
          <w:b/>
        </w:rPr>
      </w:pPr>
    </w:p>
    <w:p w14:paraId="225CFE5F" w14:textId="0E34F145" w:rsidR="00F4455B" w:rsidRPr="00602095" w:rsidRDefault="00F4455B" w:rsidP="00F4455B">
      <w:pPr>
        <w:jc w:val="center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  <w:u w:val="single"/>
        </w:rPr>
        <w:t>RENDICONTO DELLE SPESE SOSTENUTE</w:t>
      </w:r>
    </w:p>
    <w:p w14:paraId="5A3BAD64" w14:textId="77777777" w:rsidR="007475D3" w:rsidRPr="00F3531A" w:rsidRDefault="007475D3" w:rsidP="007475D3">
      <w:pPr>
        <w:rPr>
          <w:rFonts w:ascii="Arial" w:hAnsi="Arial" w:cs="Arial"/>
          <w:i/>
        </w:rPr>
      </w:pPr>
    </w:p>
    <w:p w14:paraId="3E77CBB7" w14:textId="77777777" w:rsidR="007475D3" w:rsidRPr="00F3531A" w:rsidRDefault="007475D3" w:rsidP="007475D3">
      <w:pPr>
        <w:pStyle w:val="Titolo4"/>
        <w:spacing w:line="360" w:lineRule="auto"/>
        <w:rPr>
          <w:rFonts w:ascii="Arial" w:hAnsi="Arial" w:cs="Arial"/>
          <w:iCs/>
          <w:szCs w:val="20"/>
        </w:rPr>
      </w:pPr>
      <w:r w:rsidRPr="00F3531A">
        <w:rPr>
          <w:rFonts w:ascii="Arial" w:hAnsi="Arial" w:cs="Arial"/>
          <w:b w:val="0"/>
          <w:iCs/>
          <w:szCs w:val="20"/>
        </w:rPr>
        <w:t>Il/La Sottoscritto/a</w:t>
      </w:r>
      <w:r w:rsidRPr="00F3531A">
        <w:rPr>
          <w:rFonts w:ascii="Arial" w:hAnsi="Arial" w:cs="Arial"/>
          <w:iCs/>
          <w:szCs w:val="20"/>
        </w:rPr>
        <w:t xml:space="preserve"> ………………………………………………………………………………………………………..</w:t>
      </w:r>
    </w:p>
    <w:p w14:paraId="14CF0506" w14:textId="77777777" w:rsidR="007475D3" w:rsidRPr="00F3531A" w:rsidRDefault="007475D3" w:rsidP="007475D3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t>nato/a a …………………………il …………………. e residente in ………………</w:t>
      </w:r>
      <w:r w:rsidR="00C0209B">
        <w:rPr>
          <w:rFonts w:ascii="Arial" w:hAnsi="Arial" w:cs="Arial"/>
          <w:iCs/>
          <w:sz w:val="20"/>
          <w:szCs w:val="20"/>
        </w:rPr>
        <w:t>…..</w:t>
      </w:r>
      <w:r w:rsidRPr="00F3531A">
        <w:rPr>
          <w:rFonts w:ascii="Arial" w:hAnsi="Arial" w:cs="Arial"/>
          <w:iCs/>
          <w:sz w:val="20"/>
          <w:szCs w:val="20"/>
        </w:rPr>
        <w:t>………………………………</w:t>
      </w:r>
    </w:p>
    <w:p w14:paraId="65006CFA" w14:textId="77777777" w:rsidR="007475D3" w:rsidRPr="00F3531A" w:rsidRDefault="007475D3" w:rsidP="007475D3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t>Via …………………………………………… nella sua qualità di Presidente e/o legale rappresentante del/lla (1)……………………………………</w:t>
      </w:r>
      <w:r w:rsidR="00C0209B">
        <w:rPr>
          <w:rFonts w:ascii="Arial" w:hAnsi="Arial" w:cs="Arial"/>
          <w:iCs/>
          <w:sz w:val="20"/>
          <w:szCs w:val="20"/>
        </w:rPr>
        <w:t xml:space="preserve"> con sede in </w:t>
      </w:r>
      <w:r w:rsidRPr="00F3531A">
        <w:rPr>
          <w:rFonts w:ascii="Arial" w:hAnsi="Arial" w:cs="Arial"/>
          <w:iCs/>
          <w:sz w:val="20"/>
          <w:szCs w:val="20"/>
        </w:rPr>
        <w:t>…………………………………………</w:t>
      </w:r>
      <w:r w:rsidR="00C0209B">
        <w:rPr>
          <w:rFonts w:ascii="Arial" w:hAnsi="Arial" w:cs="Arial"/>
          <w:iCs/>
          <w:sz w:val="20"/>
          <w:szCs w:val="20"/>
        </w:rPr>
        <w:t xml:space="preserve"> CF ………………………. Email/PEC …………………………………..</w:t>
      </w:r>
    </w:p>
    <w:p w14:paraId="5C619CB1" w14:textId="77777777" w:rsidR="003754F6" w:rsidRPr="003754F6" w:rsidRDefault="00F16371" w:rsidP="003754F6">
      <w:pPr>
        <w:pStyle w:val="Titolo"/>
        <w:tabs>
          <w:tab w:val="left" w:pos="-180"/>
          <w:tab w:val="left" w:pos="1470"/>
        </w:tabs>
        <w:spacing w:after="12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</w:t>
      </w:r>
      <w:r w:rsidR="003754F6" w:rsidRPr="003754F6">
        <w:rPr>
          <w:rFonts w:ascii="Arial" w:hAnsi="Arial" w:cs="Arial"/>
          <w:sz w:val="20"/>
          <w:szCs w:val="22"/>
        </w:rPr>
        <w:t>onsapevole:</w:t>
      </w:r>
      <w:r w:rsidR="003754F6" w:rsidRPr="003754F6">
        <w:rPr>
          <w:rFonts w:ascii="Arial" w:hAnsi="Arial" w:cs="Arial"/>
          <w:sz w:val="20"/>
          <w:szCs w:val="22"/>
        </w:rPr>
        <w:tab/>
      </w:r>
    </w:p>
    <w:p w14:paraId="27C52564" w14:textId="77777777" w:rsidR="003754F6" w:rsidRPr="003754F6" w:rsidRDefault="003754F6" w:rsidP="003754F6">
      <w:pPr>
        <w:pStyle w:val="Nessunaspaziatura1"/>
        <w:numPr>
          <w:ilvl w:val="0"/>
          <w:numId w:val="32"/>
        </w:numPr>
        <w:spacing w:after="0" w:line="276" w:lineRule="auto"/>
        <w:ind w:left="284" w:hanging="142"/>
        <w:rPr>
          <w:rFonts w:ascii="Arial" w:hAnsi="Arial" w:cs="Arial"/>
          <w:sz w:val="16"/>
          <w:szCs w:val="18"/>
        </w:rPr>
      </w:pPr>
      <w:r w:rsidRPr="003754F6">
        <w:rPr>
          <w:rFonts w:ascii="Arial" w:hAnsi="Arial" w:cs="Arial"/>
          <w:sz w:val="16"/>
          <w:szCs w:val="18"/>
        </w:rPr>
        <w:t>Delle sanzioni penali a cui può andare incontro chi rilascia dichiarazioni mendaci, forma atti falsi o ne fa uso (art. 76 del D.P.R. 445/2000);</w:t>
      </w:r>
    </w:p>
    <w:p w14:paraId="5138472B" w14:textId="77777777" w:rsidR="003754F6" w:rsidRPr="003754F6" w:rsidRDefault="003754F6" w:rsidP="003754F6">
      <w:pPr>
        <w:pStyle w:val="Nessunaspaziatura1"/>
        <w:numPr>
          <w:ilvl w:val="0"/>
          <w:numId w:val="32"/>
        </w:numPr>
        <w:spacing w:after="0" w:line="276" w:lineRule="auto"/>
        <w:ind w:left="284" w:hanging="142"/>
        <w:rPr>
          <w:rFonts w:ascii="Arial" w:hAnsi="Arial" w:cs="Arial"/>
          <w:sz w:val="16"/>
          <w:szCs w:val="18"/>
        </w:rPr>
      </w:pPr>
      <w:r w:rsidRPr="003754F6">
        <w:rPr>
          <w:rFonts w:ascii="Arial" w:hAnsi="Arial" w:cs="Arial"/>
          <w:sz w:val="16"/>
          <w:szCs w:val="18"/>
        </w:rPr>
        <w:t>Del fatto che, qualora dal controllo previsto dall’art. 71 del D.P.R. 445/2000 emerga la non veridicità del contenuto delle dichiarazioni rese, decade dai benefici conseguiti, (art. 75 del D.P.R. 445/2000), oltre ad essere chiamato alla rifusione con interessi del danno provocato all’Amministrazione;</w:t>
      </w:r>
    </w:p>
    <w:p w14:paraId="770F0E4A" w14:textId="77777777" w:rsidR="003754F6" w:rsidRPr="00AD5A15" w:rsidRDefault="003754F6" w:rsidP="003754F6">
      <w:pPr>
        <w:pStyle w:val="Corpotesto"/>
        <w:ind w:left="180"/>
        <w:rPr>
          <w:rFonts w:ascii="Calibri" w:hAnsi="Calibri"/>
        </w:rPr>
      </w:pPr>
    </w:p>
    <w:p w14:paraId="17A42CA3" w14:textId="77777777" w:rsidR="003754F6" w:rsidRPr="00F16371" w:rsidRDefault="00F16371" w:rsidP="003754F6">
      <w:pPr>
        <w:pStyle w:val="Titolo"/>
        <w:tabs>
          <w:tab w:val="left" w:pos="-180"/>
          <w:tab w:val="left" w:pos="1470"/>
        </w:tabs>
        <w:rPr>
          <w:rFonts w:ascii="Arial" w:hAnsi="Arial" w:cs="Arial"/>
          <w:b/>
          <w:sz w:val="20"/>
          <w:szCs w:val="22"/>
        </w:rPr>
      </w:pPr>
      <w:r w:rsidRPr="00F16371">
        <w:rPr>
          <w:rFonts w:ascii="Arial" w:hAnsi="Arial" w:cs="Arial"/>
          <w:b/>
          <w:sz w:val="20"/>
          <w:szCs w:val="22"/>
        </w:rPr>
        <w:t>DICHIARA</w:t>
      </w:r>
    </w:p>
    <w:p w14:paraId="10513785" w14:textId="77777777" w:rsidR="00F16371" w:rsidRPr="003754F6" w:rsidRDefault="00F16371" w:rsidP="003754F6">
      <w:pPr>
        <w:pStyle w:val="Titolo"/>
        <w:tabs>
          <w:tab w:val="left" w:pos="-180"/>
          <w:tab w:val="left" w:pos="1470"/>
        </w:tabs>
        <w:rPr>
          <w:rFonts w:ascii="Arial" w:hAnsi="Arial" w:cs="Arial"/>
          <w:sz w:val="20"/>
          <w:szCs w:val="22"/>
        </w:rPr>
      </w:pPr>
    </w:p>
    <w:p w14:paraId="16CB95AD" w14:textId="698C319C" w:rsidR="00F16371" w:rsidRPr="00F16371" w:rsidRDefault="00F16371" w:rsidP="00D85851">
      <w:pPr>
        <w:pStyle w:val="Nessunaspaziatura1"/>
        <w:numPr>
          <w:ilvl w:val="0"/>
          <w:numId w:val="34"/>
        </w:numPr>
        <w:spacing w:after="0"/>
        <w:ind w:left="284" w:hanging="284"/>
        <w:jc w:val="left"/>
        <w:rPr>
          <w:rFonts w:ascii="Arial" w:hAnsi="Arial" w:cs="Arial"/>
          <w:b/>
          <w:bCs/>
          <w:sz w:val="20"/>
          <w:szCs w:val="20"/>
        </w:rPr>
      </w:pPr>
      <w:r w:rsidRPr="00F16371">
        <w:rPr>
          <w:rFonts w:ascii="Arial" w:hAnsi="Arial" w:cs="Arial"/>
          <w:sz w:val="20"/>
          <w:szCs w:val="20"/>
        </w:rPr>
        <w:t>Che il</w:t>
      </w:r>
      <w:r w:rsidR="00D85851">
        <w:rPr>
          <w:rFonts w:ascii="Arial" w:hAnsi="Arial" w:cs="Arial"/>
          <w:sz w:val="20"/>
          <w:szCs w:val="20"/>
        </w:rPr>
        <w:t xml:space="preserve"> seguente prospetto </w:t>
      </w:r>
      <w:r w:rsidRPr="00F16371">
        <w:rPr>
          <w:rFonts w:ascii="Arial" w:hAnsi="Arial" w:cs="Arial"/>
          <w:sz w:val="20"/>
          <w:szCs w:val="20"/>
        </w:rPr>
        <w:t>è veritiero</w:t>
      </w:r>
      <w:r>
        <w:rPr>
          <w:rFonts w:ascii="Arial" w:hAnsi="Arial" w:cs="Arial"/>
          <w:sz w:val="20"/>
          <w:szCs w:val="20"/>
        </w:rPr>
        <w:t xml:space="preserve"> e che si compone delle seguenti voci</w:t>
      </w:r>
    </w:p>
    <w:p w14:paraId="1B39D5B5" w14:textId="77777777" w:rsidR="00F16371" w:rsidRDefault="00F16371" w:rsidP="00D85851">
      <w:pPr>
        <w:pStyle w:val="Nessunaspaziatura1"/>
        <w:spacing w:after="0"/>
        <w:ind w:left="720"/>
        <w:jc w:val="left"/>
        <w:rPr>
          <w:rFonts w:ascii="Arial" w:hAnsi="Arial" w:cs="Arial"/>
          <w:sz w:val="20"/>
          <w:szCs w:val="20"/>
        </w:rPr>
      </w:pPr>
    </w:p>
    <w:p w14:paraId="14C83BA7" w14:textId="6C80C676" w:rsidR="00D85851" w:rsidRDefault="00F4455B" w:rsidP="00D85851">
      <w:pPr>
        <w:pStyle w:val="Nessunaspaziatura1"/>
        <w:spacing w:after="0"/>
        <w:ind w:left="720" w:hanging="720"/>
        <w:jc w:val="center"/>
        <w:rPr>
          <w:rFonts w:ascii="Arial" w:hAnsi="Arial" w:cs="Arial"/>
          <w:sz w:val="20"/>
          <w:szCs w:val="20"/>
        </w:rPr>
      </w:pPr>
      <w:r w:rsidRPr="00F4455B">
        <w:rPr>
          <w:rFonts w:ascii="Arial" w:hAnsi="Arial" w:cs="Arial"/>
          <w:b/>
          <w:sz w:val="18"/>
          <w:szCs w:val="18"/>
        </w:rPr>
        <w:t xml:space="preserve">RENDICONTO </w:t>
      </w:r>
    </w:p>
    <w:bookmarkStart w:id="1" w:name="_MON_1732174157"/>
    <w:bookmarkEnd w:id="1"/>
    <w:bookmarkStart w:id="2" w:name="_MON_1732174021"/>
    <w:bookmarkEnd w:id="2"/>
    <w:p w14:paraId="60A5204D" w14:textId="77777777" w:rsidR="00D85851" w:rsidRPr="00F16371" w:rsidRDefault="00D85851" w:rsidP="00D85851">
      <w:pPr>
        <w:pStyle w:val="Nessunaspaziatura1"/>
        <w:spacing w:before="240" w:after="0"/>
        <w:ind w:left="720" w:hanging="7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object w:dxaOrig="4746" w:dyaOrig="2324" w14:anchorId="72A80F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75pt;height:116.25pt" o:ole="">
            <v:imagedata r:id="rId8" o:title=""/>
          </v:shape>
          <o:OLEObject Type="Embed" ProgID="Excel.Sheet.12" ShapeID="_x0000_i1025" DrawAspect="Content" ObjectID="_1834903766" r:id="rId9"/>
        </w:object>
      </w:r>
    </w:p>
    <w:p w14:paraId="39D51160" w14:textId="77777777" w:rsidR="007475D3" w:rsidRDefault="007475D3" w:rsidP="007475D3">
      <w:pPr>
        <w:rPr>
          <w:rFonts w:ascii="Arial" w:hAnsi="Arial" w:cs="Arial"/>
          <w:iCs/>
          <w:sz w:val="20"/>
          <w:szCs w:val="20"/>
        </w:rPr>
      </w:pPr>
    </w:p>
    <w:bookmarkStart w:id="3" w:name="_MON_1732174302"/>
    <w:bookmarkEnd w:id="3"/>
    <w:p w14:paraId="3E085CD4" w14:textId="77777777" w:rsidR="00F16371" w:rsidRDefault="00D85851" w:rsidP="00D8585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object w:dxaOrig="4746" w:dyaOrig="2324" w14:anchorId="346737C1">
          <v:shape id="_x0000_i1026" type="#_x0000_t75" style="width:237.75pt;height:116.25pt" o:ole="">
            <v:imagedata r:id="rId10" o:title=""/>
          </v:shape>
          <o:OLEObject Type="Embed" ProgID="Excel.Sheet.12" ShapeID="_x0000_i1026" DrawAspect="Content" ObjectID="_1834903767" r:id="rId11"/>
        </w:object>
      </w:r>
    </w:p>
    <w:p w14:paraId="7D0442D0" w14:textId="11B57875" w:rsidR="00F4455B" w:rsidRDefault="00F4455B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br w:type="page"/>
      </w:r>
    </w:p>
    <w:p w14:paraId="79DACEA8" w14:textId="77777777" w:rsidR="00F4455B" w:rsidRDefault="00F4455B" w:rsidP="00D85851">
      <w:pPr>
        <w:jc w:val="center"/>
        <w:rPr>
          <w:rFonts w:ascii="Arial" w:hAnsi="Arial" w:cs="Arial"/>
          <w:iCs/>
          <w:sz w:val="20"/>
          <w:szCs w:val="20"/>
        </w:rPr>
      </w:pPr>
    </w:p>
    <w:p w14:paraId="61DDF965" w14:textId="77777777" w:rsidR="00F16371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1BB5835E" w14:textId="7E22A82F" w:rsidR="00D85851" w:rsidRPr="00D85851" w:rsidRDefault="00D85851" w:rsidP="00D85851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85851">
        <w:rPr>
          <w:rFonts w:ascii="Arial" w:hAnsi="Arial" w:cs="Arial"/>
          <w:sz w:val="20"/>
          <w:szCs w:val="20"/>
          <w:lang w:eastAsia="en-US"/>
        </w:rPr>
        <w:t xml:space="preserve">Che i documenti di spesa sotto indicati, estratti dal succitato </w:t>
      </w:r>
      <w:r w:rsidRPr="00D85851">
        <w:rPr>
          <w:rFonts w:ascii="Arial" w:hAnsi="Arial" w:cs="Arial"/>
          <w:sz w:val="20"/>
          <w:szCs w:val="20"/>
        </w:rPr>
        <w:t xml:space="preserve">identificano costi che giustificano il contributo </w:t>
      </w:r>
      <w:r>
        <w:rPr>
          <w:rFonts w:ascii="Arial" w:hAnsi="Arial" w:cs="Arial"/>
          <w:sz w:val="20"/>
          <w:szCs w:val="20"/>
        </w:rPr>
        <w:t xml:space="preserve">concesso dall’Unione Comuni d’Ogliastra </w:t>
      </w:r>
      <w:r w:rsidRPr="00D85851">
        <w:rPr>
          <w:rFonts w:ascii="Arial" w:hAnsi="Arial" w:cs="Arial"/>
          <w:sz w:val="20"/>
          <w:szCs w:val="20"/>
        </w:rPr>
        <w:t xml:space="preserve">e </w:t>
      </w:r>
      <w:r w:rsidRPr="00D85851">
        <w:rPr>
          <w:rFonts w:ascii="Arial" w:hAnsi="Arial" w:cs="Arial"/>
          <w:b/>
          <w:sz w:val="20"/>
          <w:szCs w:val="20"/>
          <w:u w:val="single"/>
        </w:rPr>
        <w:t>non</w:t>
      </w:r>
      <w:r w:rsidRPr="00D85851">
        <w:rPr>
          <w:rFonts w:ascii="Arial" w:hAnsi="Arial" w:cs="Arial"/>
          <w:sz w:val="20"/>
          <w:szCs w:val="20"/>
        </w:rPr>
        <w:t xml:space="preserve"> rappresentano costi che sono stati prodotti o che saranno prodotti ad altri enti pubblici o a soggetti privati per il riconoscimento di un contributo pubblico o privato per le medesime finalità.</w:t>
      </w:r>
    </w:p>
    <w:p w14:paraId="1D7D614D" w14:textId="77777777" w:rsidR="00D85851" w:rsidRPr="00D85851" w:rsidRDefault="00D85851" w:rsidP="00D85851">
      <w:pPr>
        <w:pStyle w:val="Titolo"/>
        <w:ind w:left="60"/>
        <w:rPr>
          <w:rFonts w:ascii="Arial" w:hAnsi="Arial" w:cs="Arial"/>
          <w:b/>
          <w:iCs/>
          <w:sz w:val="22"/>
          <w:szCs w:val="22"/>
          <w:u w:val="single"/>
        </w:rPr>
      </w:pPr>
    </w:p>
    <w:bookmarkStart w:id="4" w:name="_MON_1732175167"/>
    <w:bookmarkStart w:id="5" w:name="_MON_1732175212"/>
    <w:bookmarkEnd w:id="4"/>
    <w:bookmarkEnd w:id="5"/>
    <w:bookmarkStart w:id="6" w:name="_MON_1732174585"/>
    <w:bookmarkEnd w:id="6"/>
    <w:p w14:paraId="6E0A8AA1" w14:textId="6FB5E323" w:rsidR="00F16371" w:rsidRPr="00D85851" w:rsidRDefault="00F4455B" w:rsidP="007475D3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object w:dxaOrig="10279" w:dyaOrig="2070" w14:anchorId="6D47604A">
          <v:shape id="_x0000_i1027" type="#_x0000_t75" style="width:513.75pt;height:104.25pt" o:ole="">
            <v:imagedata r:id="rId12" o:title=""/>
          </v:shape>
          <o:OLEObject Type="Embed" ProgID="Excel.Sheet.12" ShapeID="_x0000_i1027" DrawAspect="Content" ObjectID="_1834903768" r:id="rId13"/>
        </w:object>
      </w:r>
    </w:p>
    <w:p w14:paraId="25754384" w14:textId="77777777" w:rsidR="00F16371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7D547930" w14:textId="77777777" w:rsidR="00F4455B" w:rsidRDefault="00622DFD" w:rsidP="007475D3">
      <w:pPr>
        <w:rPr>
          <w:rFonts w:ascii="Arial" w:hAnsi="Arial" w:cs="Arial"/>
          <w:sz w:val="18"/>
          <w:szCs w:val="18"/>
        </w:rPr>
      </w:pPr>
      <w:r w:rsidRPr="00622DFD">
        <w:rPr>
          <w:rFonts w:ascii="Arial" w:hAnsi="Arial" w:cs="Arial"/>
          <w:sz w:val="18"/>
          <w:szCs w:val="18"/>
        </w:rPr>
        <w:t xml:space="preserve">Allega: </w:t>
      </w:r>
    </w:p>
    <w:p w14:paraId="02F59011" w14:textId="77777777" w:rsidR="00F4455B" w:rsidRDefault="00F4455B" w:rsidP="00F4455B">
      <w:pPr>
        <w:rPr>
          <w:rFonts w:ascii="Arial" w:hAnsi="Arial" w:cs="Arial"/>
          <w:sz w:val="18"/>
          <w:szCs w:val="18"/>
        </w:rPr>
      </w:pPr>
      <w:r w:rsidRPr="00F4455B">
        <w:rPr>
          <w:rFonts w:ascii="Arial" w:hAnsi="Arial" w:cs="Arial"/>
          <w:sz w:val="18"/>
          <w:szCs w:val="18"/>
        </w:rPr>
        <w:t>Documenti dimostranti l’effettuazione delle spese (fatture, ricevute, ecc) intestate all’Associazione e dalle quale si evinca la fornitura/prestazione effettuata e il riferimento alla manifestazione.</w:t>
      </w:r>
    </w:p>
    <w:p w14:paraId="7684CF64" w14:textId="77777777" w:rsidR="00F4455B" w:rsidRPr="00F4455B" w:rsidRDefault="00F4455B" w:rsidP="00F4455B">
      <w:pPr>
        <w:rPr>
          <w:rFonts w:ascii="Arial" w:hAnsi="Arial" w:cs="Arial"/>
          <w:sz w:val="18"/>
          <w:szCs w:val="18"/>
        </w:rPr>
      </w:pPr>
    </w:p>
    <w:p w14:paraId="40F0AB8C" w14:textId="4BDFF186" w:rsidR="00F4455B" w:rsidRPr="00F4455B" w:rsidRDefault="00F4455B" w:rsidP="00F445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</w:t>
      </w:r>
      <w:r w:rsidRPr="00F4455B">
        <w:rPr>
          <w:rFonts w:ascii="Arial" w:hAnsi="Arial" w:cs="Arial"/>
          <w:sz w:val="18"/>
          <w:szCs w:val="18"/>
        </w:rPr>
        <w:t xml:space="preserve">uietanza di bonifici, copia di assegni e documenti comprovanti l’incasso degli stessi, ogni altro documento comprovante il pagamento delle spese. Non sono ammessi pagamenti in contanti. </w:t>
      </w:r>
    </w:p>
    <w:p w14:paraId="7DF8C16C" w14:textId="77777777" w:rsidR="00F4455B" w:rsidRDefault="00F4455B" w:rsidP="007475D3">
      <w:pPr>
        <w:rPr>
          <w:rFonts w:ascii="Arial" w:hAnsi="Arial" w:cs="Arial"/>
          <w:sz w:val="18"/>
          <w:szCs w:val="18"/>
        </w:rPr>
      </w:pPr>
    </w:p>
    <w:p w14:paraId="1EABF0B4" w14:textId="4EA3F4DD" w:rsidR="00F16371" w:rsidRPr="00F4455B" w:rsidRDefault="00622DFD" w:rsidP="007475D3">
      <w:pPr>
        <w:rPr>
          <w:rFonts w:ascii="Arial" w:hAnsi="Arial" w:cs="Arial"/>
          <w:sz w:val="18"/>
          <w:szCs w:val="18"/>
        </w:rPr>
      </w:pPr>
      <w:r w:rsidRPr="00622DFD">
        <w:rPr>
          <w:rFonts w:ascii="Arial" w:hAnsi="Arial" w:cs="Arial"/>
          <w:sz w:val="18"/>
          <w:szCs w:val="18"/>
        </w:rPr>
        <w:t>Fotocopia, non autenticata, di un documento di identità in corso di validità</w:t>
      </w:r>
    </w:p>
    <w:p w14:paraId="453DE363" w14:textId="77777777" w:rsidR="00F16371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72491711" w14:textId="77777777" w:rsidR="00F16371" w:rsidRPr="00F3531A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7906D9AA" w14:textId="77777777" w:rsidR="007475D3" w:rsidRPr="00F3531A" w:rsidRDefault="007475D3" w:rsidP="007475D3">
      <w:pPr>
        <w:ind w:left="4956" w:firstLine="708"/>
        <w:rPr>
          <w:rFonts w:ascii="Arial" w:hAnsi="Arial" w:cs="Arial"/>
          <w:i/>
          <w:sz w:val="16"/>
        </w:rPr>
      </w:pPr>
    </w:p>
    <w:p w14:paraId="16D93D94" w14:textId="3CCF1085" w:rsidR="007475D3" w:rsidRPr="00F3531A" w:rsidRDefault="007475D3" w:rsidP="007475D3">
      <w:pPr>
        <w:rPr>
          <w:rFonts w:ascii="Arial" w:hAnsi="Arial" w:cs="Arial"/>
          <w:iCs/>
        </w:rPr>
      </w:pPr>
      <w:r w:rsidRPr="00F3531A">
        <w:rPr>
          <w:rFonts w:ascii="Arial" w:hAnsi="Arial" w:cs="Arial"/>
          <w:iCs/>
        </w:rPr>
        <w:t>……………. lì …………………………….</w:t>
      </w:r>
    </w:p>
    <w:p w14:paraId="271C231F" w14:textId="77777777" w:rsidR="007475D3" w:rsidRPr="00F3531A" w:rsidRDefault="007475D3" w:rsidP="007475D3">
      <w:pPr>
        <w:rPr>
          <w:rFonts w:ascii="Arial" w:hAnsi="Arial" w:cs="Arial"/>
          <w:iCs/>
        </w:rPr>
      </w:pPr>
    </w:p>
    <w:p w14:paraId="7D7C1341" w14:textId="77777777" w:rsidR="007475D3" w:rsidRPr="00F3531A" w:rsidRDefault="007475D3" w:rsidP="00622DFD">
      <w:pPr>
        <w:jc w:val="right"/>
        <w:rPr>
          <w:rFonts w:ascii="Arial" w:hAnsi="Arial" w:cs="Arial"/>
          <w:i/>
        </w:rPr>
      </w:pP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  <w:t>_________________________________</w:t>
      </w:r>
    </w:p>
    <w:p w14:paraId="1BFBB142" w14:textId="45BF7E81" w:rsidR="007475D3" w:rsidRPr="00F3531A" w:rsidRDefault="007475D3" w:rsidP="007475D3">
      <w:pPr>
        <w:rPr>
          <w:rFonts w:ascii="Arial" w:hAnsi="Arial" w:cs="Arial"/>
          <w:sz w:val="18"/>
        </w:rPr>
      </w:pP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  <w:sz w:val="18"/>
        </w:rPr>
        <w:t xml:space="preserve">                  (Timbro e firma del Presidente)</w:t>
      </w:r>
    </w:p>
    <w:p w14:paraId="21CBE235" w14:textId="77777777" w:rsidR="007475D3" w:rsidRPr="00F3531A" w:rsidRDefault="007475D3" w:rsidP="007475D3">
      <w:pPr>
        <w:rPr>
          <w:rFonts w:ascii="Arial" w:hAnsi="Arial" w:cs="Arial"/>
          <w:sz w:val="18"/>
        </w:rPr>
      </w:pPr>
    </w:p>
    <w:p w14:paraId="25B1CBB2" w14:textId="77777777" w:rsidR="007475D3" w:rsidRPr="00F3531A" w:rsidRDefault="007475D3" w:rsidP="007475D3">
      <w:pPr>
        <w:rPr>
          <w:rFonts w:ascii="Arial" w:hAnsi="Arial" w:cs="Arial"/>
          <w:sz w:val="16"/>
        </w:rPr>
      </w:pPr>
    </w:p>
    <w:sectPr w:rsidR="007475D3" w:rsidRPr="00F3531A" w:rsidSect="00D9315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99" w:right="1134" w:bottom="993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FA4B0" w14:textId="77777777" w:rsidR="00563C93" w:rsidRDefault="00563C93" w:rsidP="00FE3A50">
      <w:r>
        <w:separator/>
      </w:r>
    </w:p>
  </w:endnote>
  <w:endnote w:type="continuationSeparator" w:id="0">
    <w:p w14:paraId="16BE2531" w14:textId="77777777" w:rsidR="00563C93" w:rsidRDefault="00563C93" w:rsidP="00FE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Times New Roman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E2B2F" w14:textId="77777777" w:rsidR="009C287A" w:rsidRDefault="009C287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7DC04" w14:textId="12F3BB2F" w:rsidR="00C9164B" w:rsidRDefault="00C9164B">
    <w:pPr>
      <w:pStyle w:val="Pidipagina"/>
      <w:jc w:val="right"/>
    </w:pPr>
    <w:r w:rsidRPr="00FE3A50">
      <w:rPr>
        <w:rFonts w:ascii="Calibri" w:hAnsi="Calibri"/>
        <w:sz w:val="18"/>
        <w:szCs w:val="18"/>
      </w:rPr>
      <w:t xml:space="preserve">Pagina </w:t>
    </w:r>
    <w:r w:rsidRPr="00FE3A50">
      <w:rPr>
        <w:rFonts w:ascii="Calibri" w:hAnsi="Calibri"/>
        <w:b/>
        <w:sz w:val="18"/>
        <w:szCs w:val="18"/>
      </w:rPr>
      <w:fldChar w:fldCharType="begin"/>
    </w:r>
    <w:r w:rsidRPr="00FE3A50">
      <w:rPr>
        <w:rFonts w:ascii="Calibri" w:hAnsi="Calibri"/>
        <w:b/>
        <w:sz w:val="18"/>
        <w:szCs w:val="18"/>
      </w:rPr>
      <w:instrText>PAGE</w:instrText>
    </w:r>
    <w:r w:rsidRPr="00FE3A50">
      <w:rPr>
        <w:rFonts w:ascii="Calibri" w:hAnsi="Calibri"/>
        <w:b/>
        <w:sz w:val="18"/>
        <w:szCs w:val="18"/>
      </w:rPr>
      <w:fldChar w:fldCharType="separate"/>
    </w:r>
    <w:r w:rsidR="001D6821">
      <w:rPr>
        <w:rFonts w:ascii="Calibri" w:hAnsi="Calibri"/>
        <w:b/>
        <w:noProof/>
        <w:sz w:val="18"/>
        <w:szCs w:val="18"/>
      </w:rPr>
      <w:t>2</w:t>
    </w:r>
    <w:r w:rsidRPr="00FE3A50">
      <w:rPr>
        <w:rFonts w:ascii="Calibri" w:hAnsi="Calibri"/>
        <w:b/>
        <w:sz w:val="18"/>
        <w:szCs w:val="18"/>
      </w:rPr>
      <w:fldChar w:fldCharType="end"/>
    </w:r>
    <w:r w:rsidRPr="00FE3A50">
      <w:rPr>
        <w:rFonts w:ascii="Calibri" w:hAnsi="Calibri"/>
        <w:sz w:val="18"/>
        <w:szCs w:val="18"/>
      </w:rPr>
      <w:t xml:space="preserve"> di </w:t>
    </w:r>
    <w:r w:rsidRPr="00FE3A50">
      <w:rPr>
        <w:rFonts w:ascii="Calibri" w:hAnsi="Calibri"/>
        <w:b/>
        <w:sz w:val="18"/>
        <w:szCs w:val="18"/>
      </w:rPr>
      <w:fldChar w:fldCharType="begin"/>
    </w:r>
    <w:r w:rsidRPr="00FE3A50">
      <w:rPr>
        <w:rFonts w:ascii="Calibri" w:hAnsi="Calibri"/>
        <w:b/>
        <w:sz w:val="18"/>
        <w:szCs w:val="18"/>
      </w:rPr>
      <w:instrText>NUMPAGES</w:instrText>
    </w:r>
    <w:r w:rsidRPr="00FE3A50">
      <w:rPr>
        <w:rFonts w:ascii="Calibri" w:hAnsi="Calibri"/>
        <w:b/>
        <w:sz w:val="18"/>
        <w:szCs w:val="18"/>
      </w:rPr>
      <w:fldChar w:fldCharType="separate"/>
    </w:r>
    <w:r w:rsidR="001D6821">
      <w:rPr>
        <w:rFonts w:ascii="Calibri" w:hAnsi="Calibri"/>
        <w:b/>
        <w:noProof/>
        <w:sz w:val="18"/>
        <w:szCs w:val="18"/>
      </w:rPr>
      <w:t>2</w:t>
    </w:r>
    <w:r w:rsidRPr="00FE3A50">
      <w:rPr>
        <w:rFonts w:ascii="Calibri" w:hAnsi="Calibri"/>
        <w:b/>
        <w:sz w:val="18"/>
        <w:szCs w:val="18"/>
      </w:rPr>
      <w:fldChar w:fldCharType="end"/>
    </w:r>
  </w:p>
  <w:p w14:paraId="4E30466A" w14:textId="77777777" w:rsidR="00C9164B" w:rsidRDefault="00C9164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C397A" w14:textId="77777777" w:rsidR="009C287A" w:rsidRDefault="009C28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2E9FA" w14:textId="77777777" w:rsidR="00563C93" w:rsidRDefault="00563C93" w:rsidP="00FE3A50">
      <w:r>
        <w:separator/>
      </w:r>
    </w:p>
  </w:footnote>
  <w:footnote w:type="continuationSeparator" w:id="0">
    <w:p w14:paraId="762DDC53" w14:textId="77777777" w:rsidR="00563C93" w:rsidRDefault="00563C93" w:rsidP="00FE3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DE5EE" w14:textId="77777777" w:rsidR="009C287A" w:rsidRDefault="009C287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9AC3B" w14:textId="77777777" w:rsidR="00C9164B" w:rsidRDefault="00C9164B" w:rsidP="00B70C41">
    <w:pPr>
      <w:pStyle w:val="Intestazione"/>
      <w:jc w:val="center"/>
      <w:rPr>
        <w:rFonts w:ascii="Arial" w:hAnsi="Arial" w:cs="Arial"/>
        <w:spacing w:val="100"/>
        <w:sz w:val="32"/>
        <w:szCs w:val="32"/>
      </w:rPr>
    </w:pPr>
  </w:p>
  <w:p w14:paraId="74512C98" w14:textId="53BBD60E" w:rsidR="00C9164B" w:rsidRDefault="005C4CDB" w:rsidP="007475D3">
    <w:pPr>
      <w:pStyle w:val="Intestazione"/>
      <w:jc w:val="center"/>
      <w:rPr>
        <w:rFonts w:ascii="Arial" w:hAnsi="Arial" w:cs="Arial"/>
        <w:b/>
      </w:rPr>
    </w:pPr>
    <w:r>
      <w:rPr>
        <w:rFonts w:ascii="Arial" w:hAnsi="Arial" w:cs="Arial"/>
        <w:noProof/>
        <w:spacing w:val="100"/>
        <w:sz w:val="32"/>
        <w:szCs w:val="32"/>
        <w:lang w:val="it-IT" w:eastAsia="it-I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6018AB2" wp14:editId="7D196EC7">
              <wp:simplePos x="0" y="0"/>
              <wp:positionH relativeFrom="column">
                <wp:posOffset>3284220</wp:posOffset>
              </wp:positionH>
              <wp:positionV relativeFrom="paragraph">
                <wp:posOffset>213995</wp:posOffset>
              </wp:positionV>
              <wp:extent cx="718820" cy="676910"/>
              <wp:effectExtent l="0" t="4445" r="0" b="4445"/>
              <wp:wrapNone/>
              <wp:docPr id="45799112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468CB4" w14:textId="77777777" w:rsidR="00C9164B" w:rsidRPr="001D3971" w:rsidRDefault="00C9164B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2990B021" w14:textId="77777777" w:rsidR="00C9164B" w:rsidRDefault="00C9164B" w:rsidP="00B70C41">
                          <w:pP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2EC1BA8E" w14:textId="77777777" w:rsidR="00C9164B" w:rsidRDefault="00C9164B" w:rsidP="00B70C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6018AB2" id="Rectangle 10" o:spid="_x0000_s1026" style="position:absolute;left:0;text-align:left;margin-left:258.6pt;margin-top:16.85pt;width:56.6pt;height:53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" stroked="f">
              <v:textbox>
                <w:txbxContent>
                  <w:p w14:paraId="2C468CB4" w14:textId="77777777" w:rsidR="00C9164B" w:rsidRPr="001D3971" w:rsidRDefault="00C9164B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2990B021" w14:textId="77777777" w:rsidR="00C9164B" w:rsidRDefault="00C9164B" w:rsidP="00B70C41">
                    <w:pP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</w:p>
                  <w:p w14:paraId="2EC1BA8E" w14:textId="77777777" w:rsidR="00C9164B" w:rsidRDefault="00C9164B" w:rsidP="00B70C41"/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  <w:lang w:val="it-IT"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32A356" wp14:editId="05BE45BE">
              <wp:simplePos x="0" y="0"/>
              <wp:positionH relativeFrom="column">
                <wp:posOffset>1852295</wp:posOffset>
              </wp:positionH>
              <wp:positionV relativeFrom="paragraph">
                <wp:posOffset>200660</wp:posOffset>
              </wp:positionV>
              <wp:extent cx="718820" cy="672465"/>
              <wp:effectExtent l="4445" t="635" r="635" b="3175"/>
              <wp:wrapNone/>
              <wp:docPr id="179814874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B8230" w14:textId="77777777" w:rsidR="00C9164B" w:rsidRDefault="00C9164B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225E334C" w14:textId="77777777" w:rsidR="00C9164B" w:rsidRPr="00AA4006" w:rsidRDefault="00C9164B" w:rsidP="00B70C41">
                          <w:pPr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12E2A582" w14:textId="77777777" w:rsidR="00C9164B" w:rsidRPr="00AA4006" w:rsidRDefault="00C9164B" w:rsidP="00B70C41">
                          <w:pPr>
                            <w:ind w:left="-142"/>
                            <w:rPr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432A356" id="Rectangle 8" o:spid="_x0000_s1027" style="position:absolute;left:0;text-align:left;margin-left:145.85pt;margin-top:15.8pt;width:56.6pt;height:5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" stroked="f">
              <v:textbox>
                <w:txbxContent>
                  <w:p w14:paraId="081B8230" w14:textId="77777777" w:rsidR="00C9164B" w:rsidRDefault="00C9164B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225E334C" w14:textId="77777777" w:rsidR="00C9164B" w:rsidRPr="00AA4006" w:rsidRDefault="00C9164B" w:rsidP="00B70C41">
                    <w:pPr>
                      <w:rPr>
                        <w:b/>
                        <w:sz w:val="8"/>
                        <w:szCs w:val="8"/>
                      </w:rPr>
                    </w:pPr>
                  </w:p>
                  <w:p w14:paraId="12E2A582" w14:textId="77777777" w:rsidR="00C9164B" w:rsidRPr="00AA4006" w:rsidRDefault="00C9164B" w:rsidP="00B70C41">
                    <w:pPr>
                      <w:ind w:left="-142"/>
                      <w:rPr>
                        <w:b/>
                      </w:rPr>
                    </w:pPr>
                    <w:r>
                      <w:rPr>
                        <w:rFonts w:ascii="Arial" w:hAnsi="Arial" w:cs="Arial"/>
                        <w:sz w:val="8"/>
                        <w:szCs w:val="8"/>
                      </w:rPr>
                      <w:t xml:space="preserve">  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  <w:lang w:val="it-IT"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B0D775" wp14:editId="21B3B4B6">
              <wp:simplePos x="0" y="0"/>
              <wp:positionH relativeFrom="column">
                <wp:posOffset>1033780</wp:posOffset>
              </wp:positionH>
              <wp:positionV relativeFrom="paragraph">
                <wp:posOffset>209550</wp:posOffset>
              </wp:positionV>
              <wp:extent cx="718820" cy="672465"/>
              <wp:effectExtent l="0" t="0" r="0" b="3810"/>
              <wp:wrapNone/>
              <wp:docPr id="104498173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1DDD52" w14:textId="77777777" w:rsidR="00C9164B" w:rsidRPr="005C123C" w:rsidRDefault="00C9164B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5AC0861A" w14:textId="77777777" w:rsidR="00C9164B" w:rsidRDefault="00C9164B" w:rsidP="00B70C41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 xml:space="preserve">  </w:t>
                          </w:r>
                        </w:p>
                        <w:p w14:paraId="26E58244" w14:textId="77777777" w:rsidR="00C9164B" w:rsidRDefault="00C9164B" w:rsidP="00B70C41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4DC336FB" w14:textId="77777777" w:rsidR="00C9164B" w:rsidRDefault="00C9164B" w:rsidP="00B70C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45B0D775" id="Rectangle 7" o:spid="_x0000_s1028" style="position:absolute;left:0;text-align:left;margin-left:81.4pt;margin-top:16.5pt;width:56.6pt;height:52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" stroked="f">
              <v:textbox>
                <w:txbxContent>
                  <w:p w14:paraId="7E1DDD52" w14:textId="77777777" w:rsidR="00C9164B" w:rsidRPr="005C123C" w:rsidRDefault="00C9164B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5AC0861A" w14:textId="77777777" w:rsidR="00C9164B" w:rsidRDefault="00C9164B" w:rsidP="00B70C41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  <w: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 xml:space="preserve">  </w:t>
                    </w:r>
                  </w:p>
                  <w:p w14:paraId="26E58244" w14:textId="77777777" w:rsidR="00C9164B" w:rsidRDefault="00C9164B" w:rsidP="00B70C41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4DC336FB" w14:textId="77777777" w:rsidR="00C9164B" w:rsidRDefault="00C9164B" w:rsidP="00B70C41"/>
                </w:txbxContent>
              </v:textbox>
            </v:rect>
          </w:pict>
        </mc:Fallback>
      </mc:AlternateContent>
    </w:r>
    <w:r w:rsidR="00C9164B">
      <w:rPr>
        <w:rFonts w:ascii="Arial" w:hAnsi="Arial" w:cs="Arial"/>
        <w:spacing w:val="100"/>
        <w:sz w:val="32"/>
        <w:szCs w:val="32"/>
      </w:rPr>
      <w:t xml:space="preserve">   </w:t>
    </w:r>
  </w:p>
  <w:p w14:paraId="6928C943" w14:textId="77777777" w:rsidR="00C9164B" w:rsidRDefault="00C9164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D461C" w14:textId="63E04E02" w:rsidR="00F4455B" w:rsidRDefault="00F4455B" w:rsidP="00F4455B">
    <w:pPr>
      <w:tabs>
        <w:tab w:val="center" w:pos="4819"/>
        <w:tab w:val="right" w:pos="9638"/>
      </w:tabs>
      <w:rPr>
        <w:rFonts w:ascii="Calibri" w:eastAsia="Calibri" w:hAnsi="Calibri"/>
        <w:noProof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  <w:lang w:eastAsia="en-US"/>
      </w:rPr>
      <w:t xml:space="preserve">Allegato  </w:t>
    </w:r>
    <w:r w:rsidR="009C287A">
      <w:rPr>
        <w:rFonts w:ascii="Calibri" w:eastAsia="Calibri" w:hAnsi="Calibri"/>
        <w:noProof/>
        <w:sz w:val="22"/>
        <w:szCs w:val="22"/>
        <w:lang w:eastAsia="en-US"/>
      </w:rPr>
      <w:t xml:space="preserve">E </w:t>
    </w:r>
    <w:r>
      <w:rPr>
        <w:rFonts w:ascii="Calibri" w:eastAsia="Calibri" w:hAnsi="Calibri"/>
        <w:noProof/>
        <w:sz w:val="22"/>
        <w:szCs w:val="22"/>
        <w:lang w:eastAsia="en-US"/>
      </w:rPr>
      <w:t>– Rendiconto delle spese</w:t>
    </w:r>
  </w:p>
  <w:p w14:paraId="7CCD810F" w14:textId="66F5E7DF" w:rsidR="00C9164B" w:rsidRPr="00F4455B" w:rsidRDefault="00C9164B" w:rsidP="00F445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"/>
      <w:lvlJc w:val="left"/>
      <w:pPr>
        <w:tabs>
          <w:tab w:val="num" w:pos="330"/>
        </w:tabs>
        <w:ind w:left="330" w:hanging="360"/>
      </w:pPr>
      <w:rPr>
        <w:rFonts w:ascii="Symbol" w:hAnsi="Symbol"/>
      </w:rPr>
    </w:lvl>
  </w:abstractNum>
  <w:abstractNum w:abstractNumId="1" w15:restartNumberingAfterBreak="0">
    <w:nsid w:val="04142DF6"/>
    <w:multiLevelType w:val="hybridMultilevel"/>
    <w:tmpl w:val="91BA065E"/>
    <w:lvl w:ilvl="0" w:tplc="0410000B">
      <w:start w:val="804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775B"/>
    <w:multiLevelType w:val="hybridMultilevel"/>
    <w:tmpl w:val="0E3C5322"/>
    <w:lvl w:ilvl="0" w:tplc="70D88D36">
      <w:start w:val="3"/>
      <w:numFmt w:val="upperLetter"/>
      <w:pStyle w:val="Destinatari"/>
      <w:lvlText w:val="%1)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1" w:tplc="DB282E18">
      <w:start w:val="4"/>
      <w:numFmt w:val="decimal"/>
      <w:lvlText w:val="%2"/>
      <w:lvlJc w:val="left"/>
      <w:pPr>
        <w:tabs>
          <w:tab w:val="num" w:pos="5900"/>
        </w:tabs>
        <w:ind w:left="5900" w:hanging="360"/>
      </w:pPr>
      <w:rPr>
        <w:rFonts w:hint="default"/>
        <w:b/>
      </w:rPr>
    </w:lvl>
    <w:lvl w:ilvl="2" w:tplc="A992BA94">
      <w:start w:val="4"/>
      <w:numFmt w:val="decimal"/>
      <w:lvlText w:val="%3."/>
      <w:lvlJc w:val="left"/>
      <w:pPr>
        <w:tabs>
          <w:tab w:val="num" w:pos="6980"/>
        </w:tabs>
        <w:ind w:left="6980" w:hanging="540"/>
      </w:pPr>
      <w:rPr>
        <w:rFonts w:hint="default"/>
        <w:b/>
      </w:rPr>
    </w:lvl>
    <w:lvl w:ilvl="3" w:tplc="0410000F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</w:lvl>
  </w:abstractNum>
  <w:abstractNum w:abstractNumId="3" w15:restartNumberingAfterBreak="0">
    <w:nsid w:val="103C7175"/>
    <w:multiLevelType w:val="hybridMultilevel"/>
    <w:tmpl w:val="DC9A954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8D2133"/>
    <w:multiLevelType w:val="hybridMultilevel"/>
    <w:tmpl w:val="A7A60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B4E39"/>
    <w:multiLevelType w:val="hybridMultilevel"/>
    <w:tmpl w:val="00B8D8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0717D"/>
    <w:multiLevelType w:val="hybridMultilevel"/>
    <w:tmpl w:val="3D9CD6F8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CAB0CE0"/>
    <w:multiLevelType w:val="singleLevel"/>
    <w:tmpl w:val="9B1C25E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  <w:color w:val="auto"/>
      </w:rPr>
    </w:lvl>
  </w:abstractNum>
  <w:abstractNum w:abstractNumId="8" w15:restartNumberingAfterBreak="0">
    <w:nsid w:val="216C52E1"/>
    <w:multiLevelType w:val="singleLevel"/>
    <w:tmpl w:val="6F48BC0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6622DB5"/>
    <w:multiLevelType w:val="hybridMultilevel"/>
    <w:tmpl w:val="3B22FE8E"/>
    <w:lvl w:ilvl="0" w:tplc="53A8EA6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A243B"/>
    <w:multiLevelType w:val="hybridMultilevel"/>
    <w:tmpl w:val="5B2616F6"/>
    <w:lvl w:ilvl="0" w:tplc="2B084806">
      <w:start w:val="8045"/>
      <w:numFmt w:val="decimalZero"/>
      <w:lvlText w:val="%1"/>
      <w:lvlJc w:val="left"/>
      <w:pPr>
        <w:ind w:left="5625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030" w:hanging="360"/>
      </w:pPr>
    </w:lvl>
    <w:lvl w:ilvl="2" w:tplc="0410001B" w:tentative="1">
      <w:start w:val="1"/>
      <w:numFmt w:val="lowerRoman"/>
      <w:lvlText w:val="%3."/>
      <w:lvlJc w:val="right"/>
      <w:pPr>
        <w:ind w:left="6750" w:hanging="180"/>
      </w:pPr>
    </w:lvl>
    <w:lvl w:ilvl="3" w:tplc="0410000F" w:tentative="1">
      <w:start w:val="1"/>
      <w:numFmt w:val="decimal"/>
      <w:lvlText w:val="%4."/>
      <w:lvlJc w:val="left"/>
      <w:pPr>
        <w:ind w:left="7470" w:hanging="360"/>
      </w:pPr>
    </w:lvl>
    <w:lvl w:ilvl="4" w:tplc="04100019" w:tentative="1">
      <w:start w:val="1"/>
      <w:numFmt w:val="lowerLetter"/>
      <w:lvlText w:val="%5."/>
      <w:lvlJc w:val="left"/>
      <w:pPr>
        <w:ind w:left="8190" w:hanging="360"/>
      </w:pPr>
    </w:lvl>
    <w:lvl w:ilvl="5" w:tplc="0410001B" w:tentative="1">
      <w:start w:val="1"/>
      <w:numFmt w:val="lowerRoman"/>
      <w:lvlText w:val="%6."/>
      <w:lvlJc w:val="right"/>
      <w:pPr>
        <w:ind w:left="8910" w:hanging="180"/>
      </w:pPr>
    </w:lvl>
    <w:lvl w:ilvl="6" w:tplc="0410000F" w:tentative="1">
      <w:start w:val="1"/>
      <w:numFmt w:val="decimal"/>
      <w:lvlText w:val="%7."/>
      <w:lvlJc w:val="left"/>
      <w:pPr>
        <w:ind w:left="9630" w:hanging="360"/>
      </w:pPr>
    </w:lvl>
    <w:lvl w:ilvl="7" w:tplc="04100019" w:tentative="1">
      <w:start w:val="1"/>
      <w:numFmt w:val="lowerLetter"/>
      <w:lvlText w:val="%8."/>
      <w:lvlJc w:val="left"/>
      <w:pPr>
        <w:ind w:left="10350" w:hanging="360"/>
      </w:pPr>
    </w:lvl>
    <w:lvl w:ilvl="8" w:tplc="0410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1" w15:restartNumberingAfterBreak="0">
    <w:nsid w:val="31F012C9"/>
    <w:multiLevelType w:val="singleLevel"/>
    <w:tmpl w:val="FED4A6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2703DDC"/>
    <w:multiLevelType w:val="hybridMultilevel"/>
    <w:tmpl w:val="BAE2E528"/>
    <w:lvl w:ilvl="0" w:tplc="4D0E63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A2C4D"/>
    <w:multiLevelType w:val="hybridMultilevel"/>
    <w:tmpl w:val="8F7C0C4A"/>
    <w:lvl w:ilvl="0" w:tplc="02F6DA9E">
      <w:start w:val="702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22671"/>
    <w:multiLevelType w:val="hybridMultilevel"/>
    <w:tmpl w:val="0C8CA48C"/>
    <w:lvl w:ilvl="0" w:tplc="DE60B8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84F8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96A5E8C"/>
    <w:multiLevelType w:val="singleLevel"/>
    <w:tmpl w:val="D4CE9C54"/>
    <w:lvl w:ilvl="0">
      <w:start w:val="80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E700403"/>
    <w:multiLevelType w:val="hybridMultilevel"/>
    <w:tmpl w:val="E902778A"/>
    <w:lvl w:ilvl="0" w:tplc="0410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D48E8"/>
    <w:multiLevelType w:val="hybridMultilevel"/>
    <w:tmpl w:val="4302384E"/>
    <w:lvl w:ilvl="0" w:tplc="DE60B8A4">
      <w:start w:val="1"/>
      <w:numFmt w:val="bullet"/>
      <w:lvlText w:val="­"/>
      <w:lvlJc w:val="left"/>
      <w:pPr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8D84A86"/>
    <w:multiLevelType w:val="hybridMultilevel"/>
    <w:tmpl w:val="83C486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F0966"/>
    <w:multiLevelType w:val="hybridMultilevel"/>
    <w:tmpl w:val="6ABC4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32E78"/>
    <w:multiLevelType w:val="hybridMultilevel"/>
    <w:tmpl w:val="D0A00896"/>
    <w:lvl w:ilvl="0" w:tplc="49989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B301E"/>
    <w:multiLevelType w:val="hybridMultilevel"/>
    <w:tmpl w:val="77742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30D7D"/>
    <w:multiLevelType w:val="hybridMultilevel"/>
    <w:tmpl w:val="E03033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07B8F"/>
    <w:multiLevelType w:val="hybridMultilevel"/>
    <w:tmpl w:val="6B38E102"/>
    <w:lvl w:ilvl="0" w:tplc="7B76DB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F16F1"/>
    <w:multiLevelType w:val="hybridMultilevel"/>
    <w:tmpl w:val="B11E73F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F3E19A9"/>
    <w:multiLevelType w:val="hybridMultilevel"/>
    <w:tmpl w:val="0DF25F4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1573F"/>
    <w:multiLevelType w:val="hybridMultilevel"/>
    <w:tmpl w:val="2A5458D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237BB"/>
    <w:multiLevelType w:val="hybridMultilevel"/>
    <w:tmpl w:val="2AC8A120"/>
    <w:lvl w:ilvl="0" w:tplc="4998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297FBE"/>
    <w:multiLevelType w:val="hybridMultilevel"/>
    <w:tmpl w:val="D0689F1E"/>
    <w:lvl w:ilvl="0" w:tplc="B6A090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01F17"/>
    <w:multiLevelType w:val="hybridMultilevel"/>
    <w:tmpl w:val="D47E8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B0339"/>
    <w:multiLevelType w:val="hybridMultilevel"/>
    <w:tmpl w:val="71147A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A36D1"/>
    <w:multiLevelType w:val="hybridMultilevel"/>
    <w:tmpl w:val="AF68B3F8"/>
    <w:lvl w:ilvl="0" w:tplc="B282D234">
      <w:start w:val="8042"/>
      <w:numFmt w:val="decimalZero"/>
      <w:lvlText w:val="%1"/>
      <w:lvlJc w:val="left"/>
      <w:pPr>
        <w:ind w:left="1035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6733F"/>
    <w:multiLevelType w:val="hybridMultilevel"/>
    <w:tmpl w:val="FC66980A"/>
    <w:lvl w:ilvl="0" w:tplc="49989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D4C7D"/>
    <w:multiLevelType w:val="hybridMultilevel"/>
    <w:tmpl w:val="2F66D9F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D7357B"/>
    <w:multiLevelType w:val="hybridMultilevel"/>
    <w:tmpl w:val="B8423660"/>
    <w:lvl w:ilvl="0" w:tplc="BFC475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5"/>
  </w:num>
  <w:num w:numId="5">
    <w:abstractNumId w:val="35"/>
  </w:num>
  <w:num w:numId="6">
    <w:abstractNumId w:val="32"/>
  </w:num>
  <w:num w:numId="7">
    <w:abstractNumId w:val="0"/>
  </w:num>
  <w:num w:numId="8">
    <w:abstractNumId w:val="10"/>
  </w:num>
  <w:num w:numId="9">
    <w:abstractNumId w:val="17"/>
  </w:num>
  <w:num w:numId="10">
    <w:abstractNumId w:val="11"/>
  </w:num>
  <w:num w:numId="11">
    <w:abstractNumId w:val="7"/>
  </w:num>
  <w:num w:numId="12">
    <w:abstractNumId w:val="5"/>
  </w:num>
  <w:num w:numId="13">
    <w:abstractNumId w:val="23"/>
  </w:num>
  <w:num w:numId="14">
    <w:abstractNumId w:val="31"/>
  </w:num>
  <w:num w:numId="15">
    <w:abstractNumId w:val="20"/>
  </w:num>
  <w:num w:numId="16">
    <w:abstractNumId w:val="30"/>
  </w:num>
  <w:num w:numId="17">
    <w:abstractNumId w:val="6"/>
  </w:num>
  <w:num w:numId="18">
    <w:abstractNumId w:val="27"/>
  </w:num>
  <w:num w:numId="19">
    <w:abstractNumId w:val="34"/>
  </w:num>
  <w:num w:numId="20">
    <w:abstractNumId w:val="26"/>
  </w:num>
  <w:num w:numId="21">
    <w:abstractNumId w:val="19"/>
  </w:num>
  <w:num w:numId="22">
    <w:abstractNumId w:val="4"/>
  </w:num>
  <w:num w:numId="23">
    <w:abstractNumId w:val="21"/>
  </w:num>
  <w:num w:numId="24">
    <w:abstractNumId w:val="22"/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33"/>
  </w:num>
  <w:num w:numId="28">
    <w:abstractNumId w:val="29"/>
  </w:num>
  <w:num w:numId="29">
    <w:abstractNumId w:val="16"/>
  </w:num>
  <w:num w:numId="30">
    <w:abstractNumId w:val="8"/>
  </w:num>
  <w:num w:numId="31">
    <w:abstractNumId w:val="24"/>
  </w:num>
  <w:num w:numId="32">
    <w:abstractNumId w:val="13"/>
  </w:num>
  <w:num w:numId="33">
    <w:abstractNumId w:val="25"/>
  </w:num>
  <w:num w:numId="34">
    <w:abstractNumId w:val="14"/>
  </w:num>
  <w:num w:numId="35">
    <w:abstractNumId w:val="3"/>
  </w:num>
  <w:num w:numId="36">
    <w:abstractNumId w:val="18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88"/>
    <w:rsid w:val="00002709"/>
    <w:rsid w:val="00005684"/>
    <w:rsid w:val="000121C1"/>
    <w:rsid w:val="00017298"/>
    <w:rsid w:val="000207C4"/>
    <w:rsid w:val="00021C07"/>
    <w:rsid w:val="000336E5"/>
    <w:rsid w:val="00034E69"/>
    <w:rsid w:val="00041DF1"/>
    <w:rsid w:val="00050636"/>
    <w:rsid w:val="00050B47"/>
    <w:rsid w:val="00051115"/>
    <w:rsid w:val="000551F1"/>
    <w:rsid w:val="00073193"/>
    <w:rsid w:val="000752C6"/>
    <w:rsid w:val="000831E4"/>
    <w:rsid w:val="000A5D5A"/>
    <w:rsid w:val="000C5AE4"/>
    <w:rsid w:val="000E1103"/>
    <w:rsid w:val="000E20A5"/>
    <w:rsid w:val="000F1343"/>
    <w:rsid w:val="000F3030"/>
    <w:rsid w:val="0010616F"/>
    <w:rsid w:val="00120523"/>
    <w:rsid w:val="00130973"/>
    <w:rsid w:val="00130AAC"/>
    <w:rsid w:val="001379A1"/>
    <w:rsid w:val="00137AA8"/>
    <w:rsid w:val="00137BE3"/>
    <w:rsid w:val="00140364"/>
    <w:rsid w:val="00143F49"/>
    <w:rsid w:val="00144A08"/>
    <w:rsid w:val="0017499A"/>
    <w:rsid w:val="001864BB"/>
    <w:rsid w:val="001A095F"/>
    <w:rsid w:val="001A4145"/>
    <w:rsid w:val="001A70AF"/>
    <w:rsid w:val="001C64B0"/>
    <w:rsid w:val="001C73D5"/>
    <w:rsid w:val="001D33A4"/>
    <w:rsid w:val="001D6821"/>
    <w:rsid w:val="001E3C8F"/>
    <w:rsid w:val="001E7AC0"/>
    <w:rsid w:val="001F5859"/>
    <w:rsid w:val="00203A46"/>
    <w:rsid w:val="00205120"/>
    <w:rsid w:val="002129F3"/>
    <w:rsid w:val="0021579C"/>
    <w:rsid w:val="00220B2D"/>
    <w:rsid w:val="00223886"/>
    <w:rsid w:val="00223B88"/>
    <w:rsid w:val="00225620"/>
    <w:rsid w:val="002353EB"/>
    <w:rsid w:val="0024534B"/>
    <w:rsid w:val="002453D7"/>
    <w:rsid w:val="00246CDF"/>
    <w:rsid w:val="00246F61"/>
    <w:rsid w:val="0026148A"/>
    <w:rsid w:val="0027064C"/>
    <w:rsid w:val="0027762E"/>
    <w:rsid w:val="002902F1"/>
    <w:rsid w:val="0029089C"/>
    <w:rsid w:val="002A0794"/>
    <w:rsid w:val="002A1A38"/>
    <w:rsid w:val="002A67D0"/>
    <w:rsid w:val="002A712D"/>
    <w:rsid w:val="002B1CC6"/>
    <w:rsid w:val="002C04C3"/>
    <w:rsid w:val="002C247E"/>
    <w:rsid w:val="002D0EAD"/>
    <w:rsid w:val="002D5E3C"/>
    <w:rsid w:val="002D7C8C"/>
    <w:rsid w:val="002E09E8"/>
    <w:rsid w:val="002E5538"/>
    <w:rsid w:val="002F4899"/>
    <w:rsid w:val="00305194"/>
    <w:rsid w:val="00307FD9"/>
    <w:rsid w:val="0031144F"/>
    <w:rsid w:val="003133C6"/>
    <w:rsid w:val="0032020B"/>
    <w:rsid w:val="00335AD9"/>
    <w:rsid w:val="00341FBD"/>
    <w:rsid w:val="00344B01"/>
    <w:rsid w:val="00347592"/>
    <w:rsid w:val="00351D8F"/>
    <w:rsid w:val="003541D1"/>
    <w:rsid w:val="0036180C"/>
    <w:rsid w:val="00361860"/>
    <w:rsid w:val="003663AE"/>
    <w:rsid w:val="00367D34"/>
    <w:rsid w:val="003710C8"/>
    <w:rsid w:val="00372B64"/>
    <w:rsid w:val="00373EF8"/>
    <w:rsid w:val="003754F6"/>
    <w:rsid w:val="00383005"/>
    <w:rsid w:val="00384CF3"/>
    <w:rsid w:val="00393396"/>
    <w:rsid w:val="003B0ACA"/>
    <w:rsid w:val="003D3802"/>
    <w:rsid w:val="003D56C8"/>
    <w:rsid w:val="003D5A51"/>
    <w:rsid w:val="003E656E"/>
    <w:rsid w:val="003F584B"/>
    <w:rsid w:val="003F749F"/>
    <w:rsid w:val="00401A86"/>
    <w:rsid w:val="0040441A"/>
    <w:rsid w:val="00413953"/>
    <w:rsid w:val="00445CE3"/>
    <w:rsid w:val="00455335"/>
    <w:rsid w:val="00463B96"/>
    <w:rsid w:val="00473741"/>
    <w:rsid w:val="0048299C"/>
    <w:rsid w:val="00485F9C"/>
    <w:rsid w:val="004873BE"/>
    <w:rsid w:val="004A4704"/>
    <w:rsid w:val="004A4DDD"/>
    <w:rsid w:val="004A5464"/>
    <w:rsid w:val="004B3FDE"/>
    <w:rsid w:val="004D1669"/>
    <w:rsid w:val="004E677B"/>
    <w:rsid w:val="004F75D7"/>
    <w:rsid w:val="005062E2"/>
    <w:rsid w:val="00512810"/>
    <w:rsid w:val="00513C31"/>
    <w:rsid w:val="00527750"/>
    <w:rsid w:val="00553019"/>
    <w:rsid w:val="00562A4B"/>
    <w:rsid w:val="00563C93"/>
    <w:rsid w:val="00564C24"/>
    <w:rsid w:val="005705DB"/>
    <w:rsid w:val="00572AC0"/>
    <w:rsid w:val="00572DEB"/>
    <w:rsid w:val="00573F3F"/>
    <w:rsid w:val="00580DD6"/>
    <w:rsid w:val="005827E6"/>
    <w:rsid w:val="005848BD"/>
    <w:rsid w:val="00593463"/>
    <w:rsid w:val="00597248"/>
    <w:rsid w:val="005A6C46"/>
    <w:rsid w:val="005C308A"/>
    <w:rsid w:val="005C4CDB"/>
    <w:rsid w:val="005E7B2D"/>
    <w:rsid w:val="006125EB"/>
    <w:rsid w:val="00616807"/>
    <w:rsid w:val="00621280"/>
    <w:rsid w:val="00622DFD"/>
    <w:rsid w:val="00622F2E"/>
    <w:rsid w:val="00637AF7"/>
    <w:rsid w:val="006428CE"/>
    <w:rsid w:val="00642909"/>
    <w:rsid w:val="00643067"/>
    <w:rsid w:val="00645042"/>
    <w:rsid w:val="00660FCD"/>
    <w:rsid w:val="006745AE"/>
    <w:rsid w:val="00675CFA"/>
    <w:rsid w:val="00675E91"/>
    <w:rsid w:val="006856D3"/>
    <w:rsid w:val="00692043"/>
    <w:rsid w:val="00694C08"/>
    <w:rsid w:val="006A6F28"/>
    <w:rsid w:val="006B2EE4"/>
    <w:rsid w:val="006B46F6"/>
    <w:rsid w:val="006B7815"/>
    <w:rsid w:val="006C27B8"/>
    <w:rsid w:val="006C396F"/>
    <w:rsid w:val="006C72A7"/>
    <w:rsid w:val="006D6C29"/>
    <w:rsid w:val="006E374A"/>
    <w:rsid w:val="006E4536"/>
    <w:rsid w:val="006E5CB1"/>
    <w:rsid w:val="006F53BD"/>
    <w:rsid w:val="0070040C"/>
    <w:rsid w:val="00714DDD"/>
    <w:rsid w:val="007212EB"/>
    <w:rsid w:val="007275CB"/>
    <w:rsid w:val="00731D04"/>
    <w:rsid w:val="00732C85"/>
    <w:rsid w:val="00737E61"/>
    <w:rsid w:val="0074059A"/>
    <w:rsid w:val="007475D3"/>
    <w:rsid w:val="00752C98"/>
    <w:rsid w:val="00763E62"/>
    <w:rsid w:val="007667F0"/>
    <w:rsid w:val="00773033"/>
    <w:rsid w:val="00796367"/>
    <w:rsid w:val="007A1831"/>
    <w:rsid w:val="007A1A2B"/>
    <w:rsid w:val="007A3736"/>
    <w:rsid w:val="007A770E"/>
    <w:rsid w:val="007C24CA"/>
    <w:rsid w:val="007E0861"/>
    <w:rsid w:val="007E28D2"/>
    <w:rsid w:val="007E4806"/>
    <w:rsid w:val="007F4515"/>
    <w:rsid w:val="007F76F6"/>
    <w:rsid w:val="007F7F87"/>
    <w:rsid w:val="0080584B"/>
    <w:rsid w:val="0080716E"/>
    <w:rsid w:val="00811D3B"/>
    <w:rsid w:val="0081291C"/>
    <w:rsid w:val="00836AB1"/>
    <w:rsid w:val="00837BB8"/>
    <w:rsid w:val="008541AA"/>
    <w:rsid w:val="00854A90"/>
    <w:rsid w:val="00854D57"/>
    <w:rsid w:val="008601DB"/>
    <w:rsid w:val="00863DE0"/>
    <w:rsid w:val="00866B9E"/>
    <w:rsid w:val="00886BD6"/>
    <w:rsid w:val="00892581"/>
    <w:rsid w:val="00893FFC"/>
    <w:rsid w:val="008A0D92"/>
    <w:rsid w:val="008A4C48"/>
    <w:rsid w:val="008A7D0C"/>
    <w:rsid w:val="008B3AC5"/>
    <w:rsid w:val="008C383D"/>
    <w:rsid w:val="008E553E"/>
    <w:rsid w:val="008F2154"/>
    <w:rsid w:val="008F21A2"/>
    <w:rsid w:val="00912139"/>
    <w:rsid w:val="0091532C"/>
    <w:rsid w:val="0091595D"/>
    <w:rsid w:val="00917999"/>
    <w:rsid w:val="00937ED3"/>
    <w:rsid w:val="00941942"/>
    <w:rsid w:val="00946F5B"/>
    <w:rsid w:val="009504EC"/>
    <w:rsid w:val="00956F95"/>
    <w:rsid w:val="00960F62"/>
    <w:rsid w:val="00965646"/>
    <w:rsid w:val="00967E00"/>
    <w:rsid w:val="009704CF"/>
    <w:rsid w:val="00971919"/>
    <w:rsid w:val="0097536D"/>
    <w:rsid w:val="00976453"/>
    <w:rsid w:val="0097659B"/>
    <w:rsid w:val="009A16B7"/>
    <w:rsid w:val="009C071E"/>
    <w:rsid w:val="009C25B3"/>
    <w:rsid w:val="009C287A"/>
    <w:rsid w:val="009D75A1"/>
    <w:rsid w:val="00A11DB6"/>
    <w:rsid w:val="00A20DB3"/>
    <w:rsid w:val="00A21AB9"/>
    <w:rsid w:val="00A2244F"/>
    <w:rsid w:val="00A246A6"/>
    <w:rsid w:val="00A24B22"/>
    <w:rsid w:val="00A26C30"/>
    <w:rsid w:val="00A40519"/>
    <w:rsid w:val="00A43134"/>
    <w:rsid w:val="00A73693"/>
    <w:rsid w:val="00A77E74"/>
    <w:rsid w:val="00A81691"/>
    <w:rsid w:val="00A86248"/>
    <w:rsid w:val="00A87307"/>
    <w:rsid w:val="00A91F60"/>
    <w:rsid w:val="00A94C96"/>
    <w:rsid w:val="00A95CC7"/>
    <w:rsid w:val="00AA13BE"/>
    <w:rsid w:val="00AA5EDF"/>
    <w:rsid w:val="00AA5F0C"/>
    <w:rsid w:val="00AA6F7D"/>
    <w:rsid w:val="00AB1CFB"/>
    <w:rsid w:val="00AB2E49"/>
    <w:rsid w:val="00AB6358"/>
    <w:rsid w:val="00AB6D11"/>
    <w:rsid w:val="00AC3C36"/>
    <w:rsid w:val="00AD0924"/>
    <w:rsid w:val="00AD60F4"/>
    <w:rsid w:val="00AE3A08"/>
    <w:rsid w:val="00B0096F"/>
    <w:rsid w:val="00B044D0"/>
    <w:rsid w:val="00B10865"/>
    <w:rsid w:val="00B172FD"/>
    <w:rsid w:val="00B21663"/>
    <w:rsid w:val="00B23F94"/>
    <w:rsid w:val="00B31731"/>
    <w:rsid w:val="00B33B0C"/>
    <w:rsid w:val="00B41A38"/>
    <w:rsid w:val="00B41A8B"/>
    <w:rsid w:val="00B42DBF"/>
    <w:rsid w:val="00B52055"/>
    <w:rsid w:val="00B52819"/>
    <w:rsid w:val="00B5740F"/>
    <w:rsid w:val="00B57EF7"/>
    <w:rsid w:val="00B6492E"/>
    <w:rsid w:val="00B704B4"/>
    <w:rsid w:val="00B70C41"/>
    <w:rsid w:val="00B73358"/>
    <w:rsid w:val="00B926E3"/>
    <w:rsid w:val="00B94976"/>
    <w:rsid w:val="00B956E8"/>
    <w:rsid w:val="00BC46A9"/>
    <w:rsid w:val="00BD2D09"/>
    <w:rsid w:val="00BD614B"/>
    <w:rsid w:val="00BE228C"/>
    <w:rsid w:val="00BE2D04"/>
    <w:rsid w:val="00BE681F"/>
    <w:rsid w:val="00BF638F"/>
    <w:rsid w:val="00C0209B"/>
    <w:rsid w:val="00C07FB6"/>
    <w:rsid w:val="00C11063"/>
    <w:rsid w:val="00C2032E"/>
    <w:rsid w:val="00C2672D"/>
    <w:rsid w:val="00C37122"/>
    <w:rsid w:val="00C469A6"/>
    <w:rsid w:val="00C54D24"/>
    <w:rsid w:val="00C60127"/>
    <w:rsid w:val="00C666DF"/>
    <w:rsid w:val="00C672CC"/>
    <w:rsid w:val="00C73ABA"/>
    <w:rsid w:val="00C73E47"/>
    <w:rsid w:val="00C75635"/>
    <w:rsid w:val="00C77CAA"/>
    <w:rsid w:val="00C77CD2"/>
    <w:rsid w:val="00C86018"/>
    <w:rsid w:val="00C872FE"/>
    <w:rsid w:val="00C9164B"/>
    <w:rsid w:val="00C93160"/>
    <w:rsid w:val="00CA6943"/>
    <w:rsid w:val="00CB102C"/>
    <w:rsid w:val="00CC1A38"/>
    <w:rsid w:val="00CC44F5"/>
    <w:rsid w:val="00CD4D9D"/>
    <w:rsid w:val="00CD518B"/>
    <w:rsid w:val="00CD7395"/>
    <w:rsid w:val="00CD74FF"/>
    <w:rsid w:val="00CE2646"/>
    <w:rsid w:val="00CE5787"/>
    <w:rsid w:val="00D03866"/>
    <w:rsid w:val="00D043CF"/>
    <w:rsid w:val="00D14EA8"/>
    <w:rsid w:val="00D270A3"/>
    <w:rsid w:val="00D421A8"/>
    <w:rsid w:val="00D439A8"/>
    <w:rsid w:val="00D44977"/>
    <w:rsid w:val="00D4531C"/>
    <w:rsid w:val="00D46AFB"/>
    <w:rsid w:val="00D51596"/>
    <w:rsid w:val="00D52560"/>
    <w:rsid w:val="00D617F8"/>
    <w:rsid w:val="00D6634D"/>
    <w:rsid w:val="00D756AC"/>
    <w:rsid w:val="00D77DAA"/>
    <w:rsid w:val="00D857EA"/>
    <w:rsid w:val="00D85851"/>
    <w:rsid w:val="00D90244"/>
    <w:rsid w:val="00D91C07"/>
    <w:rsid w:val="00D9315C"/>
    <w:rsid w:val="00D9529D"/>
    <w:rsid w:val="00DB2180"/>
    <w:rsid w:val="00DB448A"/>
    <w:rsid w:val="00DB5B44"/>
    <w:rsid w:val="00DE4261"/>
    <w:rsid w:val="00DE61BA"/>
    <w:rsid w:val="00DF3106"/>
    <w:rsid w:val="00E036F2"/>
    <w:rsid w:val="00E1397F"/>
    <w:rsid w:val="00E16F98"/>
    <w:rsid w:val="00E172BD"/>
    <w:rsid w:val="00E17F4D"/>
    <w:rsid w:val="00E200EB"/>
    <w:rsid w:val="00E20FA6"/>
    <w:rsid w:val="00E2370C"/>
    <w:rsid w:val="00E244D2"/>
    <w:rsid w:val="00E261A8"/>
    <w:rsid w:val="00E30C79"/>
    <w:rsid w:val="00E3290F"/>
    <w:rsid w:val="00E448DC"/>
    <w:rsid w:val="00E5454C"/>
    <w:rsid w:val="00E60BB3"/>
    <w:rsid w:val="00E83766"/>
    <w:rsid w:val="00E9209A"/>
    <w:rsid w:val="00EA18CA"/>
    <w:rsid w:val="00EB765D"/>
    <w:rsid w:val="00ED28DF"/>
    <w:rsid w:val="00EE5250"/>
    <w:rsid w:val="00EE6121"/>
    <w:rsid w:val="00EE7715"/>
    <w:rsid w:val="00EE7BA5"/>
    <w:rsid w:val="00EF23AE"/>
    <w:rsid w:val="00EF5AC3"/>
    <w:rsid w:val="00EF654A"/>
    <w:rsid w:val="00F026B1"/>
    <w:rsid w:val="00F04B74"/>
    <w:rsid w:val="00F1349A"/>
    <w:rsid w:val="00F16371"/>
    <w:rsid w:val="00F16643"/>
    <w:rsid w:val="00F26F3C"/>
    <w:rsid w:val="00F2786A"/>
    <w:rsid w:val="00F3531A"/>
    <w:rsid w:val="00F435D5"/>
    <w:rsid w:val="00F4455B"/>
    <w:rsid w:val="00F5457A"/>
    <w:rsid w:val="00F55A05"/>
    <w:rsid w:val="00F5741B"/>
    <w:rsid w:val="00F60641"/>
    <w:rsid w:val="00F66D8A"/>
    <w:rsid w:val="00F70821"/>
    <w:rsid w:val="00F70EE6"/>
    <w:rsid w:val="00F76D5A"/>
    <w:rsid w:val="00F83833"/>
    <w:rsid w:val="00F85B68"/>
    <w:rsid w:val="00F9790C"/>
    <w:rsid w:val="00FA0C94"/>
    <w:rsid w:val="00FA25C0"/>
    <w:rsid w:val="00FA6D85"/>
    <w:rsid w:val="00FC5419"/>
    <w:rsid w:val="00FC6BCC"/>
    <w:rsid w:val="00FE3A50"/>
    <w:rsid w:val="00FE40AA"/>
    <w:rsid w:val="00FF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5C7AEB77"/>
  <w15:chartTrackingRefBased/>
  <w15:docId w15:val="{2862C381-DF5C-4295-9A60-7C401A42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i/>
      <w:iCs/>
      <w:sz w:val="20"/>
      <w:lang w:val="x-none" w:eastAsia="x-none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b/>
      <w:bCs/>
      <w:sz w:val="20"/>
      <w:u w:val="single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both"/>
      <w:outlineLvl w:val="3"/>
    </w:pPr>
    <w:rPr>
      <w:b/>
      <w:bCs/>
      <w:sz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shd w:val="clear" w:color="auto" w:fill="F3F3F3"/>
      <w:ind w:left="36" w:right="36"/>
      <w:jc w:val="center"/>
      <w:outlineLvl w:val="4"/>
    </w:pPr>
    <w:rPr>
      <w:b/>
      <w:sz w:val="16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center"/>
      <w:outlineLvl w:val="5"/>
    </w:pPr>
    <w:rPr>
      <w:b/>
      <w:bCs/>
      <w:sz w:val="20"/>
      <w:lang w:val="x-none" w:eastAsia="x-none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sz w:val="20"/>
      <w:u w:val="single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both"/>
    </w:pPr>
    <w:rPr>
      <w:sz w:val="20"/>
      <w:lang w:val="x-none" w:eastAsia="x-none"/>
    </w:rPr>
  </w:style>
  <w:style w:type="paragraph" w:styleId="Corpodeltesto2">
    <w:name w:val="Body Text 2"/>
    <w:basedOn w:val="Normale"/>
    <w:semiHidden/>
    <w:pPr>
      <w:jc w:val="right"/>
    </w:pPr>
  </w:style>
  <w:style w:type="paragraph" w:styleId="Titolo">
    <w:name w:val="Title"/>
    <w:basedOn w:val="Normale"/>
    <w:link w:val="TitoloCarattere"/>
    <w:qFormat/>
    <w:pPr>
      <w:jc w:val="center"/>
    </w:pPr>
    <w:rPr>
      <w:rFonts w:ascii="Tahoma" w:hAnsi="Tahoma" w:cs="Tahoma"/>
      <w:sz w:val="3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qFormat/>
    <w:pPr>
      <w:jc w:val="center"/>
    </w:pPr>
    <w:rPr>
      <w:b/>
      <w:color w:val="999999"/>
    </w:rPr>
  </w:style>
  <w:style w:type="paragraph" w:styleId="Intestazione">
    <w:name w:val="header"/>
    <w:basedOn w:val="Normale"/>
    <w:link w:val="IntestazioneCarattere"/>
    <w:unhideWhenUsed/>
    <w:rsid w:val="00FE3A5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FE3A5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E3A5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FE3A50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60FCD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660FCD"/>
    <w:rPr>
      <w:sz w:val="24"/>
      <w:szCs w:val="24"/>
    </w:rPr>
  </w:style>
  <w:style w:type="character" w:customStyle="1" w:styleId="Titolo6Carattere">
    <w:name w:val="Titolo 6 Carattere"/>
    <w:link w:val="Titolo6"/>
    <w:rsid w:val="008C383D"/>
    <w:rPr>
      <w:b/>
      <w:bCs/>
      <w:szCs w:val="24"/>
    </w:rPr>
  </w:style>
  <w:style w:type="paragraph" w:customStyle="1" w:styleId="Assesstop1">
    <w:name w:val="Assessto p1"/>
    <w:basedOn w:val="Normale"/>
    <w:next w:val="Normale"/>
    <w:rsid w:val="00892581"/>
    <w:pPr>
      <w:spacing w:after="480" w:line="200" w:lineRule="exact"/>
      <w:ind w:left="1701" w:right="1701"/>
      <w:jc w:val="center"/>
    </w:pPr>
    <w:rPr>
      <w:rFonts w:ascii="Futura Std Book" w:hAnsi="Futura Std Book"/>
      <w:caps/>
      <w:sz w:val="16"/>
    </w:rPr>
  </w:style>
  <w:style w:type="paragraph" w:customStyle="1" w:styleId="visto">
    <w:name w:val="visto"/>
    <w:basedOn w:val="Normale"/>
    <w:rsid w:val="00892581"/>
    <w:pPr>
      <w:spacing w:after="240" w:line="360" w:lineRule="exact"/>
      <w:ind w:left="1701" w:hanging="1701"/>
      <w:jc w:val="both"/>
    </w:pPr>
    <w:rPr>
      <w:rFonts w:ascii="Arial" w:hAnsi="Arial"/>
      <w:sz w:val="20"/>
      <w:szCs w:val="20"/>
    </w:rPr>
  </w:style>
  <w:style w:type="paragraph" w:customStyle="1" w:styleId="Normaledeterm">
    <w:name w:val="Normale determ"/>
    <w:basedOn w:val="Normale"/>
    <w:rsid w:val="00892581"/>
    <w:pPr>
      <w:spacing w:after="240" w:line="360" w:lineRule="exact"/>
      <w:jc w:val="both"/>
    </w:pPr>
    <w:rPr>
      <w:rFonts w:ascii="Arial" w:hAnsi="Arial"/>
      <w:bCs/>
      <w:sz w:val="20"/>
      <w:szCs w:val="20"/>
    </w:rPr>
  </w:style>
  <w:style w:type="paragraph" w:customStyle="1" w:styleId="a">
    <w:basedOn w:val="Normale"/>
    <w:next w:val="Corpotesto"/>
    <w:rsid w:val="00F76D5A"/>
    <w:pPr>
      <w:jc w:val="both"/>
    </w:pPr>
    <w:rPr>
      <w:sz w:val="20"/>
    </w:rPr>
  </w:style>
  <w:style w:type="paragraph" w:customStyle="1" w:styleId="Destinatari">
    <w:name w:val="Destinatari"/>
    <w:basedOn w:val="Normale"/>
    <w:rsid w:val="00F76D5A"/>
    <w:pPr>
      <w:numPr>
        <w:numId w:val="2"/>
      </w:numPr>
      <w:tabs>
        <w:tab w:val="left" w:pos="4406"/>
      </w:tabs>
      <w:spacing w:before="240" w:line="280" w:lineRule="exact"/>
    </w:pPr>
    <w:rPr>
      <w:rFonts w:ascii="Arial" w:hAnsi="Arial" w:cs="Arial"/>
      <w:sz w:val="20"/>
      <w:lang w:eastAsia="ar-SA"/>
    </w:rPr>
  </w:style>
  <w:style w:type="character" w:styleId="Collegamentoipertestuale">
    <w:name w:val="Hyperlink"/>
    <w:uiPriority w:val="99"/>
    <w:rsid w:val="00F76D5A"/>
    <w:rPr>
      <w:color w:val="0000FF"/>
      <w:u w:val="single"/>
    </w:rPr>
  </w:style>
  <w:style w:type="paragraph" w:customStyle="1" w:styleId="Normalelt">
    <w:name w:val="Normale lt"/>
    <w:basedOn w:val="Normale"/>
    <w:rsid w:val="00F76D5A"/>
    <w:pPr>
      <w:spacing w:before="120" w:after="120" w:line="360" w:lineRule="exact"/>
    </w:pPr>
    <w:rPr>
      <w:rFonts w:ascii="Arial" w:hAnsi="Arial" w:cs="Arial"/>
      <w:sz w:val="20"/>
      <w:lang w:eastAsia="ar-SA"/>
    </w:rPr>
  </w:style>
  <w:style w:type="paragraph" w:styleId="Paragrafoelenco">
    <w:name w:val="List Paragraph"/>
    <w:basedOn w:val="Normale"/>
    <w:link w:val="ParagrafoelencoCarattere"/>
    <w:uiPriority w:val="34"/>
    <w:qFormat/>
    <w:rsid w:val="00002709"/>
    <w:pPr>
      <w:ind w:left="708"/>
    </w:pPr>
  </w:style>
  <w:style w:type="paragraph" w:styleId="NormaleWeb">
    <w:name w:val="Normal (Web)"/>
    <w:basedOn w:val="Normale"/>
    <w:uiPriority w:val="99"/>
    <w:unhideWhenUsed/>
    <w:rsid w:val="00137AA8"/>
    <w:pPr>
      <w:spacing w:before="100" w:beforeAutospacing="1" w:after="100" w:afterAutospacing="1"/>
    </w:pPr>
  </w:style>
  <w:style w:type="character" w:customStyle="1" w:styleId="UnresolvedMention">
    <w:name w:val="Unresolved Mention"/>
    <w:uiPriority w:val="99"/>
    <w:semiHidden/>
    <w:unhideWhenUsed/>
    <w:rsid w:val="00AA13BE"/>
    <w:rPr>
      <w:color w:val="605E5C"/>
      <w:shd w:val="clear" w:color="auto" w:fill="E1DFDD"/>
    </w:rPr>
  </w:style>
  <w:style w:type="character" w:customStyle="1" w:styleId="Titolo2Carattere">
    <w:name w:val="Titolo 2 Carattere"/>
    <w:link w:val="Titolo2"/>
    <w:rsid w:val="007475D3"/>
    <w:rPr>
      <w:i/>
      <w:iCs/>
      <w:szCs w:val="24"/>
    </w:rPr>
  </w:style>
  <w:style w:type="character" w:customStyle="1" w:styleId="Titolo4Carattere">
    <w:name w:val="Titolo 4 Carattere"/>
    <w:link w:val="Titolo4"/>
    <w:rsid w:val="007475D3"/>
    <w:rPr>
      <w:b/>
      <w:bCs/>
      <w:szCs w:val="24"/>
    </w:rPr>
  </w:style>
  <w:style w:type="character" w:customStyle="1" w:styleId="Titolo5Carattere">
    <w:name w:val="Titolo 5 Carattere"/>
    <w:link w:val="Titolo5"/>
    <w:rsid w:val="007475D3"/>
    <w:rPr>
      <w:b/>
      <w:sz w:val="16"/>
      <w:szCs w:val="24"/>
      <w:shd w:val="clear" w:color="auto" w:fill="F3F3F3"/>
    </w:rPr>
  </w:style>
  <w:style w:type="character" w:customStyle="1" w:styleId="CorpotestoCarattere">
    <w:name w:val="Corpo testo Carattere"/>
    <w:link w:val="Corpotesto"/>
    <w:semiHidden/>
    <w:rsid w:val="007475D3"/>
    <w:rPr>
      <w:szCs w:val="24"/>
    </w:rPr>
  </w:style>
  <w:style w:type="character" w:customStyle="1" w:styleId="TitoloCarattere">
    <w:name w:val="Titolo Carattere"/>
    <w:basedOn w:val="Carpredefinitoparagrafo"/>
    <w:link w:val="Titolo"/>
    <w:rsid w:val="003754F6"/>
    <w:rPr>
      <w:rFonts w:ascii="Tahoma" w:hAnsi="Tahoma" w:cs="Tahoma"/>
      <w:sz w:val="32"/>
      <w:szCs w:val="24"/>
    </w:rPr>
  </w:style>
  <w:style w:type="paragraph" w:customStyle="1" w:styleId="Nessunaspaziatura1">
    <w:name w:val="Nessuna spaziatura1"/>
    <w:rsid w:val="003754F6"/>
    <w:pPr>
      <w:spacing w:after="240"/>
      <w:ind w:left="35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34"/>
    <w:rsid w:val="00F445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9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8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7334F-00C0-4AA5-8565-C32B52D4B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92F6C641.dotm</Template>
  <TotalTime>1</TotalTime>
  <Pages>2</Pages>
  <Words>306</Words>
  <Characters>2059</Characters>
  <Application>Microsoft Office Word</Application>
  <DocSecurity>0</DocSecurity>
  <Lines>68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BARI SARDO                                                PROVINCIA DELL’OGLIASTRA</vt:lpstr>
    </vt:vector>
  </TitlesOfParts>
  <Company>Hewlett-Packard Company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BARI SARDO                                                PROVINCIA DELL’OGLIASTRA</dc:title>
  <dc:subject/>
  <dc:creator>Comune di Barisardo</dc:creator>
  <cp:keywords/>
  <cp:lastModifiedBy>susanna.cocco</cp:lastModifiedBy>
  <cp:revision>3</cp:revision>
  <cp:lastPrinted>2019-10-18T07:35:00Z</cp:lastPrinted>
  <dcterms:created xsi:type="dcterms:W3CDTF">2026-03-13T08:50:00Z</dcterms:created>
  <dcterms:modified xsi:type="dcterms:W3CDTF">2026-03-13T09:43:00Z</dcterms:modified>
</cp:coreProperties>
</file>