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7B2E3" w14:textId="50106699" w:rsidR="00615646" w:rsidRDefault="002B7AF2" w:rsidP="00615646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14:paraId="2E16AC92" w14:textId="37ADE7E1" w:rsidR="00615646" w:rsidRDefault="00615646" w:rsidP="00615646">
      <w:pPr>
        <w:jc w:val="center"/>
        <w:rPr>
          <w:sz w:val="24"/>
          <w:szCs w:val="24"/>
        </w:rPr>
      </w:pPr>
    </w:p>
    <w:p w14:paraId="36E72B7D" w14:textId="592D7DE5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UNIONE COMUNI D’OGLIASTRA</w:t>
      </w:r>
    </w:p>
    <w:p w14:paraId="5D7C3B11" w14:textId="1A7F41E2" w:rsidR="00615646" w:rsidRPr="009F2A83" w:rsidRDefault="00905F9E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 operativa: Via G. Deledda n. 2</w:t>
      </w:r>
    </w:p>
    <w:p w14:paraId="01F2E128" w14:textId="62BFB262" w:rsidR="00615646" w:rsidRDefault="00615646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08040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ELINI</w:t>
      </w:r>
    </w:p>
    <w:p w14:paraId="5DB4772C" w14:textId="77777777" w:rsidR="00615646" w:rsidRPr="009F2A83" w:rsidRDefault="00FD67E7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hyperlink r:id="rId7" w:history="1">
        <w:r w:rsidR="00615646" w:rsidRPr="00E02640">
          <w:rPr>
            <w:rStyle w:val="Collegamentoipertestuale"/>
            <w:rFonts w:ascii="Arial" w:eastAsiaTheme="majorEastAsia" w:hAnsi="Arial" w:cs="Arial"/>
            <w:b/>
            <w:sz w:val="24"/>
            <w:szCs w:val="24"/>
          </w:rPr>
          <w:t>protocollo@doc.unionecomunidogliastra.it</w:t>
        </w:r>
      </w:hyperlink>
    </w:p>
    <w:p w14:paraId="6F4CC34D" w14:textId="77777777" w:rsidR="00615646" w:rsidRDefault="00615646" w:rsidP="00615646">
      <w:pPr>
        <w:jc w:val="center"/>
        <w:rPr>
          <w:sz w:val="24"/>
          <w:szCs w:val="24"/>
        </w:rPr>
      </w:pPr>
    </w:p>
    <w:p w14:paraId="6EED5C87" w14:textId="77777777" w:rsidR="00615646" w:rsidRDefault="00615646" w:rsidP="00615646">
      <w:pPr>
        <w:jc w:val="center"/>
        <w:rPr>
          <w:sz w:val="24"/>
          <w:szCs w:val="24"/>
        </w:rPr>
      </w:pPr>
    </w:p>
    <w:p w14:paraId="5B7C4CEE" w14:textId="6401B409" w:rsidR="00615646" w:rsidRDefault="000606CA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bookmarkStart w:id="1" w:name="_Hlk46392970"/>
      <w:r w:rsidRPr="000606CA">
        <w:rPr>
          <w:rFonts w:ascii="Arial" w:eastAsiaTheme="majorEastAsia" w:hAnsi="Arial" w:cstheme="majorBidi"/>
          <w:color w:val="2F5496" w:themeColor="accent1" w:themeShade="BF"/>
          <w:sz w:val="28"/>
          <w:szCs w:val="28"/>
        </w:rPr>
        <w:t>BANDO PER L’EROGAZIONE DI CONTRIBUTI ALLE ASSOCIAZIONI CHE SVOLGONO ATTIVITÀ SOCIO ASSISTENZIALI INDIRIZZATE ALLE FASCE A RISCHIO DELLA POPOLAZIONE.</w:t>
      </w:r>
    </w:p>
    <w:p w14:paraId="4AA026AB" w14:textId="77777777" w:rsidR="00615646" w:rsidRPr="000E5C47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0E5C47">
        <w:rPr>
          <w:rFonts w:ascii="Arial" w:hAnsi="Arial" w:cs="Arial"/>
          <w:b/>
          <w:sz w:val="36"/>
          <w:szCs w:val="36"/>
        </w:rPr>
        <w:t>DOMANDA DI PARTECIPAZIONE</w:t>
      </w:r>
    </w:p>
    <w:bookmarkEnd w:id="1"/>
    <w:p w14:paraId="7CF850A6" w14:textId="77777777" w:rsidR="00615646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5D3AEB09" w14:textId="77777777" w:rsidR="00615646" w:rsidRPr="009F2A83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3857A67D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_l_ sottoscritt_ __________________________ nat_ a __________________il ________, residente in ____________________ , Via _____________________________ nella sua qualità di Presidente e/o legale rappresentante del 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D62FA0">
        <w:rPr>
          <w:rFonts w:ascii="Arial" w:hAnsi="Arial" w:cs="Arial"/>
          <w:sz w:val="22"/>
          <w:szCs w:val="22"/>
        </w:rPr>
        <w:t>_</w:t>
      </w:r>
    </w:p>
    <w:p w14:paraId="159AEAAC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  <w:vertAlign w:val="superscript"/>
        </w:rPr>
        <w:t>1</w:t>
      </w:r>
    </w:p>
    <w:p w14:paraId="7329731E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con sede in ___________________________ Via 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</w:rPr>
        <w:t>______________________________</w:t>
      </w:r>
    </w:p>
    <w:p w14:paraId="18322D4D" w14:textId="4E294535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C.F./P.IVA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="00905F9E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fa istanza per ottenere la </w:t>
      </w:r>
      <w:r w:rsidRPr="00824201">
        <w:rPr>
          <w:rFonts w:ascii="Arial" w:hAnsi="Arial" w:cs="Arial"/>
          <w:sz w:val="22"/>
          <w:szCs w:val="22"/>
        </w:rPr>
        <w:t>concessione</w:t>
      </w:r>
      <w:r>
        <w:rPr>
          <w:rFonts w:ascii="Arial" w:hAnsi="Arial" w:cs="Arial"/>
          <w:sz w:val="22"/>
          <w:szCs w:val="22"/>
        </w:rPr>
        <w:t xml:space="preserve"> </w:t>
      </w:r>
      <w:r w:rsidR="000606CA">
        <w:rPr>
          <w:rFonts w:ascii="Arial" w:hAnsi="Arial" w:cs="Arial"/>
          <w:sz w:val="22"/>
          <w:szCs w:val="22"/>
        </w:rPr>
        <w:t xml:space="preserve">di </w:t>
      </w:r>
      <w:r w:rsidR="000606CA" w:rsidRPr="000606CA">
        <w:rPr>
          <w:rFonts w:ascii="Arial" w:hAnsi="Arial" w:cs="Arial"/>
          <w:sz w:val="22"/>
          <w:szCs w:val="22"/>
        </w:rPr>
        <w:t>un contributo alle associazioni che svolgono attività socio assistenziali indirizzate alle fasce a rischio della popolazione nel territorio comunale di Bari Sard</w:t>
      </w:r>
      <w:r w:rsidR="000606CA">
        <w:rPr>
          <w:rFonts w:ascii="Arial" w:hAnsi="Arial" w:cs="Arial"/>
          <w:sz w:val="22"/>
          <w:szCs w:val="22"/>
        </w:rPr>
        <w:t>o</w:t>
      </w:r>
      <w:r w:rsidRPr="00D62FA0">
        <w:rPr>
          <w:rFonts w:ascii="Arial" w:hAnsi="Arial" w:cs="Arial"/>
          <w:sz w:val="22"/>
          <w:szCs w:val="22"/>
        </w:rPr>
        <w:t>.</w:t>
      </w:r>
    </w:p>
    <w:p w14:paraId="5800AFEC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 tal fine, sotto la propria responsabilità, ai sensi degli artt. 46 e 47 del D.P.R. n. 445/2000, 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consapevole delle responsabilità e delle sanzioni penali stabilite dall’art. 76 per false attestazioni e dichiarazioni mendaci, </w:t>
      </w:r>
    </w:p>
    <w:p w14:paraId="2D69DF7B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51AF36FE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dichiara</w:t>
      </w:r>
    </w:p>
    <w:p w14:paraId="49DD88C9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</w:p>
    <w:p w14:paraId="52D5710B" w14:textId="51DB5B00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l’associazione</w:t>
      </w:r>
      <w:r w:rsidRPr="00D62FA0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D62FA0">
        <w:rPr>
          <w:rFonts w:ascii="Arial" w:hAnsi="Arial" w:cs="Arial"/>
          <w:sz w:val="22"/>
          <w:szCs w:val="22"/>
        </w:rPr>
        <w:t>_______________:</w:t>
      </w:r>
    </w:p>
    <w:p w14:paraId="615E8DA8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persegue finalità di lucro e non ripartisce utili ai soci;</w:t>
      </w:r>
    </w:p>
    <w:p w14:paraId="036D5DFF" w14:textId="77777777" w:rsidR="00615646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fa parte dell'articolazione politico-organizzativa di alcun partito, secondo quanto previsto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dall'art. 7 della legge 2 maggio 1974, n. 195, e dall'art. 4 della legge 18 novembre 1981, n. 659, e successive modificazioni e integrazioni;</w:t>
      </w:r>
    </w:p>
    <w:p w14:paraId="7927861F" w14:textId="1467CE10" w:rsidR="00905F9E" w:rsidRDefault="00615646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si impegna ad utilizzare il contributo, che sarà eventualmente concesso, esclusivamente per </w:t>
      </w:r>
      <w:r w:rsidR="00331C6E">
        <w:rPr>
          <w:rFonts w:ascii="Arial" w:hAnsi="Arial" w:cs="Arial"/>
          <w:sz w:val="22"/>
          <w:szCs w:val="22"/>
        </w:rPr>
        <w:t>la finalità in oggetto</w:t>
      </w:r>
      <w:r w:rsidRPr="00D62FA0">
        <w:rPr>
          <w:rFonts w:ascii="Arial" w:hAnsi="Arial" w:cs="Arial"/>
          <w:sz w:val="22"/>
          <w:szCs w:val="22"/>
        </w:rPr>
        <w:t>;</w:t>
      </w:r>
    </w:p>
    <w:p w14:paraId="4EA57B77" w14:textId="29A25DDC" w:rsidR="00905F9E" w:rsidRPr="00905F9E" w:rsidRDefault="00905F9E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905F9E">
        <w:rPr>
          <w:rFonts w:ascii="Arial" w:hAnsi="Arial" w:cs="Arial"/>
          <w:sz w:val="22"/>
          <w:szCs w:val="22"/>
        </w:rPr>
        <w:t xml:space="preserve">che per la </w:t>
      </w:r>
      <w:r w:rsidR="00331C6E">
        <w:rPr>
          <w:rFonts w:ascii="Arial" w:hAnsi="Arial" w:cs="Arial"/>
          <w:sz w:val="22"/>
          <w:szCs w:val="22"/>
        </w:rPr>
        <w:t>finalità in oggetto</w:t>
      </w:r>
      <w:r w:rsidRPr="00905F9E">
        <w:rPr>
          <w:rFonts w:ascii="Arial" w:hAnsi="Arial" w:cs="Arial"/>
          <w:sz w:val="22"/>
          <w:szCs w:val="22"/>
        </w:rPr>
        <w:t xml:space="preserve"> sono stati richiesti </w:t>
      </w:r>
      <w:r>
        <w:rPr>
          <w:rFonts w:ascii="Arial" w:hAnsi="Arial" w:cs="Arial"/>
          <w:sz w:val="22"/>
          <w:szCs w:val="22"/>
        </w:rPr>
        <w:t>e/</w:t>
      </w:r>
      <w:r w:rsidRPr="00905F9E">
        <w:rPr>
          <w:rFonts w:ascii="Arial" w:hAnsi="Arial" w:cs="Arial"/>
          <w:sz w:val="22"/>
          <w:szCs w:val="22"/>
        </w:rPr>
        <w:t xml:space="preserve">o concessi </w:t>
      </w:r>
      <w:r>
        <w:rPr>
          <w:rFonts w:ascii="Arial" w:hAnsi="Arial" w:cs="Arial"/>
          <w:sz w:val="22"/>
          <w:szCs w:val="22"/>
        </w:rPr>
        <w:t xml:space="preserve">i seguenti contributi </w:t>
      </w:r>
      <w:r w:rsidRPr="00905F9E">
        <w:rPr>
          <w:rFonts w:ascii="Arial" w:hAnsi="Arial" w:cs="Arial"/>
          <w:sz w:val="22"/>
          <w:szCs w:val="22"/>
        </w:rPr>
        <w:t>da altri enti, pubblici o privati;</w:t>
      </w:r>
    </w:p>
    <w:p w14:paraId="75DDDCED" w14:textId="63370E4D" w:rsidR="00905F9E" w:rsidRPr="00D62FA0" w:rsidRDefault="00905F9E" w:rsidP="00905F9E">
      <w:pPr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specificare) 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07D8A479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 w:rsidRPr="00D62FA0">
        <w:rPr>
          <w:rFonts w:ascii="Arial" w:hAnsi="Arial" w:cs="Arial"/>
          <w:color w:val="auto"/>
          <w:sz w:val="22"/>
          <w:szCs w:val="22"/>
        </w:rPr>
        <w:t>l’attività svolta dall’associazione medesima non rientra nel concetto d’impresa, come specificato dall’art. 51 del D.P.R. n. 597/1973 che richiama l’art. 2195 del Codice Civile;</w:t>
      </w:r>
    </w:p>
    <w:p w14:paraId="1D2A5F18" w14:textId="2FBF6E2A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t xml:space="preserve">il contributo richiesto </w:t>
      </w:r>
      <w:r w:rsidRPr="00D62FA0">
        <w:rPr>
          <w:rFonts w:ascii="Arial" w:hAnsi="Arial" w:cs="Arial"/>
          <w:b/>
          <w:color w:val="auto"/>
          <w:sz w:val="22"/>
          <w:szCs w:val="22"/>
        </w:rPr>
        <w:t>è soggetto □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/ </w:t>
      </w:r>
      <w:r w:rsidRPr="00D62FA0">
        <w:rPr>
          <w:rFonts w:ascii="Arial" w:hAnsi="Arial" w:cs="Arial"/>
          <w:b/>
          <w:color w:val="auto"/>
          <w:sz w:val="22"/>
          <w:szCs w:val="22"/>
        </w:rPr>
        <w:t>non è soggetto □</w:t>
      </w:r>
      <w:r w:rsidR="00524AA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E4E9E">
        <w:rPr>
          <w:rFonts w:ascii="Arial" w:hAnsi="Arial" w:cs="Arial"/>
          <w:color w:val="auto"/>
          <w:sz w:val="18"/>
          <w:szCs w:val="18"/>
        </w:rPr>
        <w:t>(barrare la casella che interessa)</w:t>
      </w:r>
      <w:r w:rsidR="00524AA6">
        <w:rPr>
          <w:rFonts w:ascii="Arial" w:hAnsi="Arial" w:cs="Arial"/>
          <w:color w:val="auto"/>
          <w:sz w:val="18"/>
          <w:szCs w:val="18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alla ritenuta d’acconto prevista dall’art. 28 del D.P.R. n. 600/1973;</w:t>
      </w:r>
    </w:p>
    <w:p w14:paraId="7D8EEAD7" w14:textId="77777777" w:rsidR="00615646" w:rsidRPr="00905F9E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lastRenderedPageBreak/>
        <w:t xml:space="preserve">di sollevare </w:t>
      </w:r>
      <w:r>
        <w:rPr>
          <w:rFonts w:ascii="Arial" w:hAnsi="Arial" w:cs="Arial"/>
          <w:color w:val="auto"/>
          <w:sz w:val="22"/>
          <w:szCs w:val="22"/>
        </w:rPr>
        <w:t>l’Unione dei Comuni d’Ogliastra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da ogni responsabilità a livello fiscale, amministrativo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e penale qualora la presente dichiarazione non dovesse corrispondere al vero per diversa imposizione accertata dai relativi Uffici Fiscali.</w:t>
      </w:r>
    </w:p>
    <w:p w14:paraId="010223B4" w14:textId="076B88BF" w:rsidR="00905F9E" w:rsidRPr="00D62FA0" w:rsidRDefault="00905F9E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che quanto esposto nella presente domanda corrisponde al vero.</w:t>
      </w:r>
    </w:p>
    <w:p w14:paraId="6ED4331D" w14:textId="77777777" w:rsidR="00615646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DB9C6DC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SI</w:t>
      </w:r>
      <w:r>
        <w:rPr>
          <w:rFonts w:ascii="Arial" w:hAnsi="Arial" w:cs="Arial"/>
          <w:b/>
          <w:caps/>
          <w:sz w:val="22"/>
          <w:szCs w:val="22"/>
        </w:rPr>
        <w:t xml:space="preserve"> i</w:t>
      </w:r>
      <w:r w:rsidRPr="00D62FA0">
        <w:rPr>
          <w:rFonts w:ascii="Arial" w:hAnsi="Arial" w:cs="Arial"/>
          <w:b/>
          <w:caps/>
          <w:sz w:val="22"/>
          <w:szCs w:val="22"/>
        </w:rPr>
        <w:t>MPEGNA</w:t>
      </w:r>
    </w:p>
    <w:p w14:paraId="3B0ED258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2A84D70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rendicontare l’eventuale contributo concesso secondo </w:t>
      </w:r>
      <w:r>
        <w:rPr>
          <w:rFonts w:ascii="Arial" w:hAnsi="Arial" w:cs="Arial"/>
          <w:sz w:val="22"/>
          <w:szCs w:val="22"/>
        </w:rPr>
        <w:t>le modalità descritte nell’Avviso</w:t>
      </w:r>
      <w:r w:rsidRPr="00D62FA0">
        <w:rPr>
          <w:rFonts w:ascii="Arial" w:hAnsi="Arial" w:cs="Arial"/>
          <w:sz w:val="22"/>
          <w:szCs w:val="22"/>
        </w:rPr>
        <w:t>.</w:t>
      </w:r>
    </w:p>
    <w:p w14:paraId="4DAFA8DD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color w:val="auto"/>
          <w:sz w:val="22"/>
          <w:szCs w:val="22"/>
        </w:rPr>
      </w:pPr>
    </w:p>
    <w:p w14:paraId="66EE04B1" w14:textId="77777777" w:rsidR="00615646" w:rsidRPr="000E7B5B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Allega alla presente i seguenti documenti:</w:t>
      </w:r>
    </w:p>
    <w:p w14:paraId="5436F568" w14:textId="10C85BB6" w:rsidR="00615646" w:rsidRPr="00331C6E" w:rsidRDefault="00331C6E" w:rsidP="00331C6E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331C6E">
        <w:rPr>
          <w:rFonts w:ascii="Arial" w:hAnsi="Arial" w:cs="Arial"/>
          <w:b/>
          <w:sz w:val="22"/>
          <w:szCs w:val="22"/>
        </w:rPr>
        <w:t>Report delle azioni svolte nell’annualità 2025 indirizzate alle fasce a rischio della popolazione nel territorio comunale di Bari Sardo</w:t>
      </w:r>
      <w:r w:rsidR="00615646" w:rsidRPr="00331C6E">
        <w:rPr>
          <w:rFonts w:ascii="Arial" w:hAnsi="Arial" w:cs="Arial"/>
          <w:b/>
          <w:sz w:val="22"/>
          <w:szCs w:val="22"/>
        </w:rPr>
        <w:t>;</w:t>
      </w:r>
    </w:p>
    <w:p w14:paraId="5B718154" w14:textId="433DE4DE" w:rsidR="00615646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Preventivo “a pareggio”, </w:t>
      </w:r>
      <w:r w:rsidR="00905F9E" w:rsidRPr="00905F9E">
        <w:rPr>
          <w:rFonts w:ascii="Arial" w:hAnsi="Arial" w:cs="Arial"/>
          <w:b/>
          <w:sz w:val="22"/>
          <w:szCs w:val="22"/>
        </w:rPr>
        <w:t>delle entrate e delle spese da sostenere, comprese le entrate derivanti da sponsorizzazioni e pubblicità</w:t>
      </w:r>
      <w:r w:rsidRPr="000E7B5B">
        <w:rPr>
          <w:rFonts w:ascii="Arial" w:hAnsi="Arial" w:cs="Arial"/>
          <w:b/>
          <w:sz w:val="22"/>
          <w:szCs w:val="22"/>
        </w:rPr>
        <w:t>;</w:t>
      </w:r>
    </w:p>
    <w:p w14:paraId="1F6BE246" w14:textId="77777777" w:rsidR="00905F9E" w:rsidRPr="000E7B5B" w:rsidRDefault="00905F9E" w:rsidP="00905F9E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fotostatica non autenticata del documento d’identità del legale rappresentante;</w:t>
      </w:r>
    </w:p>
    <w:p w14:paraId="2C7B589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dell'ultimo bilancio approvato dall’assemblea dell’organismo richiedente;</w:t>
      </w:r>
    </w:p>
    <w:p w14:paraId="65E783EC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dell’atto costituivo o statuto dell’associazione/ente o comitato (se non già depositato agli atti dell’Unione).</w:t>
      </w:r>
    </w:p>
    <w:p w14:paraId="7DBCD4CA" w14:textId="77777777" w:rsidR="00615646" w:rsidRPr="000E7B5B" w:rsidRDefault="00615646" w:rsidP="0061564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</w:p>
    <w:p w14:paraId="503C4457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Chiede che l’erogazione del contributo avvenga tramite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accredito sul:</w:t>
      </w:r>
    </w:p>
    <w:p w14:paraId="33169A4B" w14:textId="5A464CB1" w:rsidR="00615646" w:rsidRPr="00D62FA0" w:rsidRDefault="00615646" w:rsidP="00615646">
      <w:pPr>
        <w:numPr>
          <w:ilvl w:val="0"/>
          <w:numId w:val="1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c/c bancario/postale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n°_____________________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intestato a 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_________________________</w:t>
      </w:r>
    </w:p>
    <w:p w14:paraId="0529FD2D" w14:textId="77777777" w:rsidR="00615646" w:rsidRPr="00D62FA0" w:rsidRDefault="00615646" w:rsidP="00615646">
      <w:pPr>
        <w:spacing w:line="36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codice IBAN____________________________________________________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</w:t>
      </w:r>
    </w:p>
    <w:p w14:paraId="36E2573A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4392889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3FD4C8CA" w14:textId="613242AD" w:rsidR="00615646" w:rsidRDefault="00524AA6" w:rsidP="006156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Pr="00D62FA0">
        <w:rPr>
          <w:rFonts w:ascii="Arial" w:hAnsi="Arial" w:cs="Arial"/>
          <w:sz w:val="22"/>
          <w:szCs w:val="22"/>
        </w:rPr>
        <w:t>lì</w:t>
      </w:r>
      <w:r>
        <w:rPr>
          <w:rFonts w:ascii="Arial" w:hAnsi="Arial" w:cs="Arial"/>
          <w:sz w:val="22"/>
          <w:szCs w:val="22"/>
        </w:rPr>
        <w:t xml:space="preserve"> _</w:t>
      </w:r>
      <w:r w:rsidR="00615646">
        <w:rPr>
          <w:rFonts w:ascii="Arial" w:hAnsi="Arial" w:cs="Arial"/>
          <w:sz w:val="22"/>
          <w:szCs w:val="22"/>
        </w:rPr>
        <w:t>_____________</w:t>
      </w:r>
    </w:p>
    <w:p w14:paraId="6127CFFD" w14:textId="77777777" w:rsidR="00615646" w:rsidRDefault="00615646" w:rsidP="00615646">
      <w:pPr>
        <w:spacing w:line="360" w:lineRule="auto"/>
        <w:rPr>
          <w:rFonts w:ascii="Arial" w:hAnsi="Arial" w:cs="Arial"/>
          <w:sz w:val="22"/>
          <w:szCs w:val="22"/>
        </w:rPr>
      </w:pPr>
    </w:p>
    <w:p w14:paraId="4F62F83F" w14:textId="77777777" w:rsidR="00615646" w:rsidRPr="00D62FA0" w:rsidRDefault="00615646" w:rsidP="00524AA6">
      <w:pPr>
        <w:spacing w:line="360" w:lineRule="auto"/>
        <w:ind w:left="7056" w:firstLine="24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FIRMA</w:t>
      </w:r>
    </w:p>
    <w:p w14:paraId="22DA72D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744F70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1F76A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BB76273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5489D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DC8B1A0" w14:textId="77777777" w:rsidR="00615646" w:rsidRPr="009F2A83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753289C" w14:textId="65CBCB6C" w:rsidR="00615646" w:rsidRPr="00D62FA0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Arial"/>
          <w:b/>
          <w:bCs/>
          <w:smallCaps/>
          <w:color w:val="auto"/>
          <w:sz w:val="18"/>
          <w:szCs w:val="18"/>
        </w:rPr>
      </w:pP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Informativa ai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sensi del</w:t>
      </w:r>
      <w:r w:rsid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gdpr</w:t>
      </w:r>
      <w:r w:rsidR="002E40FE"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 </w:t>
      </w: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materia di protezione dei dati personali</w:t>
      </w:r>
      <w:r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.</w:t>
      </w:r>
    </w:p>
    <w:p w14:paraId="3C49A836" w14:textId="02C3ECDE" w:rsidR="00615646" w:rsidRPr="00FB3294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16"/>
          <w:szCs w:val="16"/>
        </w:rPr>
      </w:pPr>
      <w:r>
        <w:rPr>
          <w:rFonts w:ascii="Arial Narrow" w:hAnsi="Arial Narrow" w:cs="Arial"/>
          <w:color w:val="auto"/>
          <w:sz w:val="16"/>
          <w:szCs w:val="16"/>
        </w:rPr>
        <w:t>L’Unione Comuni d’Ogliastra</w:t>
      </w:r>
      <w:r w:rsidRPr="00D62FA0">
        <w:rPr>
          <w:rFonts w:ascii="Arial Narrow" w:hAnsi="Arial Narrow" w:cs="Arial"/>
          <w:color w:val="auto"/>
          <w:sz w:val="16"/>
          <w:szCs w:val="16"/>
        </w:rPr>
        <w:t>, in qualità di titolare del trattamento, informa che i dati raccolti attraverso la compilazione del presente modulo vengono trattati per scopi strettamente inerenti alla verifica delle condizioni per l’erogazione del contributo richiesto, secondo quanto previsto dalle disposizioni di legge o regolamentari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.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possono essere comunicati ai soggetti istituzionali nei soli casi previsti dalle disposizioni di legge o di regolamento, disciplinanti l’accesso o l’erogazione dei servizi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richiesti. 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dati forniti verranno trattati sia utilizzando mezzi elettronici o comunque automatizzati, sia mezzi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cartacei</w:t>
      </w:r>
      <w:r w:rsidR="00524AA6">
        <w:rPr>
          <w:rFonts w:ascii="Arial Narrow" w:hAnsi="Arial Narrow" w:cs="Arial"/>
          <w:color w:val="auto"/>
          <w:sz w:val="16"/>
          <w:szCs w:val="16"/>
        </w:rPr>
        <w:t>. L’accesso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ai dati verrà consentito al personale impegnato per dovere d’ufficio nell’espletamento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di compiti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connessi alla gestione del contributo.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forniti potranno essere utilizzati al fine della verifica della esattezza e veridicità delle dichiarazioni rilasciate, nelle forme e nei limiti previsti dal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D.P.R.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>445/2000</w:t>
      </w:r>
      <w:r w:rsidRPr="00D62FA0">
        <w:rPr>
          <w:rFonts w:ascii="Arial Narrow" w:hAnsi="Arial Narrow" w:cs="Arial"/>
          <w:color w:val="auto"/>
          <w:sz w:val="16"/>
          <w:szCs w:val="16"/>
        </w:rPr>
        <w:t>(Testo Unico sulla documentazione amministrativa, recante norme sull’autocertificazione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). Tutti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gli interessati cui si riferiscono i dati personali possono esercitare in qualsiasi momento i diritti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>previsti dall’art.</w:t>
      </w:r>
      <w:r w:rsidRPr="0043478E">
        <w:rPr>
          <w:rFonts w:ascii="Arial Narrow" w:hAnsi="Arial Narrow" w:cs="Arial"/>
          <w:color w:val="auto"/>
          <w:sz w:val="16"/>
          <w:szCs w:val="16"/>
        </w:rPr>
        <w:t xml:space="preserve"> 28 GDPR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 xml:space="preserve">. </w:t>
      </w:r>
    </w:p>
    <w:p w14:paraId="70C6FAA7" w14:textId="77777777" w:rsidR="00615646" w:rsidRPr="003479B9" w:rsidRDefault="00615646" w:rsidP="00615646"/>
    <w:p w14:paraId="77D6D50C" w14:textId="77777777" w:rsidR="00447F4C" w:rsidRDefault="00447F4C"/>
    <w:sectPr w:rsidR="00447F4C" w:rsidSect="00615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567" w:right="1134" w:bottom="539" w:left="1134" w:header="357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0958" w14:textId="77777777" w:rsidR="00D77FD7" w:rsidRDefault="00D77FD7">
      <w:r>
        <w:separator/>
      </w:r>
    </w:p>
  </w:endnote>
  <w:endnote w:type="continuationSeparator" w:id="0">
    <w:p w14:paraId="5DCFD7CE" w14:textId="77777777" w:rsidR="00D77FD7" w:rsidRDefault="00D7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1396" w14:textId="77777777" w:rsidR="00615646" w:rsidRDefault="006156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7C00" w14:textId="753B82EC" w:rsidR="00615646" w:rsidRPr="00FB3294" w:rsidRDefault="00615646" w:rsidP="00FB3294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 w:rsidR="00FD67E7">
      <w:rPr>
        <w:rFonts w:ascii="Arial" w:hAnsi="Arial" w:cs="Arial"/>
        <w:noProof/>
      </w:rPr>
      <w:t>2</w:t>
    </w:r>
    <w:r w:rsidRPr="00FB3294">
      <w:rPr>
        <w:rFonts w:ascii="Arial" w:hAnsi="Arial" w:cs="Arial"/>
      </w:rPr>
      <w:fldChar w:fldCharType="end"/>
    </w:r>
  </w:p>
  <w:p w14:paraId="3DFDDA4D" w14:textId="77777777" w:rsidR="00615646" w:rsidRDefault="006156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E567" w14:textId="632145C6" w:rsidR="00615646" w:rsidRPr="00FB3294" w:rsidRDefault="00615646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 w:rsidR="00FD67E7">
      <w:rPr>
        <w:rFonts w:ascii="Arial" w:hAnsi="Arial" w:cs="Arial"/>
        <w:noProof/>
      </w:rPr>
      <w:t>1</w:t>
    </w:r>
    <w:r w:rsidRPr="00FB3294">
      <w:rPr>
        <w:rFonts w:ascii="Arial" w:hAnsi="Arial" w:cs="Arial"/>
      </w:rPr>
      <w:fldChar w:fldCharType="end"/>
    </w:r>
  </w:p>
  <w:p w14:paraId="77D16187" w14:textId="77777777" w:rsidR="00615646" w:rsidRPr="0055312E" w:rsidRDefault="00615646">
    <w:pPr>
      <w:pStyle w:val="Pidipa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5C88" w14:textId="77777777" w:rsidR="00D77FD7" w:rsidRDefault="00D77FD7">
      <w:r>
        <w:separator/>
      </w:r>
    </w:p>
  </w:footnote>
  <w:footnote w:type="continuationSeparator" w:id="0">
    <w:p w14:paraId="59178B0B" w14:textId="77777777" w:rsidR="00D77FD7" w:rsidRDefault="00D7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D45DF" w14:textId="77777777" w:rsidR="00615646" w:rsidRDefault="006156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A13B" w14:textId="77777777" w:rsidR="00615646" w:rsidRDefault="006156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B0A85" w14:textId="77777777" w:rsidR="00615646" w:rsidRDefault="006156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74A2"/>
    <w:multiLevelType w:val="hybridMultilevel"/>
    <w:tmpl w:val="5232B4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782E6E"/>
    <w:multiLevelType w:val="hybridMultilevel"/>
    <w:tmpl w:val="E6F4AF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39"/>
    <w:rsid w:val="00027E14"/>
    <w:rsid w:val="000606CA"/>
    <w:rsid w:val="0006626C"/>
    <w:rsid w:val="00111F8E"/>
    <w:rsid w:val="00137CC5"/>
    <w:rsid w:val="00143FD8"/>
    <w:rsid w:val="00195C21"/>
    <w:rsid w:val="001B75B1"/>
    <w:rsid w:val="001E0A20"/>
    <w:rsid w:val="001F2062"/>
    <w:rsid w:val="002047F8"/>
    <w:rsid w:val="002B2D19"/>
    <w:rsid w:val="002B7AF2"/>
    <w:rsid w:val="002E40FE"/>
    <w:rsid w:val="00330BCD"/>
    <w:rsid w:val="00331C6E"/>
    <w:rsid w:val="004240F6"/>
    <w:rsid w:val="00447F4C"/>
    <w:rsid w:val="00480CCE"/>
    <w:rsid w:val="004A4AE7"/>
    <w:rsid w:val="004F6F43"/>
    <w:rsid w:val="00524AA6"/>
    <w:rsid w:val="005C20A5"/>
    <w:rsid w:val="00615646"/>
    <w:rsid w:val="0067606E"/>
    <w:rsid w:val="007531B1"/>
    <w:rsid w:val="008E3455"/>
    <w:rsid w:val="00905F9E"/>
    <w:rsid w:val="009515F9"/>
    <w:rsid w:val="00AB372B"/>
    <w:rsid w:val="00AC6AAB"/>
    <w:rsid w:val="00B32944"/>
    <w:rsid w:val="00B34063"/>
    <w:rsid w:val="00B549AD"/>
    <w:rsid w:val="00B80EA0"/>
    <w:rsid w:val="00B84139"/>
    <w:rsid w:val="00BA5A1C"/>
    <w:rsid w:val="00BD3241"/>
    <w:rsid w:val="00CA12C8"/>
    <w:rsid w:val="00D1631F"/>
    <w:rsid w:val="00D427C5"/>
    <w:rsid w:val="00D77FD7"/>
    <w:rsid w:val="00E42FBF"/>
    <w:rsid w:val="00E97F76"/>
    <w:rsid w:val="00F10599"/>
    <w:rsid w:val="00F42DC3"/>
    <w:rsid w:val="00F64DCD"/>
    <w:rsid w:val="00FA0299"/>
    <w:rsid w:val="00FD67E7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59721"/>
  <w15:chartTrackingRefBased/>
  <w15:docId w15:val="{28B98EA1-DBD9-461E-B705-08242DE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6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1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1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1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1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1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1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1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1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1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1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13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1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1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6156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doc.unionecomunidogliastr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DF1F089E.dotm</Template>
  <TotalTime>0</TotalTime>
  <Pages>2</Pages>
  <Words>602</Words>
  <Characters>4244</Characters>
  <Application>Microsoft Office Word</Application>
  <DocSecurity>0</DocSecurity>
  <Lines>86</Lines>
  <Paragraphs>42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Meloni</dc:creator>
  <cp:keywords/>
  <dc:description/>
  <cp:lastModifiedBy>susanna.cocco</cp:lastModifiedBy>
  <cp:revision>3</cp:revision>
  <dcterms:created xsi:type="dcterms:W3CDTF">2025-12-22T16:03:00Z</dcterms:created>
  <dcterms:modified xsi:type="dcterms:W3CDTF">2025-12-23T07:01:00Z</dcterms:modified>
</cp:coreProperties>
</file>