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3BD4A" w14:textId="77777777" w:rsidR="00144C8F" w:rsidRPr="00144C8F" w:rsidRDefault="00144C8F" w:rsidP="00144C8F">
      <w:pPr>
        <w:rPr>
          <w:lang w:val="x-none" w:eastAsia="x-none"/>
        </w:rPr>
      </w:pPr>
      <w:bookmarkStart w:id="0" w:name="_GoBack"/>
      <w:bookmarkEnd w:id="0"/>
    </w:p>
    <w:p w14:paraId="79F17FB8" w14:textId="77777777" w:rsidR="00144C8F" w:rsidRDefault="00811D3B" w:rsidP="00F85B68">
      <w:pPr>
        <w:pStyle w:val="Titolo5"/>
        <w:rPr>
          <w:rFonts w:ascii="Arial" w:hAnsi="Arial" w:cs="Arial"/>
        </w:rPr>
      </w:pPr>
      <w:r w:rsidRPr="00F3531A">
        <w:rPr>
          <w:rFonts w:ascii="Arial" w:hAnsi="Arial" w:cs="Arial"/>
        </w:rPr>
        <w:t xml:space="preserve">ISTANZA PER LA CONCESSIONE </w:t>
      </w:r>
      <w:r w:rsidR="00F85B68" w:rsidRPr="00F85B68">
        <w:rPr>
          <w:rFonts w:ascii="Arial" w:hAnsi="Arial" w:cs="Arial"/>
        </w:rPr>
        <w:t xml:space="preserve">DI CONTRIBUTI PER LO SPORT NEL TERRITORIO DEL COMUNE DI </w:t>
      </w:r>
    </w:p>
    <w:p w14:paraId="40BDACC1" w14:textId="71EFE9A2" w:rsidR="007475D3" w:rsidRPr="00F3531A" w:rsidRDefault="00F85B68" w:rsidP="00F85B68">
      <w:pPr>
        <w:pStyle w:val="Titolo5"/>
        <w:rPr>
          <w:rFonts w:ascii="Arial" w:hAnsi="Arial" w:cs="Arial"/>
        </w:rPr>
      </w:pPr>
      <w:r w:rsidRPr="00F85B68">
        <w:rPr>
          <w:rFonts w:ascii="Arial" w:hAnsi="Arial" w:cs="Arial"/>
        </w:rPr>
        <w:t>BARI SARDO</w:t>
      </w:r>
      <w:r w:rsidR="00485695">
        <w:rPr>
          <w:rFonts w:ascii="Arial" w:hAnsi="Arial" w:cs="Arial"/>
          <w:lang w:val="it-IT"/>
        </w:rPr>
        <w:t xml:space="preserve"> – CARDEDU </w:t>
      </w:r>
      <w:r w:rsidRPr="00F85B68">
        <w:rPr>
          <w:rFonts w:ascii="Arial" w:hAnsi="Arial" w:cs="Arial"/>
        </w:rPr>
        <w:t>– ELINI – ILBONO - LANUSEI</w:t>
      </w:r>
    </w:p>
    <w:p w14:paraId="47994C24" w14:textId="77777777" w:rsidR="00811D3B" w:rsidRPr="00F3531A" w:rsidRDefault="00811D3B" w:rsidP="007475D3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</w:p>
    <w:p w14:paraId="5F0AEDB9" w14:textId="77777777" w:rsidR="007475D3" w:rsidRPr="00A50DE4" w:rsidRDefault="007475D3" w:rsidP="007475D3">
      <w:pPr>
        <w:ind w:left="5664" w:firstLine="708"/>
        <w:jc w:val="center"/>
        <w:rPr>
          <w:rFonts w:ascii="Arial" w:hAnsi="Arial" w:cs="Arial"/>
          <w:b/>
          <w:i/>
          <w:sz w:val="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7475D3" w:rsidRPr="00F3531A" w14:paraId="70D8BF2B" w14:textId="77777777" w:rsidTr="007475D3">
        <w:tc>
          <w:tcPr>
            <w:tcW w:w="10349" w:type="dxa"/>
          </w:tcPr>
          <w:p w14:paraId="414EBA95" w14:textId="77777777" w:rsidR="007475D3" w:rsidRPr="00F3531A" w:rsidRDefault="00A50DE4" w:rsidP="007475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</w:rPr>
              <w:br w:type="page"/>
            </w:r>
            <w:r w:rsidR="007475D3" w:rsidRPr="00F3531A">
              <w:rPr>
                <w:rFonts w:ascii="Arial" w:hAnsi="Arial" w:cs="Arial"/>
                <w:b/>
                <w:i/>
              </w:rPr>
              <w:br w:type="page"/>
            </w:r>
          </w:p>
          <w:p w14:paraId="0458C0F2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DENOMINAZIONE ENTE, ASSOCIAZIONE O GRUPPO SPORTIVO ________________________________________</w:t>
            </w:r>
          </w:p>
          <w:p w14:paraId="5BEEBD15" w14:textId="77777777" w:rsidR="007475D3" w:rsidRPr="00F3531A" w:rsidRDefault="007475D3" w:rsidP="007475D3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462ACE14" w14:textId="77777777" w:rsidR="007475D3" w:rsidRPr="00F3531A" w:rsidRDefault="007475D3" w:rsidP="007475D3">
      <w:pPr>
        <w:jc w:val="right"/>
        <w:rPr>
          <w:rFonts w:ascii="Arial" w:hAnsi="Arial" w:cs="Arial"/>
          <w:b/>
        </w:rPr>
      </w:pPr>
    </w:p>
    <w:p w14:paraId="7330C009" w14:textId="698D71DF" w:rsidR="00EF0C58" w:rsidRPr="00EF0C58" w:rsidRDefault="00EF0C58" w:rsidP="00EF0C58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F0C58">
        <w:rPr>
          <w:rFonts w:ascii="Arial" w:hAnsi="Arial" w:cs="Arial"/>
          <w:sz w:val="20"/>
          <w:szCs w:val="20"/>
        </w:rPr>
        <w:t>Il BILANCIO CONSUNTIVO deve riportare le entrate realizzate e le spese sostenute per la stagione sportiva 202</w:t>
      </w:r>
      <w:r w:rsidR="00A13C3D">
        <w:rPr>
          <w:rFonts w:ascii="Arial" w:hAnsi="Arial" w:cs="Arial"/>
          <w:sz w:val="20"/>
          <w:szCs w:val="20"/>
        </w:rPr>
        <w:t>4</w:t>
      </w:r>
      <w:r w:rsidRPr="00EF0C58">
        <w:rPr>
          <w:rFonts w:ascii="Arial" w:hAnsi="Arial" w:cs="Arial"/>
          <w:sz w:val="20"/>
          <w:szCs w:val="20"/>
        </w:rPr>
        <w:t>/202</w:t>
      </w:r>
      <w:r w:rsidR="00A13C3D">
        <w:rPr>
          <w:rFonts w:ascii="Arial" w:hAnsi="Arial" w:cs="Arial"/>
          <w:sz w:val="20"/>
          <w:szCs w:val="20"/>
        </w:rPr>
        <w:t>5</w:t>
      </w:r>
      <w:r w:rsidRPr="00EF0C58">
        <w:rPr>
          <w:rFonts w:ascii="Arial" w:hAnsi="Arial" w:cs="Arial"/>
          <w:sz w:val="20"/>
          <w:szCs w:val="20"/>
        </w:rPr>
        <w:t>. (Qualora l’attività coincida con l’anno solare: ANNO 202</w:t>
      </w:r>
      <w:r w:rsidR="00A13C3D">
        <w:rPr>
          <w:rFonts w:ascii="Arial" w:hAnsi="Arial" w:cs="Arial"/>
          <w:sz w:val="20"/>
          <w:szCs w:val="20"/>
        </w:rPr>
        <w:t>5</w:t>
      </w:r>
      <w:r w:rsidRPr="00EF0C58">
        <w:rPr>
          <w:rFonts w:ascii="Arial" w:hAnsi="Arial" w:cs="Arial"/>
          <w:sz w:val="20"/>
          <w:szCs w:val="20"/>
        </w:rPr>
        <w:t>). Non deve essere allegata nessuna documentazione.</w:t>
      </w:r>
    </w:p>
    <w:p w14:paraId="30441341" w14:textId="77777777" w:rsidR="00EF0C58" w:rsidRDefault="00EF0C58" w:rsidP="007475D3">
      <w:pPr>
        <w:rPr>
          <w:rFonts w:ascii="Arial" w:hAnsi="Arial" w:cs="Arial"/>
          <w:b/>
          <w:iCs/>
          <w:sz w:val="20"/>
          <w:szCs w:val="20"/>
        </w:rPr>
      </w:pPr>
    </w:p>
    <w:p w14:paraId="3EA3735D" w14:textId="77777777" w:rsidR="007475D3" w:rsidRPr="00F3531A" w:rsidRDefault="007475D3" w:rsidP="007475D3">
      <w:pPr>
        <w:rPr>
          <w:rFonts w:ascii="Arial" w:hAnsi="Arial" w:cs="Arial"/>
          <w:b/>
          <w:iCs/>
          <w:sz w:val="20"/>
          <w:szCs w:val="20"/>
        </w:rPr>
      </w:pPr>
      <w:r w:rsidRPr="00F3531A">
        <w:rPr>
          <w:rFonts w:ascii="Arial" w:hAnsi="Arial" w:cs="Arial"/>
          <w:b/>
          <w:iCs/>
          <w:sz w:val="20"/>
          <w:szCs w:val="20"/>
        </w:rPr>
        <w:t>BILANCIO CONSUNTIVO</w:t>
      </w:r>
    </w:p>
    <w:p w14:paraId="1F8D8CF4" w14:textId="77777777" w:rsidR="00811D3B" w:rsidRPr="00F3531A" w:rsidRDefault="00811D3B" w:rsidP="007475D3">
      <w:pPr>
        <w:rPr>
          <w:rFonts w:ascii="Arial" w:hAnsi="Arial" w:cs="Arial"/>
          <w:b/>
          <w:i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1701"/>
      </w:tblGrid>
      <w:tr w:rsidR="007475D3" w:rsidRPr="00F3531A" w14:paraId="774E883D" w14:textId="77777777" w:rsidTr="007475D3">
        <w:tc>
          <w:tcPr>
            <w:tcW w:w="6946" w:type="dxa"/>
          </w:tcPr>
          <w:p w14:paraId="14654223" w14:textId="77777777" w:rsidR="007475D3" w:rsidRPr="00F3531A" w:rsidRDefault="007475D3" w:rsidP="007475D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VOCE ANALITICA  </w:t>
            </w:r>
          </w:p>
          <w:p w14:paraId="0BA6F5DC" w14:textId="77777777" w:rsidR="007475D3" w:rsidRPr="00F3531A" w:rsidRDefault="007475D3" w:rsidP="007475D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32B4CB" w14:textId="77777777" w:rsidR="007475D3" w:rsidRPr="00F3531A" w:rsidRDefault="007475D3" w:rsidP="007475D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Cs/>
                <w:sz w:val="20"/>
                <w:szCs w:val="20"/>
              </w:rPr>
              <w:t>ENTRATE</w:t>
            </w:r>
          </w:p>
        </w:tc>
      </w:tr>
      <w:tr w:rsidR="007475D3" w:rsidRPr="00F3531A" w14:paraId="3231312C" w14:textId="77777777" w:rsidTr="007475D3">
        <w:tc>
          <w:tcPr>
            <w:tcW w:w="6946" w:type="dxa"/>
          </w:tcPr>
          <w:p w14:paraId="1ACD8AB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4F6060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€.  </w:t>
            </w:r>
          </w:p>
        </w:tc>
      </w:tr>
      <w:tr w:rsidR="007475D3" w:rsidRPr="00F3531A" w14:paraId="72C84A87" w14:textId="77777777" w:rsidTr="007475D3">
        <w:tc>
          <w:tcPr>
            <w:tcW w:w="6946" w:type="dxa"/>
          </w:tcPr>
          <w:p w14:paraId="243826D9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371FB6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7A277048" w14:textId="77777777" w:rsidTr="007475D3">
        <w:tc>
          <w:tcPr>
            <w:tcW w:w="6946" w:type="dxa"/>
          </w:tcPr>
          <w:p w14:paraId="08E00CD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5947E2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1AAAEFB1" w14:textId="77777777" w:rsidTr="007475D3">
        <w:tc>
          <w:tcPr>
            <w:tcW w:w="6946" w:type="dxa"/>
          </w:tcPr>
          <w:p w14:paraId="560B696C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D84A66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16B992B1" w14:textId="77777777" w:rsidTr="007475D3">
        <w:tc>
          <w:tcPr>
            <w:tcW w:w="6946" w:type="dxa"/>
          </w:tcPr>
          <w:p w14:paraId="2ABA1B7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BC669E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318926E6" w14:textId="77777777" w:rsidTr="007475D3">
        <w:tc>
          <w:tcPr>
            <w:tcW w:w="6946" w:type="dxa"/>
          </w:tcPr>
          <w:p w14:paraId="683D5B3A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E1B27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7923A5F3" w14:textId="77777777" w:rsidTr="007475D3">
        <w:tc>
          <w:tcPr>
            <w:tcW w:w="6946" w:type="dxa"/>
          </w:tcPr>
          <w:p w14:paraId="75A615F3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A507A8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0ECF8D10" w14:textId="77777777" w:rsidTr="007475D3">
        <w:tc>
          <w:tcPr>
            <w:tcW w:w="6946" w:type="dxa"/>
          </w:tcPr>
          <w:p w14:paraId="67A24719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8E729B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0C6CBAB2" w14:textId="77777777" w:rsidTr="007475D3">
        <w:tc>
          <w:tcPr>
            <w:tcW w:w="6946" w:type="dxa"/>
          </w:tcPr>
          <w:p w14:paraId="4B634FBE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F6F6F4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337498B2" w14:textId="77777777" w:rsidTr="007475D3">
        <w:tc>
          <w:tcPr>
            <w:tcW w:w="6946" w:type="dxa"/>
          </w:tcPr>
          <w:p w14:paraId="4243002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69A891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7A536FD5" w14:textId="77777777" w:rsidTr="007475D3">
        <w:tc>
          <w:tcPr>
            <w:tcW w:w="6946" w:type="dxa"/>
          </w:tcPr>
          <w:p w14:paraId="1B12AC39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65CC1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6CD34955" w14:textId="77777777" w:rsidTr="007475D3">
        <w:tc>
          <w:tcPr>
            <w:tcW w:w="6946" w:type="dxa"/>
          </w:tcPr>
          <w:p w14:paraId="6DF64AA4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9A76FB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6A3174D3" w14:textId="77777777" w:rsidTr="007475D3">
        <w:tc>
          <w:tcPr>
            <w:tcW w:w="6946" w:type="dxa"/>
          </w:tcPr>
          <w:p w14:paraId="00B12D08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1935CB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217FBAA1" w14:textId="77777777" w:rsidTr="007475D3">
        <w:tc>
          <w:tcPr>
            <w:tcW w:w="6946" w:type="dxa"/>
          </w:tcPr>
          <w:p w14:paraId="065BC452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872AC0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1D29C41A" w14:textId="77777777" w:rsidTr="007475D3">
        <w:tc>
          <w:tcPr>
            <w:tcW w:w="6946" w:type="dxa"/>
          </w:tcPr>
          <w:p w14:paraId="3C2772C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Totale Entrate</w:t>
            </w:r>
          </w:p>
          <w:p w14:paraId="506B1049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5CB21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3F945B94" w14:textId="77777777" w:rsidTr="007475D3">
        <w:tc>
          <w:tcPr>
            <w:tcW w:w="6946" w:type="dxa"/>
          </w:tcPr>
          <w:p w14:paraId="6654CA72" w14:textId="77777777" w:rsidR="007475D3" w:rsidRPr="00F3531A" w:rsidRDefault="007475D3" w:rsidP="007475D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5DE76FAC" w14:textId="77777777" w:rsidR="007475D3" w:rsidRPr="00F3531A" w:rsidRDefault="007475D3" w:rsidP="007475D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Cs/>
                <w:sz w:val="20"/>
                <w:szCs w:val="20"/>
              </w:rPr>
              <w:t>VOCE ANALITICA</w:t>
            </w:r>
          </w:p>
        </w:tc>
        <w:tc>
          <w:tcPr>
            <w:tcW w:w="1701" w:type="dxa"/>
          </w:tcPr>
          <w:p w14:paraId="12B407C8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F9B4585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USCITE</w:t>
            </w:r>
          </w:p>
          <w:p w14:paraId="22C6CC32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475D3" w:rsidRPr="00F3531A" w14:paraId="04592586" w14:textId="77777777" w:rsidTr="007475D3">
        <w:tc>
          <w:tcPr>
            <w:tcW w:w="6946" w:type="dxa"/>
          </w:tcPr>
          <w:p w14:paraId="398A0632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1C864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30384DEC" w14:textId="77777777" w:rsidTr="007475D3">
        <w:tc>
          <w:tcPr>
            <w:tcW w:w="6946" w:type="dxa"/>
          </w:tcPr>
          <w:p w14:paraId="6B01285F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76A22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01C5547A" w14:textId="77777777" w:rsidTr="007475D3">
        <w:tc>
          <w:tcPr>
            <w:tcW w:w="6946" w:type="dxa"/>
          </w:tcPr>
          <w:p w14:paraId="7B122BB3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23717C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24907EB1" w14:textId="77777777" w:rsidTr="007475D3">
        <w:tc>
          <w:tcPr>
            <w:tcW w:w="6946" w:type="dxa"/>
          </w:tcPr>
          <w:p w14:paraId="0A46892B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08ED9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382C2388" w14:textId="77777777" w:rsidTr="007475D3">
        <w:tc>
          <w:tcPr>
            <w:tcW w:w="6946" w:type="dxa"/>
          </w:tcPr>
          <w:p w14:paraId="565907B8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89F942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04309852" w14:textId="77777777" w:rsidTr="007475D3">
        <w:tc>
          <w:tcPr>
            <w:tcW w:w="6946" w:type="dxa"/>
          </w:tcPr>
          <w:p w14:paraId="105BE7FC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DF5E4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6F79AF25" w14:textId="77777777" w:rsidTr="007475D3">
        <w:tc>
          <w:tcPr>
            <w:tcW w:w="6946" w:type="dxa"/>
          </w:tcPr>
          <w:p w14:paraId="5750430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292B94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1B734BBF" w14:textId="77777777" w:rsidTr="007475D3">
        <w:tc>
          <w:tcPr>
            <w:tcW w:w="6946" w:type="dxa"/>
          </w:tcPr>
          <w:p w14:paraId="2A410B3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58F31C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47D6CEFE" w14:textId="77777777" w:rsidTr="007475D3">
        <w:tc>
          <w:tcPr>
            <w:tcW w:w="6946" w:type="dxa"/>
          </w:tcPr>
          <w:p w14:paraId="312D984F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38D1D6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6F3AC48E" w14:textId="77777777" w:rsidTr="007475D3">
        <w:tc>
          <w:tcPr>
            <w:tcW w:w="6946" w:type="dxa"/>
          </w:tcPr>
          <w:p w14:paraId="16CFAE5B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60A8DC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76D30AE5" w14:textId="77777777" w:rsidTr="007475D3">
        <w:tc>
          <w:tcPr>
            <w:tcW w:w="6946" w:type="dxa"/>
          </w:tcPr>
          <w:p w14:paraId="3C93641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746EFE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330FDB99" w14:textId="77777777" w:rsidTr="007475D3">
        <w:tc>
          <w:tcPr>
            <w:tcW w:w="6946" w:type="dxa"/>
          </w:tcPr>
          <w:p w14:paraId="1955E084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92DC08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0A6C1019" w14:textId="77777777" w:rsidTr="007475D3">
        <w:tc>
          <w:tcPr>
            <w:tcW w:w="6946" w:type="dxa"/>
          </w:tcPr>
          <w:p w14:paraId="02685B5F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Totale Uscite</w:t>
            </w:r>
          </w:p>
        </w:tc>
        <w:tc>
          <w:tcPr>
            <w:tcW w:w="1701" w:type="dxa"/>
          </w:tcPr>
          <w:p w14:paraId="7885F65E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€.</w:t>
            </w:r>
          </w:p>
          <w:p w14:paraId="46497075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6EB24F85" w14:textId="77777777" w:rsidR="00A50DE4" w:rsidRDefault="00A50DE4" w:rsidP="007475D3">
      <w:pPr>
        <w:rPr>
          <w:rFonts w:ascii="Arial" w:hAnsi="Arial" w:cs="Arial"/>
          <w:b/>
          <w:i/>
          <w:sz w:val="20"/>
          <w:szCs w:val="20"/>
        </w:rPr>
      </w:pPr>
    </w:p>
    <w:p w14:paraId="49A1833F" w14:textId="77777777" w:rsidR="007475D3" w:rsidRPr="00F3531A" w:rsidRDefault="007475D3" w:rsidP="007475D3">
      <w:pPr>
        <w:rPr>
          <w:rFonts w:ascii="Arial" w:hAnsi="Arial" w:cs="Arial"/>
          <w:b/>
          <w:i/>
        </w:rPr>
      </w:pPr>
      <w:bookmarkStart w:id="1" w:name="_Hlk150770997"/>
    </w:p>
    <w:p w14:paraId="5434F14F" w14:textId="77777777" w:rsidR="007475D3" w:rsidRPr="00F3531A" w:rsidRDefault="007475D3" w:rsidP="007475D3">
      <w:pPr>
        <w:ind w:left="360"/>
        <w:rPr>
          <w:rFonts w:ascii="Arial" w:hAnsi="Arial" w:cs="Arial"/>
        </w:rPr>
      </w:pPr>
      <w:r w:rsidRPr="00F3531A">
        <w:rPr>
          <w:rFonts w:ascii="Arial" w:hAnsi="Arial" w:cs="Arial"/>
        </w:rPr>
        <w:tab/>
      </w:r>
    </w:p>
    <w:p w14:paraId="0E1A5359" w14:textId="77777777" w:rsidR="007475D3" w:rsidRPr="00F3531A" w:rsidRDefault="007475D3" w:rsidP="007475D3">
      <w:pPr>
        <w:ind w:left="360"/>
        <w:rPr>
          <w:rFonts w:ascii="Arial" w:hAnsi="Arial" w:cs="Arial"/>
        </w:rPr>
      </w:pPr>
    </w:p>
    <w:p w14:paraId="22FC232C" w14:textId="77777777" w:rsidR="007475D3" w:rsidRPr="00F3531A" w:rsidRDefault="007475D3" w:rsidP="007475D3">
      <w:pPr>
        <w:ind w:left="360"/>
        <w:rPr>
          <w:rFonts w:ascii="Arial" w:hAnsi="Arial" w:cs="Arial"/>
        </w:rPr>
      </w:pPr>
    </w:p>
    <w:p w14:paraId="3DDE1E69" w14:textId="77777777" w:rsidR="007475D3" w:rsidRPr="00F3531A" w:rsidRDefault="00811D3B" w:rsidP="007475D3">
      <w:pPr>
        <w:ind w:left="360"/>
        <w:rPr>
          <w:rFonts w:ascii="Arial" w:hAnsi="Arial" w:cs="Arial"/>
          <w:sz w:val="20"/>
          <w:szCs w:val="20"/>
        </w:rPr>
      </w:pPr>
      <w:r w:rsidRPr="00F3531A">
        <w:rPr>
          <w:rFonts w:ascii="Arial" w:hAnsi="Arial" w:cs="Arial"/>
          <w:sz w:val="20"/>
          <w:szCs w:val="20"/>
        </w:rPr>
        <w:t>……………..l</w:t>
      </w:r>
      <w:r w:rsidR="00EF0C58">
        <w:rPr>
          <w:rFonts w:ascii="Arial" w:hAnsi="Arial" w:cs="Arial"/>
          <w:sz w:val="20"/>
          <w:szCs w:val="20"/>
        </w:rPr>
        <w:t>ì</w:t>
      </w:r>
      <w:r w:rsidRPr="00F3531A">
        <w:rPr>
          <w:rFonts w:ascii="Arial" w:hAnsi="Arial" w:cs="Arial"/>
          <w:sz w:val="20"/>
          <w:szCs w:val="20"/>
        </w:rPr>
        <w:t xml:space="preserve"> ………………………</w:t>
      </w:r>
    </w:p>
    <w:p w14:paraId="0D416A4E" w14:textId="77777777" w:rsidR="00A50DE4" w:rsidRPr="00F3531A" w:rsidRDefault="00A50DE4" w:rsidP="00A50DE4">
      <w:pPr>
        <w:jc w:val="right"/>
        <w:rPr>
          <w:rFonts w:ascii="Arial" w:hAnsi="Arial" w:cs="Arial"/>
          <w:i/>
        </w:rPr>
      </w:pPr>
      <w:r w:rsidRPr="00F3531A">
        <w:rPr>
          <w:rFonts w:ascii="Arial" w:hAnsi="Arial" w:cs="Arial"/>
          <w:i/>
        </w:rPr>
        <w:t>_________________________________</w:t>
      </w:r>
    </w:p>
    <w:p w14:paraId="2197E2BE" w14:textId="77777777" w:rsidR="00A50DE4" w:rsidRPr="00F3531A" w:rsidRDefault="00A50DE4" w:rsidP="00A50DE4">
      <w:pPr>
        <w:rPr>
          <w:rFonts w:ascii="Arial" w:hAnsi="Arial" w:cs="Arial"/>
          <w:sz w:val="18"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      </w:t>
      </w:r>
      <w:r w:rsidRPr="00F3531A">
        <w:rPr>
          <w:rFonts w:ascii="Arial" w:hAnsi="Arial" w:cs="Arial"/>
          <w:i/>
          <w:sz w:val="18"/>
        </w:rPr>
        <w:t>(Timbro e firma del Presidente</w:t>
      </w:r>
      <w:r>
        <w:rPr>
          <w:rFonts w:ascii="Arial" w:hAnsi="Arial" w:cs="Arial"/>
          <w:i/>
          <w:sz w:val="18"/>
        </w:rPr>
        <w:t xml:space="preserve"> o legale rappresentante</w:t>
      </w:r>
      <w:r w:rsidRPr="00F3531A">
        <w:rPr>
          <w:rFonts w:ascii="Arial" w:hAnsi="Arial" w:cs="Arial"/>
          <w:i/>
          <w:sz w:val="18"/>
        </w:rPr>
        <w:t>)</w:t>
      </w:r>
    </w:p>
    <w:bookmarkEnd w:id="1"/>
    <w:p w14:paraId="5AE25389" w14:textId="77777777" w:rsidR="007475D3" w:rsidRPr="00F3531A" w:rsidRDefault="007475D3" w:rsidP="00A50DE4">
      <w:pPr>
        <w:ind w:left="360"/>
        <w:rPr>
          <w:rFonts w:ascii="Arial" w:hAnsi="Arial" w:cs="Arial"/>
          <w:sz w:val="20"/>
          <w:szCs w:val="20"/>
        </w:rPr>
      </w:pPr>
    </w:p>
    <w:sectPr w:rsidR="007475D3" w:rsidRPr="00F3531A" w:rsidSect="004A4310">
      <w:headerReference w:type="default" r:id="rId8"/>
      <w:footerReference w:type="default" r:id="rId9"/>
      <w:headerReference w:type="first" r:id="rId10"/>
      <w:pgSz w:w="11906" w:h="16838" w:code="9"/>
      <w:pgMar w:top="899" w:right="1134" w:bottom="426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EB33A" w14:textId="77777777" w:rsidR="00403351" w:rsidRDefault="00403351" w:rsidP="00FE3A50">
      <w:r>
        <w:separator/>
      </w:r>
    </w:p>
  </w:endnote>
  <w:endnote w:type="continuationSeparator" w:id="0">
    <w:p w14:paraId="66E8FE86" w14:textId="77777777" w:rsidR="00403351" w:rsidRDefault="00403351" w:rsidP="00FE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9EA2D" w14:textId="77777777" w:rsidR="00043668" w:rsidRDefault="00043668">
    <w:pPr>
      <w:pStyle w:val="Pidipagina"/>
      <w:jc w:val="right"/>
    </w:pPr>
    <w:r w:rsidRPr="00FE3A50">
      <w:rPr>
        <w:rFonts w:ascii="Calibri" w:hAnsi="Calibri"/>
        <w:sz w:val="18"/>
        <w:szCs w:val="18"/>
      </w:rPr>
      <w:t xml:space="preserve">Pagina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PAGE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C34B4B">
      <w:rPr>
        <w:rFonts w:ascii="Calibri" w:hAnsi="Calibri"/>
        <w:b/>
        <w:noProof/>
        <w:sz w:val="18"/>
        <w:szCs w:val="18"/>
      </w:rPr>
      <w:t>4</w:t>
    </w:r>
    <w:r w:rsidRPr="00FE3A50">
      <w:rPr>
        <w:rFonts w:ascii="Calibri" w:hAnsi="Calibri"/>
        <w:b/>
        <w:sz w:val="18"/>
        <w:szCs w:val="18"/>
      </w:rPr>
      <w:fldChar w:fldCharType="end"/>
    </w:r>
    <w:r w:rsidRPr="00FE3A50">
      <w:rPr>
        <w:rFonts w:ascii="Calibri" w:hAnsi="Calibri"/>
        <w:sz w:val="18"/>
        <w:szCs w:val="18"/>
      </w:rPr>
      <w:t xml:space="preserve"> di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NUMPAGES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C34B4B">
      <w:rPr>
        <w:rFonts w:ascii="Calibri" w:hAnsi="Calibri"/>
        <w:b/>
        <w:noProof/>
        <w:sz w:val="18"/>
        <w:szCs w:val="18"/>
      </w:rPr>
      <w:t>4</w:t>
    </w:r>
    <w:r w:rsidRPr="00FE3A50">
      <w:rPr>
        <w:rFonts w:ascii="Calibri" w:hAnsi="Calibri"/>
        <w:b/>
        <w:sz w:val="18"/>
        <w:szCs w:val="18"/>
      </w:rPr>
      <w:fldChar w:fldCharType="end"/>
    </w:r>
  </w:p>
  <w:p w14:paraId="5EE99F81" w14:textId="77777777" w:rsidR="00043668" w:rsidRDefault="000436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B97AC" w14:textId="77777777" w:rsidR="00403351" w:rsidRDefault="00403351" w:rsidP="00FE3A50">
      <w:r>
        <w:separator/>
      </w:r>
    </w:p>
  </w:footnote>
  <w:footnote w:type="continuationSeparator" w:id="0">
    <w:p w14:paraId="3D0B1F62" w14:textId="77777777" w:rsidR="00403351" w:rsidRDefault="00403351" w:rsidP="00FE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B490E" w14:textId="77777777" w:rsidR="00043668" w:rsidRDefault="00043668" w:rsidP="00B70C41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1C4E7ED2" w14:textId="7F0BBB9C" w:rsidR="00043668" w:rsidRDefault="00B30A3E" w:rsidP="007475D3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311931" wp14:editId="35725AA2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197646368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460FD" w14:textId="77777777" w:rsidR="00043668" w:rsidRPr="001D3971" w:rsidRDefault="00043668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59498BB2" w14:textId="77777777" w:rsidR="00043668" w:rsidRDefault="00043668" w:rsidP="00B70C41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758117EF" w14:textId="77777777" w:rsidR="00043668" w:rsidRDefault="00043668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9311931" id="Rectangle 10" o:spid="_x0000_s1026" style="position:absolute;left:0;text-align:left;margin-left:258.6pt;margin-top:16.85pt;width:56.6pt;height:5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" stroked="f">
              <v:textbox>
                <w:txbxContent>
                  <w:p w14:paraId="0B4460FD" w14:textId="77777777" w:rsidR="00043668" w:rsidRPr="001D3971" w:rsidRDefault="00043668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59498BB2" w14:textId="77777777" w:rsidR="00043668" w:rsidRDefault="00043668" w:rsidP="00B70C41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758117EF" w14:textId="77777777" w:rsidR="00043668" w:rsidRDefault="00043668" w:rsidP="00B70C41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A0521A" wp14:editId="0B98700A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1751487730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ADD42" w14:textId="77777777" w:rsidR="00043668" w:rsidRDefault="00043668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EA73114" w14:textId="77777777" w:rsidR="00043668" w:rsidRPr="00AA4006" w:rsidRDefault="00043668" w:rsidP="00B70C41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5F1288BB" w14:textId="77777777" w:rsidR="00043668" w:rsidRPr="00AA4006" w:rsidRDefault="00043668" w:rsidP="00B70C41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BA0521A" id="Rectangle 8" o:spid="_x0000_s1027" style="position:absolute;left:0;text-align:left;margin-left:145.85pt;margin-top:15.8pt;width:56.6pt;height:5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" stroked="f">
              <v:textbox>
                <w:txbxContent>
                  <w:p w14:paraId="711ADD42" w14:textId="77777777" w:rsidR="00043668" w:rsidRDefault="00043668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EA73114" w14:textId="77777777" w:rsidR="00043668" w:rsidRPr="00AA4006" w:rsidRDefault="00043668" w:rsidP="00B70C41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5F1288BB" w14:textId="77777777" w:rsidR="00043668" w:rsidRPr="00AA4006" w:rsidRDefault="00043668" w:rsidP="00B70C41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7A9F76" wp14:editId="49C9E997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214123868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DC1EF" w14:textId="77777777" w:rsidR="00043668" w:rsidRPr="005C123C" w:rsidRDefault="00043668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62B5C2A4" w14:textId="77777777" w:rsidR="00043668" w:rsidRDefault="00043668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71F8FF17" w14:textId="77777777" w:rsidR="00043668" w:rsidRDefault="00043668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785F1CAC" w14:textId="77777777" w:rsidR="00043668" w:rsidRDefault="00043668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07A9F76" id="Rectangle 7" o:spid="_x0000_s1028" style="position:absolute;left:0;text-align:left;margin-left:81.4pt;margin-top:16.5pt;width:56.6pt;height:5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" stroked="f">
              <v:textbox>
                <w:txbxContent>
                  <w:p w14:paraId="596DC1EF" w14:textId="77777777" w:rsidR="00043668" w:rsidRPr="005C123C" w:rsidRDefault="00043668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62B5C2A4" w14:textId="77777777" w:rsidR="00043668" w:rsidRDefault="00043668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71F8FF17" w14:textId="77777777" w:rsidR="00043668" w:rsidRDefault="00043668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785F1CAC" w14:textId="77777777" w:rsidR="00043668" w:rsidRDefault="00043668" w:rsidP="00B70C41"/>
                </w:txbxContent>
              </v:textbox>
            </v:rect>
          </w:pict>
        </mc:Fallback>
      </mc:AlternateContent>
    </w:r>
    <w:r w:rsidR="00043668">
      <w:rPr>
        <w:rFonts w:ascii="Arial" w:hAnsi="Arial" w:cs="Arial"/>
        <w:spacing w:val="100"/>
        <w:sz w:val="32"/>
        <w:szCs w:val="32"/>
      </w:rPr>
      <w:t xml:space="preserve">   </w:t>
    </w:r>
  </w:p>
  <w:p w14:paraId="0A6404F3" w14:textId="77777777" w:rsidR="00043668" w:rsidRDefault="000436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12A8A" w14:textId="417AA9C6" w:rsidR="00043668" w:rsidRPr="004A4310" w:rsidRDefault="00043668" w:rsidP="001801C5">
    <w:pPr>
      <w:pStyle w:val="Intestazione"/>
      <w:ind w:hanging="709"/>
      <w:jc w:val="center"/>
      <w:rPr>
        <w:rFonts w:ascii="Arial" w:hAnsi="Arial" w:cs="Arial"/>
        <w:i/>
        <w:iCs/>
        <w:sz w:val="20"/>
        <w:szCs w:val="20"/>
      </w:rPr>
    </w:pPr>
    <w:bookmarkStart w:id="2" w:name="_Hlk150270390"/>
    <w:bookmarkStart w:id="3" w:name="_Hlk150270391"/>
    <w:r w:rsidRPr="004A4310">
      <w:rPr>
        <w:rFonts w:ascii="Arial" w:hAnsi="Arial" w:cs="Arial"/>
        <w:i/>
        <w:iCs/>
        <w:sz w:val="20"/>
        <w:szCs w:val="20"/>
        <w:lang w:val="it-IT"/>
      </w:rPr>
      <w:t xml:space="preserve">Allegato </w:t>
    </w:r>
    <w:r w:rsidR="007A7D7C">
      <w:rPr>
        <w:rFonts w:ascii="Arial" w:hAnsi="Arial" w:cs="Arial"/>
        <w:i/>
        <w:iCs/>
        <w:sz w:val="20"/>
        <w:szCs w:val="20"/>
        <w:lang w:val="it-IT"/>
      </w:rPr>
      <w:t>A2</w:t>
    </w:r>
    <w:r w:rsidR="004A4310">
      <w:rPr>
        <w:rFonts w:ascii="Arial" w:hAnsi="Arial" w:cs="Arial"/>
        <w:i/>
        <w:iCs/>
        <w:sz w:val="20"/>
        <w:szCs w:val="20"/>
        <w:lang w:val="it-IT"/>
      </w:rPr>
      <w:t xml:space="preserve"> </w:t>
    </w:r>
    <w:r w:rsidRPr="004A4310">
      <w:rPr>
        <w:rFonts w:ascii="Arial" w:hAnsi="Arial" w:cs="Arial"/>
        <w:i/>
        <w:iCs/>
        <w:sz w:val="20"/>
        <w:szCs w:val="20"/>
        <w:lang w:val="it-IT"/>
      </w:rPr>
      <w:t xml:space="preserve">al bando pubblico approvato con Determinazione del Responsabile del Servizio n </w:t>
    </w:r>
    <w:r w:rsidR="001801C5">
      <w:rPr>
        <w:rFonts w:ascii="Arial" w:hAnsi="Arial" w:cs="Arial"/>
        <w:i/>
        <w:iCs/>
        <w:sz w:val="20"/>
        <w:szCs w:val="20"/>
        <w:lang w:val="it-IT"/>
      </w:rPr>
      <w:t>473</w:t>
    </w:r>
    <w:r w:rsidRPr="004A4310">
      <w:rPr>
        <w:rFonts w:ascii="Arial" w:hAnsi="Arial" w:cs="Arial"/>
        <w:i/>
        <w:iCs/>
        <w:sz w:val="20"/>
        <w:szCs w:val="20"/>
        <w:lang w:val="it-IT"/>
      </w:rPr>
      <w:t xml:space="preserve"> del </w:t>
    </w:r>
    <w:bookmarkEnd w:id="2"/>
    <w:bookmarkEnd w:id="3"/>
    <w:r w:rsidR="001801C5">
      <w:rPr>
        <w:rFonts w:ascii="Arial" w:hAnsi="Arial" w:cs="Arial"/>
        <w:i/>
        <w:iCs/>
        <w:sz w:val="20"/>
        <w:szCs w:val="20"/>
        <w:lang w:val="it-IT"/>
      </w:rPr>
      <w:t>12/11/2025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/>
      </w:rPr>
    </w:lvl>
  </w:abstractNum>
  <w:abstractNum w:abstractNumId="1" w15:restartNumberingAfterBreak="0">
    <w:nsid w:val="031A2844"/>
    <w:multiLevelType w:val="hybridMultilevel"/>
    <w:tmpl w:val="A0C0779A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42DF6"/>
    <w:multiLevelType w:val="hybridMultilevel"/>
    <w:tmpl w:val="91BA065E"/>
    <w:lvl w:ilvl="0" w:tplc="0410000B">
      <w:start w:val="804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C775B"/>
    <w:multiLevelType w:val="hybridMultilevel"/>
    <w:tmpl w:val="0E3C5322"/>
    <w:lvl w:ilvl="0" w:tplc="70D88D36">
      <w:start w:val="3"/>
      <w:numFmt w:val="upperLetter"/>
      <w:pStyle w:val="Destinatari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DB282E18">
      <w:start w:val="4"/>
      <w:numFmt w:val="decimal"/>
      <w:lvlText w:val="%2"/>
      <w:lvlJc w:val="left"/>
      <w:pPr>
        <w:tabs>
          <w:tab w:val="num" w:pos="5900"/>
        </w:tabs>
        <w:ind w:left="5900" w:hanging="360"/>
      </w:pPr>
      <w:rPr>
        <w:rFonts w:hint="default"/>
        <w:b/>
      </w:rPr>
    </w:lvl>
    <w:lvl w:ilvl="2" w:tplc="A992BA94">
      <w:start w:val="4"/>
      <w:numFmt w:val="decimal"/>
      <w:lvlText w:val="%3."/>
      <w:lvlJc w:val="left"/>
      <w:pPr>
        <w:tabs>
          <w:tab w:val="num" w:pos="6980"/>
        </w:tabs>
        <w:ind w:left="6980" w:hanging="540"/>
      </w:pPr>
      <w:rPr>
        <w:rFonts w:hint="default"/>
        <w:b/>
      </w:rPr>
    </w:lvl>
    <w:lvl w:ilvl="3" w:tplc="0410000F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4" w15:restartNumberingAfterBreak="0">
    <w:nsid w:val="108D2133"/>
    <w:multiLevelType w:val="hybridMultilevel"/>
    <w:tmpl w:val="A7A6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4E39"/>
    <w:multiLevelType w:val="hybridMultilevel"/>
    <w:tmpl w:val="00B8D8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717D"/>
    <w:multiLevelType w:val="hybridMultilevel"/>
    <w:tmpl w:val="3D9CD6F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CAB0CE0"/>
    <w:multiLevelType w:val="singleLevel"/>
    <w:tmpl w:val="9B1C25E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color w:val="auto"/>
      </w:rPr>
    </w:lvl>
  </w:abstractNum>
  <w:abstractNum w:abstractNumId="8" w15:restartNumberingAfterBreak="0">
    <w:nsid w:val="20836EA4"/>
    <w:multiLevelType w:val="hybridMultilevel"/>
    <w:tmpl w:val="154EBAFE"/>
    <w:lvl w:ilvl="0" w:tplc="416AF7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trike w:val="0"/>
        <w:dstrike w:val="0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C52E1"/>
    <w:multiLevelType w:val="singleLevel"/>
    <w:tmpl w:val="6F48BC0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622DB5"/>
    <w:multiLevelType w:val="hybridMultilevel"/>
    <w:tmpl w:val="3B22FE8E"/>
    <w:lvl w:ilvl="0" w:tplc="53A8EA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A30C4"/>
    <w:multiLevelType w:val="hybridMultilevel"/>
    <w:tmpl w:val="AFB8A52C"/>
    <w:lvl w:ilvl="0" w:tplc="0D7A433C">
      <w:numFmt w:val="bullet"/>
      <w:lvlText w:val="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A243B"/>
    <w:multiLevelType w:val="hybridMultilevel"/>
    <w:tmpl w:val="5B2616F6"/>
    <w:lvl w:ilvl="0" w:tplc="2B084806">
      <w:start w:val="8045"/>
      <w:numFmt w:val="decimalZero"/>
      <w:lvlText w:val="%1"/>
      <w:lvlJc w:val="left"/>
      <w:pPr>
        <w:ind w:left="562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3" w15:restartNumberingAfterBreak="0">
    <w:nsid w:val="31F012C9"/>
    <w:multiLevelType w:val="singleLevel"/>
    <w:tmpl w:val="FED4A6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8D60F7"/>
    <w:multiLevelType w:val="hybridMultilevel"/>
    <w:tmpl w:val="09E849E2"/>
    <w:lvl w:ilvl="0" w:tplc="731A0C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84F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96A5E8C"/>
    <w:multiLevelType w:val="singleLevel"/>
    <w:tmpl w:val="D4CE9C54"/>
    <w:lvl w:ilvl="0">
      <w:start w:val="80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700403"/>
    <w:multiLevelType w:val="hybridMultilevel"/>
    <w:tmpl w:val="E902778A"/>
    <w:lvl w:ilvl="0" w:tplc="0410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84A86"/>
    <w:multiLevelType w:val="hybridMultilevel"/>
    <w:tmpl w:val="83C48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F0966"/>
    <w:multiLevelType w:val="hybridMultilevel"/>
    <w:tmpl w:val="6ABC4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32E78"/>
    <w:multiLevelType w:val="hybridMultilevel"/>
    <w:tmpl w:val="D0A00896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B301E"/>
    <w:multiLevelType w:val="hybridMultilevel"/>
    <w:tmpl w:val="77742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0D7D"/>
    <w:multiLevelType w:val="hybridMultilevel"/>
    <w:tmpl w:val="E0303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07B8F"/>
    <w:multiLevelType w:val="hybridMultilevel"/>
    <w:tmpl w:val="6B38E102"/>
    <w:lvl w:ilvl="0" w:tplc="7B76DB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E19A9"/>
    <w:multiLevelType w:val="hybridMultilevel"/>
    <w:tmpl w:val="0DF25F4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1573F"/>
    <w:multiLevelType w:val="hybridMultilevel"/>
    <w:tmpl w:val="2A5458D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237BB"/>
    <w:multiLevelType w:val="hybridMultilevel"/>
    <w:tmpl w:val="2AC8A120"/>
    <w:lvl w:ilvl="0" w:tplc="4998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297FBE"/>
    <w:multiLevelType w:val="hybridMultilevel"/>
    <w:tmpl w:val="D0689F1E"/>
    <w:lvl w:ilvl="0" w:tplc="B6A09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01F17"/>
    <w:multiLevelType w:val="hybridMultilevel"/>
    <w:tmpl w:val="D47E8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B0339"/>
    <w:multiLevelType w:val="hybridMultilevel"/>
    <w:tmpl w:val="71147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61ED3"/>
    <w:multiLevelType w:val="hybridMultilevel"/>
    <w:tmpl w:val="89227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A36D1"/>
    <w:multiLevelType w:val="hybridMultilevel"/>
    <w:tmpl w:val="AF68B3F8"/>
    <w:lvl w:ilvl="0" w:tplc="B282D234">
      <w:start w:val="8042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6733F"/>
    <w:multiLevelType w:val="hybridMultilevel"/>
    <w:tmpl w:val="FC66980A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D4C7D"/>
    <w:multiLevelType w:val="hybridMultilevel"/>
    <w:tmpl w:val="2F66D9F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D7357B"/>
    <w:multiLevelType w:val="hybridMultilevel"/>
    <w:tmpl w:val="B8423660"/>
    <w:lvl w:ilvl="0" w:tplc="BFC47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6"/>
  </w:num>
  <w:num w:numId="5">
    <w:abstractNumId w:val="35"/>
  </w:num>
  <w:num w:numId="6">
    <w:abstractNumId w:val="32"/>
  </w:num>
  <w:num w:numId="7">
    <w:abstractNumId w:val="0"/>
  </w:num>
  <w:num w:numId="8">
    <w:abstractNumId w:val="12"/>
  </w:num>
  <w:num w:numId="9">
    <w:abstractNumId w:val="18"/>
  </w:num>
  <w:num w:numId="10">
    <w:abstractNumId w:val="13"/>
  </w:num>
  <w:num w:numId="11">
    <w:abstractNumId w:val="7"/>
  </w:num>
  <w:num w:numId="12">
    <w:abstractNumId w:val="5"/>
  </w:num>
  <w:num w:numId="13">
    <w:abstractNumId w:val="23"/>
  </w:num>
  <w:num w:numId="14">
    <w:abstractNumId w:val="30"/>
  </w:num>
  <w:num w:numId="15">
    <w:abstractNumId w:val="20"/>
  </w:num>
  <w:num w:numId="16">
    <w:abstractNumId w:val="29"/>
  </w:num>
  <w:num w:numId="17">
    <w:abstractNumId w:val="6"/>
  </w:num>
  <w:num w:numId="18">
    <w:abstractNumId w:val="26"/>
  </w:num>
  <w:num w:numId="19">
    <w:abstractNumId w:val="34"/>
  </w:num>
  <w:num w:numId="20">
    <w:abstractNumId w:val="25"/>
  </w:num>
  <w:num w:numId="21">
    <w:abstractNumId w:val="19"/>
  </w:num>
  <w:num w:numId="22">
    <w:abstractNumId w:val="4"/>
  </w:num>
  <w:num w:numId="23">
    <w:abstractNumId w:val="21"/>
  </w:num>
  <w:num w:numId="24">
    <w:abstractNumId w:val="22"/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3"/>
  </w:num>
  <w:num w:numId="28">
    <w:abstractNumId w:val="28"/>
  </w:num>
  <w:num w:numId="29">
    <w:abstractNumId w:val="17"/>
  </w:num>
  <w:num w:numId="30">
    <w:abstractNumId w:val="9"/>
  </w:num>
  <w:num w:numId="31">
    <w:abstractNumId w:val="24"/>
  </w:num>
  <w:num w:numId="32">
    <w:abstractNumId w:val="15"/>
  </w:num>
  <w:num w:numId="33">
    <w:abstractNumId w:val="31"/>
  </w:num>
  <w:num w:numId="34">
    <w:abstractNumId w:val="1"/>
  </w:num>
  <w:num w:numId="35">
    <w:abstractNumId w:val="14"/>
  </w:num>
  <w:num w:numId="36">
    <w:abstractNumId w:val="11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88"/>
    <w:rsid w:val="00002709"/>
    <w:rsid w:val="00005684"/>
    <w:rsid w:val="000121C1"/>
    <w:rsid w:val="00017298"/>
    <w:rsid w:val="000207C4"/>
    <w:rsid w:val="00021C07"/>
    <w:rsid w:val="000336E5"/>
    <w:rsid w:val="00034E69"/>
    <w:rsid w:val="00041DF1"/>
    <w:rsid w:val="00043668"/>
    <w:rsid w:val="00050636"/>
    <w:rsid w:val="00050B47"/>
    <w:rsid w:val="00051115"/>
    <w:rsid w:val="000551F1"/>
    <w:rsid w:val="00073193"/>
    <w:rsid w:val="000752C6"/>
    <w:rsid w:val="000757A2"/>
    <w:rsid w:val="000831E4"/>
    <w:rsid w:val="000A5D5A"/>
    <w:rsid w:val="000C5AE4"/>
    <w:rsid w:val="000E1103"/>
    <w:rsid w:val="000E20A5"/>
    <w:rsid w:val="000F1343"/>
    <w:rsid w:val="000F3030"/>
    <w:rsid w:val="0010616F"/>
    <w:rsid w:val="001114AD"/>
    <w:rsid w:val="00120523"/>
    <w:rsid w:val="00130AAC"/>
    <w:rsid w:val="001379A1"/>
    <w:rsid w:val="00137AA8"/>
    <w:rsid w:val="00137BE3"/>
    <w:rsid w:val="00143F49"/>
    <w:rsid w:val="00144A08"/>
    <w:rsid w:val="00144C8F"/>
    <w:rsid w:val="0017499A"/>
    <w:rsid w:val="001801C5"/>
    <w:rsid w:val="001864BB"/>
    <w:rsid w:val="001A095F"/>
    <w:rsid w:val="001A4145"/>
    <w:rsid w:val="001A70AF"/>
    <w:rsid w:val="001C64B0"/>
    <w:rsid w:val="001C73D5"/>
    <w:rsid w:val="001D33A4"/>
    <w:rsid w:val="001E3C8F"/>
    <w:rsid w:val="001F5859"/>
    <w:rsid w:val="00203A46"/>
    <w:rsid w:val="00205120"/>
    <w:rsid w:val="002129F3"/>
    <w:rsid w:val="0021579C"/>
    <w:rsid w:val="00220B2D"/>
    <w:rsid w:val="00223886"/>
    <w:rsid w:val="00223B88"/>
    <w:rsid w:val="00225620"/>
    <w:rsid w:val="002353EB"/>
    <w:rsid w:val="0024534B"/>
    <w:rsid w:val="002453D7"/>
    <w:rsid w:val="00246CDF"/>
    <w:rsid w:val="00246F61"/>
    <w:rsid w:val="0026148A"/>
    <w:rsid w:val="0027762E"/>
    <w:rsid w:val="002902F1"/>
    <w:rsid w:val="0029089C"/>
    <w:rsid w:val="00291A32"/>
    <w:rsid w:val="002A0794"/>
    <w:rsid w:val="002A1A38"/>
    <w:rsid w:val="002A712D"/>
    <w:rsid w:val="002B1CC6"/>
    <w:rsid w:val="002C04C3"/>
    <w:rsid w:val="002C247E"/>
    <w:rsid w:val="002D0EAD"/>
    <w:rsid w:val="002D5E3C"/>
    <w:rsid w:val="002D7C8C"/>
    <w:rsid w:val="002E09E8"/>
    <w:rsid w:val="002E5538"/>
    <w:rsid w:val="002F4899"/>
    <w:rsid w:val="00305194"/>
    <w:rsid w:val="00307FD9"/>
    <w:rsid w:val="0031144F"/>
    <w:rsid w:val="003133C6"/>
    <w:rsid w:val="0032020B"/>
    <w:rsid w:val="0032032C"/>
    <w:rsid w:val="00335AD9"/>
    <w:rsid w:val="00341FBD"/>
    <w:rsid w:val="00347592"/>
    <w:rsid w:val="00351D8F"/>
    <w:rsid w:val="003541D1"/>
    <w:rsid w:val="00361860"/>
    <w:rsid w:val="00363FD7"/>
    <w:rsid w:val="003663AE"/>
    <w:rsid w:val="00367D34"/>
    <w:rsid w:val="00372B64"/>
    <w:rsid w:val="00383005"/>
    <w:rsid w:val="00384CF3"/>
    <w:rsid w:val="00393396"/>
    <w:rsid w:val="003B0ACA"/>
    <w:rsid w:val="003D3802"/>
    <w:rsid w:val="003D56C8"/>
    <w:rsid w:val="003D5A51"/>
    <w:rsid w:val="003E656E"/>
    <w:rsid w:val="003F584B"/>
    <w:rsid w:val="00401A86"/>
    <w:rsid w:val="00403351"/>
    <w:rsid w:val="0040441A"/>
    <w:rsid w:val="00413953"/>
    <w:rsid w:val="004165C1"/>
    <w:rsid w:val="00445CE3"/>
    <w:rsid w:val="00455335"/>
    <w:rsid w:val="00463B96"/>
    <w:rsid w:val="00473741"/>
    <w:rsid w:val="0048299C"/>
    <w:rsid w:val="00485695"/>
    <w:rsid w:val="00485F9C"/>
    <w:rsid w:val="004873BE"/>
    <w:rsid w:val="004A4310"/>
    <w:rsid w:val="004A4704"/>
    <w:rsid w:val="004A4DDD"/>
    <w:rsid w:val="004A5464"/>
    <w:rsid w:val="004B3FDE"/>
    <w:rsid w:val="004D1669"/>
    <w:rsid w:val="004E677B"/>
    <w:rsid w:val="004F75D7"/>
    <w:rsid w:val="005062E2"/>
    <w:rsid w:val="00512810"/>
    <w:rsid w:val="00527750"/>
    <w:rsid w:val="0054044D"/>
    <w:rsid w:val="00545BCD"/>
    <w:rsid w:val="00553019"/>
    <w:rsid w:val="00562A4B"/>
    <w:rsid w:val="00564C24"/>
    <w:rsid w:val="005705DB"/>
    <w:rsid w:val="00572AC0"/>
    <w:rsid w:val="00572DEB"/>
    <w:rsid w:val="00573F3F"/>
    <w:rsid w:val="00580DD6"/>
    <w:rsid w:val="005827E6"/>
    <w:rsid w:val="005848BD"/>
    <w:rsid w:val="00593463"/>
    <w:rsid w:val="00597248"/>
    <w:rsid w:val="005A6C46"/>
    <w:rsid w:val="005C308A"/>
    <w:rsid w:val="005E6971"/>
    <w:rsid w:val="005E7B2D"/>
    <w:rsid w:val="00611525"/>
    <w:rsid w:val="006125EB"/>
    <w:rsid w:val="006148A5"/>
    <w:rsid w:val="00616807"/>
    <w:rsid w:val="00621280"/>
    <w:rsid w:val="00622F2E"/>
    <w:rsid w:val="00637AF7"/>
    <w:rsid w:val="006428CE"/>
    <w:rsid w:val="00642909"/>
    <w:rsid w:val="00643067"/>
    <w:rsid w:val="00645042"/>
    <w:rsid w:val="00660FCD"/>
    <w:rsid w:val="006745AE"/>
    <w:rsid w:val="00675CFA"/>
    <w:rsid w:val="00675E91"/>
    <w:rsid w:val="006856D3"/>
    <w:rsid w:val="00692043"/>
    <w:rsid w:val="00694C08"/>
    <w:rsid w:val="006A6F28"/>
    <w:rsid w:val="006B2EE4"/>
    <w:rsid w:val="006B7815"/>
    <w:rsid w:val="006C396F"/>
    <w:rsid w:val="006C72A7"/>
    <w:rsid w:val="006D6C29"/>
    <w:rsid w:val="006E4536"/>
    <w:rsid w:val="006E5CB1"/>
    <w:rsid w:val="006F24E4"/>
    <w:rsid w:val="006F53BD"/>
    <w:rsid w:val="007212EB"/>
    <w:rsid w:val="007275CB"/>
    <w:rsid w:val="00731D04"/>
    <w:rsid w:val="00732C85"/>
    <w:rsid w:val="00737E61"/>
    <w:rsid w:val="0074059A"/>
    <w:rsid w:val="007475D3"/>
    <w:rsid w:val="00752C98"/>
    <w:rsid w:val="00763E62"/>
    <w:rsid w:val="007667F0"/>
    <w:rsid w:val="00773033"/>
    <w:rsid w:val="00796367"/>
    <w:rsid w:val="007A1831"/>
    <w:rsid w:val="007A1A2B"/>
    <w:rsid w:val="007A3736"/>
    <w:rsid w:val="007A770E"/>
    <w:rsid w:val="007A7D7C"/>
    <w:rsid w:val="007C24CA"/>
    <w:rsid w:val="007E0861"/>
    <w:rsid w:val="007E28D2"/>
    <w:rsid w:val="007E4806"/>
    <w:rsid w:val="007F4515"/>
    <w:rsid w:val="007F7F87"/>
    <w:rsid w:val="0080716E"/>
    <w:rsid w:val="00811D3B"/>
    <w:rsid w:val="0081291C"/>
    <w:rsid w:val="00836AB1"/>
    <w:rsid w:val="00837BB8"/>
    <w:rsid w:val="008541AA"/>
    <w:rsid w:val="00854A90"/>
    <w:rsid w:val="00854D57"/>
    <w:rsid w:val="008601DB"/>
    <w:rsid w:val="00863DE0"/>
    <w:rsid w:val="00866B9E"/>
    <w:rsid w:val="00886BD6"/>
    <w:rsid w:val="00892581"/>
    <w:rsid w:val="00893FFC"/>
    <w:rsid w:val="008A0D92"/>
    <w:rsid w:val="008A4C48"/>
    <w:rsid w:val="008A6282"/>
    <w:rsid w:val="008A7D0C"/>
    <w:rsid w:val="008B3AC5"/>
    <w:rsid w:val="008C383D"/>
    <w:rsid w:val="008E553E"/>
    <w:rsid w:val="008F21A2"/>
    <w:rsid w:val="00912139"/>
    <w:rsid w:val="0091532C"/>
    <w:rsid w:val="0091595D"/>
    <w:rsid w:val="00917999"/>
    <w:rsid w:val="00941942"/>
    <w:rsid w:val="00946F5B"/>
    <w:rsid w:val="009504EC"/>
    <w:rsid w:val="00956F95"/>
    <w:rsid w:val="00960F62"/>
    <w:rsid w:val="00965646"/>
    <w:rsid w:val="00967E00"/>
    <w:rsid w:val="009704CF"/>
    <w:rsid w:val="009708E0"/>
    <w:rsid w:val="00971919"/>
    <w:rsid w:val="0097536D"/>
    <w:rsid w:val="00976453"/>
    <w:rsid w:val="0097659B"/>
    <w:rsid w:val="009A16B7"/>
    <w:rsid w:val="009C071E"/>
    <w:rsid w:val="009C25B3"/>
    <w:rsid w:val="009D75A1"/>
    <w:rsid w:val="009E0CFA"/>
    <w:rsid w:val="009E66E9"/>
    <w:rsid w:val="00A0744C"/>
    <w:rsid w:val="00A11DB6"/>
    <w:rsid w:val="00A13C3D"/>
    <w:rsid w:val="00A20DB3"/>
    <w:rsid w:val="00A21AB9"/>
    <w:rsid w:val="00A2244F"/>
    <w:rsid w:val="00A246A6"/>
    <w:rsid w:val="00A24B22"/>
    <w:rsid w:val="00A26C30"/>
    <w:rsid w:val="00A43134"/>
    <w:rsid w:val="00A50DE4"/>
    <w:rsid w:val="00A73693"/>
    <w:rsid w:val="00A77E74"/>
    <w:rsid w:val="00A81691"/>
    <w:rsid w:val="00A833DC"/>
    <w:rsid w:val="00A86248"/>
    <w:rsid w:val="00A91F60"/>
    <w:rsid w:val="00A94C96"/>
    <w:rsid w:val="00A95CC7"/>
    <w:rsid w:val="00AA13BE"/>
    <w:rsid w:val="00AA5EDF"/>
    <w:rsid w:val="00AA5F0C"/>
    <w:rsid w:val="00AA6F7D"/>
    <w:rsid w:val="00AB1CFB"/>
    <w:rsid w:val="00AB2E49"/>
    <w:rsid w:val="00AB6358"/>
    <w:rsid w:val="00AB6D11"/>
    <w:rsid w:val="00AC3C36"/>
    <w:rsid w:val="00AD0924"/>
    <w:rsid w:val="00AD25F0"/>
    <w:rsid w:val="00AD60F4"/>
    <w:rsid w:val="00AE3A08"/>
    <w:rsid w:val="00B0096F"/>
    <w:rsid w:val="00B044D0"/>
    <w:rsid w:val="00B10865"/>
    <w:rsid w:val="00B21663"/>
    <w:rsid w:val="00B23F94"/>
    <w:rsid w:val="00B30A3E"/>
    <w:rsid w:val="00B31731"/>
    <w:rsid w:val="00B33B0C"/>
    <w:rsid w:val="00B41A38"/>
    <w:rsid w:val="00B41A8B"/>
    <w:rsid w:val="00B42DBF"/>
    <w:rsid w:val="00B52055"/>
    <w:rsid w:val="00B52819"/>
    <w:rsid w:val="00B5740F"/>
    <w:rsid w:val="00B57EF7"/>
    <w:rsid w:val="00B704B4"/>
    <w:rsid w:val="00B70C41"/>
    <w:rsid w:val="00B73358"/>
    <w:rsid w:val="00B76CFE"/>
    <w:rsid w:val="00B926E3"/>
    <w:rsid w:val="00B94976"/>
    <w:rsid w:val="00B956E8"/>
    <w:rsid w:val="00BC46A9"/>
    <w:rsid w:val="00BD2D09"/>
    <w:rsid w:val="00BD614B"/>
    <w:rsid w:val="00BE228C"/>
    <w:rsid w:val="00BE681F"/>
    <w:rsid w:val="00BF638F"/>
    <w:rsid w:val="00C0209B"/>
    <w:rsid w:val="00C07FB6"/>
    <w:rsid w:val="00C11063"/>
    <w:rsid w:val="00C2032E"/>
    <w:rsid w:val="00C2672D"/>
    <w:rsid w:val="00C34B4B"/>
    <w:rsid w:val="00C37122"/>
    <w:rsid w:val="00C469A6"/>
    <w:rsid w:val="00C54D24"/>
    <w:rsid w:val="00C60127"/>
    <w:rsid w:val="00C666DF"/>
    <w:rsid w:val="00C672CC"/>
    <w:rsid w:val="00C73ABA"/>
    <w:rsid w:val="00C73E47"/>
    <w:rsid w:val="00C75635"/>
    <w:rsid w:val="00C77CAA"/>
    <w:rsid w:val="00C77CD2"/>
    <w:rsid w:val="00C872FE"/>
    <w:rsid w:val="00C93160"/>
    <w:rsid w:val="00CA6943"/>
    <w:rsid w:val="00CB102C"/>
    <w:rsid w:val="00CC1A38"/>
    <w:rsid w:val="00CC44F5"/>
    <w:rsid w:val="00CD4D9D"/>
    <w:rsid w:val="00CD518B"/>
    <w:rsid w:val="00CD7395"/>
    <w:rsid w:val="00CD74FF"/>
    <w:rsid w:val="00CE2646"/>
    <w:rsid w:val="00CE5787"/>
    <w:rsid w:val="00D03866"/>
    <w:rsid w:val="00D043CF"/>
    <w:rsid w:val="00D14EA8"/>
    <w:rsid w:val="00D270A3"/>
    <w:rsid w:val="00D32A41"/>
    <w:rsid w:val="00D421A8"/>
    <w:rsid w:val="00D439A8"/>
    <w:rsid w:val="00D44977"/>
    <w:rsid w:val="00D4531C"/>
    <w:rsid w:val="00D45E7C"/>
    <w:rsid w:val="00D46AFB"/>
    <w:rsid w:val="00D51596"/>
    <w:rsid w:val="00D52560"/>
    <w:rsid w:val="00D617F8"/>
    <w:rsid w:val="00D6634D"/>
    <w:rsid w:val="00D756AC"/>
    <w:rsid w:val="00D77DAA"/>
    <w:rsid w:val="00D857EA"/>
    <w:rsid w:val="00D90244"/>
    <w:rsid w:val="00D91C07"/>
    <w:rsid w:val="00D9315C"/>
    <w:rsid w:val="00D9529D"/>
    <w:rsid w:val="00DB2180"/>
    <w:rsid w:val="00DB448A"/>
    <w:rsid w:val="00DB5B44"/>
    <w:rsid w:val="00DE4261"/>
    <w:rsid w:val="00DE61BA"/>
    <w:rsid w:val="00DF3106"/>
    <w:rsid w:val="00E036F2"/>
    <w:rsid w:val="00E06FAA"/>
    <w:rsid w:val="00E1397F"/>
    <w:rsid w:val="00E16F98"/>
    <w:rsid w:val="00E172BD"/>
    <w:rsid w:val="00E200EB"/>
    <w:rsid w:val="00E20FA6"/>
    <w:rsid w:val="00E2370C"/>
    <w:rsid w:val="00E244D2"/>
    <w:rsid w:val="00E261A8"/>
    <w:rsid w:val="00E30C79"/>
    <w:rsid w:val="00E312C7"/>
    <w:rsid w:val="00E3290F"/>
    <w:rsid w:val="00E5454C"/>
    <w:rsid w:val="00E83766"/>
    <w:rsid w:val="00E9209A"/>
    <w:rsid w:val="00EA18CA"/>
    <w:rsid w:val="00EB765D"/>
    <w:rsid w:val="00ED28DF"/>
    <w:rsid w:val="00EE5250"/>
    <w:rsid w:val="00EE6121"/>
    <w:rsid w:val="00EE7715"/>
    <w:rsid w:val="00EE7BA5"/>
    <w:rsid w:val="00EF0C58"/>
    <w:rsid w:val="00EF23AE"/>
    <w:rsid w:val="00EF5AC3"/>
    <w:rsid w:val="00EF654A"/>
    <w:rsid w:val="00F026B1"/>
    <w:rsid w:val="00F04B74"/>
    <w:rsid w:val="00F1349A"/>
    <w:rsid w:val="00F26F3C"/>
    <w:rsid w:val="00F2786A"/>
    <w:rsid w:val="00F3531A"/>
    <w:rsid w:val="00F435D5"/>
    <w:rsid w:val="00F5457A"/>
    <w:rsid w:val="00F55A05"/>
    <w:rsid w:val="00F5741B"/>
    <w:rsid w:val="00F60641"/>
    <w:rsid w:val="00F66D8A"/>
    <w:rsid w:val="00F70821"/>
    <w:rsid w:val="00F70EE6"/>
    <w:rsid w:val="00F76D5A"/>
    <w:rsid w:val="00F83833"/>
    <w:rsid w:val="00F85B68"/>
    <w:rsid w:val="00FA0C94"/>
    <w:rsid w:val="00FA25C0"/>
    <w:rsid w:val="00FA6D85"/>
    <w:rsid w:val="00FC5419"/>
    <w:rsid w:val="00FC6BCC"/>
    <w:rsid w:val="00FE3A50"/>
    <w:rsid w:val="00FE40AA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347AA"/>
  <w15:chartTrackingRefBased/>
  <w15:docId w15:val="{030A53CD-B97D-4E2E-A3A5-EBC5683F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DE4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i/>
      <w:iCs/>
      <w:sz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bCs/>
      <w:sz w:val="20"/>
      <w:u w:val="single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b/>
      <w:bCs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shd w:val="clear" w:color="auto" w:fill="F3F3F3"/>
      <w:ind w:left="36" w:right="36"/>
      <w:jc w:val="center"/>
      <w:outlineLvl w:val="4"/>
    </w:pPr>
    <w:rPr>
      <w:b/>
      <w:sz w:val="1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bCs/>
      <w:sz w:val="20"/>
      <w:lang w:val="x-none" w:eastAsia="x-none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  <w:rPr>
      <w:sz w:val="20"/>
      <w:lang w:val="x-none" w:eastAsia="x-none"/>
    </w:rPr>
  </w:style>
  <w:style w:type="paragraph" w:styleId="Corpodeltesto2">
    <w:name w:val="Body Text 2"/>
    <w:basedOn w:val="Normale"/>
    <w:semiHidden/>
    <w:pPr>
      <w:jc w:val="righ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Tahoma" w:hAnsi="Tahoma" w:cs="Tahoma"/>
      <w:sz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pPr>
      <w:jc w:val="center"/>
    </w:pPr>
    <w:rPr>
      <w:b/>
      <w:color w:val="999999"/>
    </w:rPr>
  </w:style>
  <w:style w:type="paragraph" w:styleId="Intestazione">
    <w:name w:val="header"/>
    <w:basedOn w:val="Normale"/>
    <w:link w:val="IntestazioneCarattere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FE3A5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E3A50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60FCD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660FCD"/>
    <w:rPr>
      <w:sz w:val="24"/>
      <w:szCs w:val="24"/>
    </w:rPr>
  </w:style>
  <w:style w:type="character" w:customStyle="1" w:styleId="Titolo6Carattere">
    <w:name w:val="Titolo 6 Carattere"/>
    <w:link w:val="Titolo6"/>
    <w:rsid w:val="008C383D"/>
    <w:rPr>
      <w:b/>
      <w:bCs/>
      <w:szCs w:val="24"/>
    </w:rPr>
  </w:style>
  <w:style w:type="paragraph" w:customStyle="1" w:styleId="Assesstop1">
    <w:name w:val="Assessto p1"/>
    <w:basedOn w:val="Normale"/>
    <w:next w:val="Normale"/>
    <w:rsid w:val="00892581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customStyle="1" w:styleId="visto">
    <w:name w:val="visto"/>
    <w:basedOn w:val="Normale"/>
    <w:rsid w:val="00892581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customStyle="1" w:styleId="Normaledeterm">
    <w:name w:val="Normale determ"/>
    <w:basedOn w:val="Normale"/>
    <w:rsid w:val="00892581"/>
    <w:pPr>
      <w:spacing w:after="240" w:line="360" w:lineRule="exact"/>
      <w:jc w:val="both"/>
    </w:pPr>
    <w:rPr>
      <w:rFonts w:ascii="Arial" w:hAnsi="Arial"/>
      <w:bCs/>
      <w:sz w:val="20"/>
      <w:szCs w:val="20"/>
    </w:rPr>
  </w:style>
  <w:style w:type="paragraph" w:customStyle="1" w:styleId="a">
    <w:basedOn w:val="Normale"/>
    <w:next w:val="Corpotesto"/>
    <w:rsid w:val="00F76D5A"/>
    <w:pPr>
      <w:jc w:val="both"/>
    </w:pPr>
    <w:rPr>
      <w:sz w:val="20"/>
    </w:rPr>
  </w:style>
  <w:style w:type="paragraph" w:customStyle="1" w:styleId="Destinatari">
    <w:name w:val="Destinatari"/>
    <w:basedOn w:val="Normale"/>
    <w:rsid w:val="00F76D5A"/>
    <w:pPr>
      <w:numPr>
        <w:numId w:val="2"/>
      </w:numPr>
      <w:tabs>
        <w:tab w:val="left" w:pos="4406"/>
      </w:tabs>
      <w:spacing w:before="240" w:line="280" w:lineRule="exact"/>
    </w:pPr>
    <w:rPr>
      <w:rFonts w:ascii="Arial" w:hAnsi="Arial" w:cs="Arial"/>
      <w:sz w:val="20"/>
      <w:lang w:eastAsia="ar-SA"/>
    </w:rPr>
  </w:style>
  <w:style w:type="character" w:styleId="Collegamentoipertestuale">
    <w:name w:val="Hyperlink"/>
    <w:uiPriority w:val="99"/>
    <w:rsid w:val="00F76D5A"/>
    <w:rPr>
      <w:color w:val="0000FF"/>
      <w:u w:val="single"/>
    </w:rPr>
  </w:style>
  <w:style w:type="paragraph" w:customStyle="1" w:styleId="Normalelt">
    <w:name w:val="Normale lt"/>
    <w:basedOn w:val="Normale"/>
    <w:rsid w:val="00F76D5A"/>
    <w:pPr>
      <w:spacing w:before="120" w:after="120" w:line="360" w:lineRule="exact"/>
    </w:pPr>
    <w:rPr>
      <w:rFonts w:ascii="Arial" w:hAnsi="Arial" w:cs="Arial"/>
      <w:sz w:val="20"/>
      <w:lang w:eastAsia="ar-SA"/>
    </w:rPr>
  </w:style>
  <w:style w:type="paragraph" w:styleId="Paragrafoelenco">
    <w:name w:val="List Paragraph"/>
    <w:basedOn w:val="Normale"/>
    <w:uiPriority w:val="34"/>
    <w:qFormat/>
    <w:rsid w:val="00002709"/>
    <w:pPr>
      <w:ind w:left="708"/>
    </w:pPr>
  </w:style>
  <w:style w:type="paragraph" w:styleId="NormaleWeb">
    <w:name w:val="Normal (Web)"/>
    <w:basedOn w:val="Normale"/>
    <w:uiPriority w:val="99"/>
    <w:unhideWhenUsed/>
    <w:rsid w:val="00137AA8"/>
    <w:pPr>
      <w:spacing w:before="100" w:beforeAutospacing="1" w:after="100" w:afterAutospacing="1"/>
    </w:pPr>
  </w:style>
  <w:style w:type="character" w:customStyle="1" w:styleId="UnresolvedMention">
    <w:name w:val="Unresolved Mention"/>
    <w:uiPriority w:val="99"/>
    <w:semiHidden/>
    <w:unhideWhenUsed/>
    <w:rsid w:val="00AA13BE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rsid w:val="007475D3"/>
    <w:rPr>
      <w:i/>
      <w:iCs/>
      <w:szCs w:val="24"/>
    </w:rPr>
  </w:style>
  <w:style w:type="character" w:customStyle="1" w:styleId="Titolo4Carattere">
    <w:name w:val="Titolo 4 Carattere"/>
    <w:link w:val="Titolo4"/>
    <w:rsid w:val="007475D3"/>
    <w:rPr>
      <w:b/>
      <w:bCs/>
      <w:szCs w:val="24"/>
    </w:rPr>
  </w:style>
  <w:style w:type="character" w:customStyle="1" w:styleId="Titolo5Carattere">
    <w:name w:val="Titolo 5 Carattere"/>
    <w:link w:val="Titolo5"/>
    <w:rsid w:val="007475D3"/>
    <w:rPr>
      <w:b/>
      <w:sz w:val="16"/>
      <w:szCs w:val="24"/>
      <w:shd w:val="clear" w:color="auto" w:fill="F3F3F3"/>
    </w:rPr>
  </w:style>
  <w:style w:type="character" w:customStyle="1" w:styleId="CorpotestoCarattere">
    <w:name w:val="Corpo testo Carattere"/>
    <w:link w:val="Corpotesto"/>
    <w:semiHidden/>
    <w:rsid w:val="007475D3"/>
    <w:rPr>
      <w:szCs w:val="24"/>
    </w:rPr>
  </w:style>
  <w:style w:type="character" w:customStyle="1" w:styleId="TitoloCarattere">
    <w:name w:val="Titolo Carattere"/>
    <w:link w:val="Titolo"/>
    <w:rsid w:val="00043668"/>
    <w:rPr>
      <w:rFonts w:ascii="Tahoma" w:hAnsi="Tahoma" w:cs="Tahoma"/>
      <w:sz w:val="32"/>
      <w:szCs w:val="24"/>
    </w:rPr>
  </w:style>
  <w:style w:type="paragraph" w:customStyle="1" w:styleId="Nessunaspaziatura1">
    <w:name w:val="Nessuna spaziatura1"/>
    <w:rsid w:val="00043668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012DA-67B7-49D6-96FD-23257081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D41D501F.dotm</Template>
  <TotalTime>0</TotalTime>
  <Pages>1</Pages>
  <Words>110</Words>
  <Characters>598</Characters>
  <Application>Microsoft Office Word</Application>
  <DocSecurity>0</DocSecurity>
  <Lines>90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BARI SARDO                                                PROVINCIA DELL’OGLIASTRA</vt:lpstr>
    </vt:vector>
  </TitlesOfParts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BARI SARDO                                                PROVINCIA DELL’OGLIASTRA</dc:title>
  <dc:subject/>
  <dc:creator>Comune di Barisardo</dc:creator>
  <cp:keywords/>
  <cp:lastModifiedBy>susanna.cocco</cp:lastModifiedBy>
  <cp:revision>3</cp:revision>
  <cp:lastPrinted>2019-10-18T07:35:00Z</cp:lastPrinted>
  <dcterms:created xsi:type="dcterms:W3CDTF">2025-11-12T17:00:00Z</dcterms:created>
  <dcterms:modified xsi:type="dcterms:W3CDTF">2025-11-13T07:24:00Z</dcterms:modified>
</cp:coreProperties>
</file>