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717E" w14:textId="77777777" w:rsidR="00144C8F" w:rsidRPr="00144C8F" w:rsidRDefault="00144C8F" w:rsidP="00144C8F">
      <w:pPr>
        <w:rPr>
          <w:lang w:val="x-none" w:eastAsia="x-none"/>
        </w:rPr>
      </w:pPr>
      <w:bookmarkStart w:id="0" w:name="_GoBack"/>
      <w:bookmarkEnd w:id="0"/>
    </w:p>
    <w:p w14:paraId="721EE1EF" w14:textId="77777777" w:rsidR="00144C8F" w:rsidRDefault="00811D3B" w:rsidP="00F85B68">
      <w:pPr>
        <w:pStyle w:val="Titolo5"/>
        <w:rPr>
          <w:rFonts w:ascii="Arial" w:hAnsi="Arial" w:cs="Arial"/>
        </w:rPr>
      </w:pPr>
      <w:r w:rsidRPr="00F3531A">
        <w:rPr>
          <w:rFonts w:ascii="Arial" w:hAnsi="Arial" w:cs="Arial"/>
        </w:rPr>
        <w:t xml:space="preserve">ISTANZA PER LA CONCESSIONE </w:t>
      </w:r>
      <w:r w:rsidR="00F85B68" w:rsidRPr="00F85B68">
        <w:rPr>
          <w:rFonts w:ascii="Arial" w:hAnsi="Arial" w:cs="Arial"/>
        </w:rPr>
        <w:t xml:space="preserve">DI CONTRIBUTI PER LO SPORT NEL TERRITORIO DEL COMUNE DI </w:t>
      </w:r>
    </w:p>
    <w:p w14:paraId="25CE94FF" w14:textId="4A312BF6" w:rsidR="007475D3" w:rsidRPr="00F3531A" w:rsidRDefault="00F85B68" w:rsidP="00F85B68">
      <w:pPr>
        <w:pStyle w:val="Titolo5"/>
        <w:rPr>
          <w:rFonts w:ascii="Arial" w:hAnsi="Arial" w:cs="Arial"/>
        </w:rPr>
      </w:pPr>
      <w:r w:rsidRPr="00F85B68">
        <w:rPr>
          <w:rFonts w:ascii="Arial" w:hAnsi="Arial" w:cs="Arial"/>
        </w:rPr>
        <w:t xml:space="preserve">BARI </w:t>
      </w:r>
      <w:r w:rsidRPr="00A445B4">
        <w:rPr>
          <w:rFonts w:ascii="Arial" w:hAnsi="Arial" w:cs="Arial"/>
        </w:rPr>
        <w:t>SARDO</w:t>
      </w:r>
      <w:r w:rsidR="000967CE" w:rsidRPr="00A445B4">
        <w:rPr>
          <w:rFonts w:ascii="Arial" w:hAnsi="Arial" w:cs="Arial"/>
        </w:rPr>
        <w:t xml:space="preserve"> </w:t>
      </w:r>
      <w:r w:rsidR="000967CE" w:rsidRPr="00A445B4">
        <w:rPr>
          <w:rFonts w:ascii="Arial" w:hAnsi="Arial" w:cs="Arial"/>
          <w:bCs/>
          <w:lang w:val="it-IT"/>
        </w:rPr>
        <w:t>- CARDEDU</w:t>
      </w:r>
      <w:r w:rsidR="00047585" w:rsidRPr="00A445B4">
        <w:rPr>
          <w:rFonts w:ascii="Arial" w:hAnsi="Arial" w:cs="Arial"/>
          <w:lang w:val="it-IT"/>
        </w:rPr>
        <w:t xml:space="preserve"> </w:t>
      </w:r>
      <w:r w:rsidR="00B2026D" w:rsidRPr="00A445B4">
        <w:rPr>
          <w:rFonts w:ascii="Arial" w:hAnsi="Arial" w:cs="Arial"/>
        </w:rPr>
        <w:t>-</w:t>
      </w:r>
      <w:r w:rsidRPr="00A445B4">
        <w:rPr>
          <w:rFonts w:ascii="Arial" w:hAnsi="Arial" w:cs="Arial"/>
        </w:rPr>
        <w:t xml:space="preserve"> ELINI</w:t>
      </w:r>
      <w:r w:rsidRPr="00F85B68">
        <w:rPr>
          <w:rFonts w:ascii="Arial" w:hAnsi="Arial" w:cs="Arial"/>
        </w:rPr>
        <w:t xml:space="preserve"> </w:t>
      </w:r>
      <w:r w:rsidR="00B2026D">
        <w:rPr>
          <w:rFonts w:ascii="Arial" w:hAnsi="Arial" w:cs="Arial"/>
        </w:rPr>
        <w:t xml:space="preserve">- </w:t>
      </w:r>
      <w:r w:rsidRPr="00F85B68">
        <w:rPr>
          <w:rFonts w:ascii="Arial" w:hAnsi="Arial" w:cs="Arial"/>
        </w:rPr>
        <w:t>ILBONO - LANUSEI</w:t>
      </w:r>
    </w:p>
    <w:p w14:paraId="0136C831" w14:textId="77777777" w:rsidR="00811D3B" w:rsidRPr="00F3531A" w:rsidRDefault="00811D3B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2DAAB334" w14:textId="77777777" w:rsidR="007475D3" w:rsidRPr="00F3531A" w:rsidRDefault="007475D3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  <w:r w:rsidRPr="00F3531A">
        <w:rPr>
          <w:rFonts w:ascii="Arial" w:hAnsi="Arial" w:cs="Arial"/>
          <w:i w:val="0"/>
          <w:iCs w:val="0"/>
          <w:sz w:val="18"/>
          <w:szCs w:val="18"/>
        </w:rPr>
        <w:t>Spettabile</w:t>
      </w:r>
    </w:p>
    <w:p w14:paraId="08A99C99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 xml:space="preserve">Unione Comuni d’Ogliastra </w:t>
      </w:r>
    </w:p>
    <w:p w14:paraId="6DE95C3A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Via G. Deledda 2</w:t>
      </w:r>
    </w:p>
    <w:p w14:paraId="2C841FEF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08040 Elini (NU)</w:t>
      </w:r>
    </w:p>
    <w:p w14:paraId="63C9E39F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532E35C2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2ED13C01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</w:t>
      </w:r>
      <w:r w:rsidR="0032032C">
        <w:rPr>
          <w:rFonts w:ascii="Arial" w:hAnsi="Arial" w:cs="Arial"/>
          <w:iCs/>
          <w:sz w:val="20"/>
          <w:szCs w:val="20"/>
        </w:rPr>
        <w:t>, Telefono/Cellulare</w:t>
      </w:r>
      <w:r w:rsidR="0032032C" w:rsidRPr="00F3531A">
        <w:rPr>
          <w:rFonts w:ascii="Arial" w:hAnsi="Arial" w:cs="Arial"/>
          <w:iCs/>
          <w:sz w:val="20"/>
          <w:szCs w:val="20"/>
        </w:rPr>
        <w:t>……………………………………</w:t>
      </w:r>
      <w:r w:rsidR="0032032C">
        <w:rPr>
          <w:rFonts w:ascii="Arial" w:hAnsi="Arial" w:cs="Arial"/>
          <w:iCs/>
          <w:sz w:val="20"/>
          <w:szCs w:val="20"/>
        </w:rPr>
        <w:t>;</w:t>
      </w:r>
    </w:p>
    <w:p w14:paraId="2BF7B4C0" w14:textId="6689DB1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 xml:space="preserve">fa istanza per ottenere la concessione di un contributo a sostegno dell’attività che il predetto effettuerà nel Comune di </w:t>
      </w:r>
      <w:r w:rsidR="00F85B68">
        <w:rPr>
          <w:rFonts w:ascii="Arial" w:hAnsi="Arial" w:cs="Arial"/>
          <w:iCs/>
          <w:sz w:val="20"/>
          <w:szCs w:val="20"/>
        </w:rPr>
        <w:t xml:space="preserve">____________ </w:t>
      </w:r>
      <w:r w:rsidRPr="00F3531A">
        <w:rPr>
          <w:rFonts w:ascii="Arial" w:hAnsi="Arial" w:cs="Arial"/>
          <w:iCs/>
          <w:sz w:val="20"/>
          <w:szCs w:val="20"/>
        </w:rPr>
        <w:t xml:space="preserve">per la stagione sportiva </w:t>
      </w:r>
      <w:r w:rsidR="0032032C">
        <w:rPr>
          <w:rFonts w:ascii="Arial" w:hAnsi="Arial" w:cs="Arial"/>
          <w:iCs/>
          <w:sz w:val="20"/>
          <w:szCs w:val="20"/>
        </w:rPr>
        <w:t>202</w:t>
      </w:r>
      <w:r w:rsidR="00FD0D3C">
        <w:rPr>
          <w:rFonts w:ascii="Arial" w:hAnsi="Arial" w:cs="Arial"/>
          <w:iCs/>
          <w:sz w:val="20"/>
          <w:szCs w:val="20"/>
        </w:rPr>
        <w:t>5</w:t>
      </w:r>
      <w:r w:rsidR="0032032C">
        <w:rPr>
          <w:rFonts w:ascii="Arial" w:hAnsi="Arial" w:cs="Arial"/>
          <w:iCs/>
          <w:sz w:val="20"/>
          <w:szCs w:val="20"/>
        </w:rPr>
        <w:t>/202</w:t>
      </w:r>
      <w:r w:rsidR="00FD0D3C">
        <w:rPr>
          <w:rFonts w:ascii="Arial" w:hAnsi="Arial" w:cs="Arial"/>
          <w:iCs/>
          <w:sz w:val="20"/>
          <w:szCs w:val="20"/>
        </w:rPr>
        <w:t>6</w:t>
      </w:r>
      <w:r w:rsidRPr="00F3531A">
        <w:rPr>
          <w:rFonts w:ascii="Arial" w:hAnsi="Arial" w:cs="Arial"/>
          <w:iCs/>
          <w:sz w:val="20"/>
          <w:szCs w:val="20"/>
        </w:rPr>
        <w:t>, secondo il programma allegato alla presente.</w:t>
      </w:r>
    </w:p>
    <w:p w14:paraId="58DE010A" w14:textId="77777777" w:rsidR="00043668" w:rsidRPr="003754F6" w:rsidRDefault="00043668" w:rsidP="00043668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 w:rsidRPr="00043668">
        <w:rPr>
          <w:rFonts w:ascii="Arial" w:hAnsi="Arial" w:cs="Arial"/>
          <w:sz w:val="20"/>
          <w:szCs w:val="22"/>
        </w:rPr>
        <w:t>A tal fine, consapevole:</w:t>
      </w:r>
      <w:r w:rsidRPr="00043668">
        <w:rPr>
          <w:rFonts w:ascii="Arial" w:hAnsi="Arial" w:cs="Arial"/>
          <w:sz w:val="20"/>
          <w:szCs w:val="22"/>
        </w:rPr>
        <w:tab/>
      </w:r>
      <w:r w:rsidRPr="003754F6">
        <w:rPr>
          <w:rFonts w:ascii="Arial" w:hAnsi="Arial" w:cs="Arial"/>
          <w:sz w:val="20"/>
          <w:szCs w:val="22"/>
        </w:rPr>
        <w:t>:</w:t>
      </w:r>
      <w:r w:rsidRPr="003754F6">
        <w:rPr>
          <w:rFonts w:ascii="Arial" w:hAnsi="Arial" w:cs="Arial"/>
          <w:sz w:val="20"/>
          <w:szCs w:val="22"/>
        </w:rPr>
        <w:tab/>
      </w:r>
    </w:p>
    <w:p w14:paraId="57DACDEC" w14:textId="77777777" w:rsidR="00043668" w:rsidRPr="00144C8F" w:rsidRDefault="00043668" w:rsidP="00043668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8"/>
          <w:szCs w:val="20"/>
        </w:rPr>
      </w:pPr>
      <w:r w:rsidRPr="00144C8F">
        <w:rPr>
          <w:rFonts w:ascii="Arial" w:hAnsi="Arial" w:cs="Arial"/>
          <w:sz w:val="18"/>
          <w:szCs w:val="20"/>
        </w:rPr>
        <w:t>Delle sanzioni penali a cui può andare incontro chi rilascia dichiarazioni mendaci, forma atti falsi o ne fa uso (art. 76 del D.P.R. 445/2000);</w:t>
      </w:r>
    </w:p>
    <w:p w14:paraId="001AC927" w14:textId="77777777" w:rsidR="00043668" w:rsidRPr="00144C8F" w:rsidRDefault="00043668" w:rsidP="00043668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8"/>
          <w:szCs w:val="20"/>
        </w:rPr>
      </w:pPr>
      <w:r w:rsidRPr="00144C8F">
        <w:rPr>
          <w:rFonts w:ascii="Arial" w:hAnsi="Arial" w:cs="Arial"/>
          <w:sz w:val="18"/>
          <w:szCs w:val="20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1EA39EA8" w14:textId="77777777" w:rsidR="007475D3" w:rsidRPr="00F3531A" w:rsidRDefault="00043668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il/l</w:t>
      </w:r>
      <w:r w:rsidR="007475D3" w:rsidRPr="00F3531A">
        <w:rPr>
          <w:rFonts w:ascii="Arial" w:hAnsi="Arial" w:cs="Arial"/>
          <w:iCs/>
          <w:sz w:val="20"/>
          <w:szCs w:val="20"/>
        </w:rPr>
        <w:t xml:space="preserve">a Sottoscritto/a dichiara che (1)__________________________________________________: </w:t>
      </w:r>
    </w:p>
    <w:p w14:paraId="060A636F" w14:textId="77777777" w:rsidR="007475D3" w:rsidRPr="00F3531A" w:rsidRDefault="007475D3" w:rsidP="009708E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Non persegue finalità di lucro e non ripartisce utili ai soci;</w:t>
      </w:r>
    </w:p>
    <w:p w14:paraId="5795575D" w14:textId="77777777" w:rsidR="007475D3" w:rsidRPr="00F3531A" w:rsidRDefault="007475D3" w:rsidP="009708E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Non fa parte dell’articolazione politico-amministrativa di alcun partito, secondo quanto previsto dall’art.7 della L.2.05.1974, N.115 e dall’art.4 della L. 18.11.1981, N.659;</w:t>
      </w:r>
    </w:p>
    <w:p w14:paraId="174573EA" w14:textId="77777777" w:rsidR="007475D3" w:rsidRPr="00F3531A" w:rsidRDefault="007475D3" w:rsidP="009708E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Si impegna ad utilizzare il contributo, che sarà eventualmente concesso, esclusivamente per le attività dell’Associazione dallo stesso rappresentat</w:t>
      </w:r>
      <w:r w:rsidR="009708E0">
        <w:rPr>
          <w:rFonts w:ascii="Arial" w:hAnsi="Arial" w:cs="Arial"/>
          <w:iCs/>
          <w:sz w:val="20"/>
          <w:szCs w:val="20"/>
        </w:rPr>
        <w:t>a</w:t>
      </w:r>
      <w:r w:rsidRPr="00F3531A">
        <w:rPr>
          <w:rFonts w:ascii="Arial" w:hAnsi="Arial" w:cs="Arial"/>
          <w:iCs/>
          <w:sz w:val="20"/>
          <w:szCs w:val="20"/>
        </w:rPr>
        <w:t>, per l’attuazione del programma presentato;</w:t>
      </w:r>
    </w:p>
    <w:p w14:paraId="5E7C856A" w14:textId="6CB1D116" w:rsidR="009708E0" w:rsidRDefault="0091595D" w:rsidP="009708E0">
      <w:pPr>
        <w:numPr>
          <w:ilvl w:val="0"/>
          <w:numId w:val="35"/>
        </w:numPr>
        <w:spacing w:before="120"/>
        <w:ind w:left="284" w:firstLine="0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Ha</w:t>
      </w:r>
      <w:r w:rsidR="00043668">
        <w:rPr>
          <w:rFonts w:ascii="Arial" w:hAnsi="Arial" w:cs="Arial"/>
          <w:iCs/>
          <w:sz w:val="20"/>
          <w:szCs w:val="20"/>
        </w:rPr>
        <w:t xml:space="preserve"> </w:t>
      </w:r>
      <w:r w:rsidR="009708E0">
        <w:rPr>
          <w:rFonts w:ascii="Arial" w:hAnsi="Arial" w:cs="Arial"/>
          <w:iCs/>
          <w:sz w:val="20"/>
          <w:szCs w:val="20"/>
        </w:rPr>
        <w:t>ricevuto</w:t>
      </w:r>
      <w:r w:rsidR="009708E0" w:rsidRPr="00F3531A">
        <w:rPr>
          <w:rFonts w:ascii="Arial" w:hAnsi="Arial" w:cs="Arial"/>
          <w:iCs/>
          <w:sz w:val="20"/>
          <w:szCs w:val="20"/>
        </w:rPr>
        <w:t xml:space="preserve"> contribut</w:t>
      </w:r>
      <w:r w:rsidR="009708E0">
        <w:rPr>
          <w:rFonts w:ascii="Arial" w:hAnsi="Arial" w:cs="Arial"/>
          <w:iCs/>
          <w:sz w:val="20"/>
          <w:szCs w:val="20"/>
        </w:rPr>
        <w:t>i</w:t>
      </w:r>
      <w:r w:rsidR="009708E0" w:rsidRPr="00F3531A">
        <w:rPr>
          <w:rFonts w:ascii="Arial" w:hAnsi="Arial" w:cs="Arial"/>
          <w:iCs/>
          <w:sz w:val="20"/>
          <w:szCs w:val="20"/>
        </w:rPr>
        <w:t xml:space="preserve">  da  altri Enti</w:t>
      </w:r>
      <w:r w:rsidR="00043668">
        <w:rPr>
          <w:rFonts w:ascii="Arial" w:hAnsi="Arial" w:cs="Arial"/>
          <w:iCs/>
          <w:sz w:val="20"/>
          <w:szCs w:val="20"/>
        </w:rPr>
        <w:t xml:space="preserve">  (indicare) ___________________</w:t>
      </w:r>
      <w:r w:rsidR="009708E0">
        <w:rPr>
          <w:rFonts w:ascii="Arial" w:hAnsi="Arial" w:cs="Arial"/>
          <w:iCs/>
          <w:sz w:val="20"/>
          <w:szCs w:val="20"/>
        </w:rPr>
        <w:t>_____________________</w:t>
      </w:r>
      <w:r w:rsidR="00043668">
        <w:rPr>
          <w:rFonts w:ascii="Arial" w:hAnsi="Arial" w:cs="Arial"/>
          <w:iCs/>
          <w:sz w:val="20"/>
          <w:szCs w:val="20"/>
        </w:rPr>
        <w:t xml:space="preserve">_ per la stagione sportiva </w:t>
      </w:r>
      <w:r w:rsidR="0032032C">
        <w:rPr>
          <w:rFonts w:ascii="Arial" w:hAnsi="Arial" w:cs="Arial"/>
          <w:iCs/>
          <w:sz w:val="20"/>
          <w:szCs w:val="20"/>
        </w:rPr>
        <w:t>202</w:t>
      </w:r>
      <w:r w:rsidR="00047585">
        <w:rPr>
          <w:rFonts w:ascii="Arial" w:hAnsi="Arial" w:cs="Arial"/>
          <w:iCs/>
          <w:sz w:val="20"/>
          <w:szCs w:val="20"/>
        </w:rPr>
        <w:t>4</w:t>
      </w:r>
      <w:r w:rsidR="0032032C">
        <w:rPr>
          <w:rFonts w:ascii="Arial" w:hAnsi="Arial" w:cs="Arial"/>
          <w:iCs/>
          <w:sz w:val="20"/>
          <w:szCs w:val="20"/>
        </w:rPr>
        <w:t>/202</w:t>
      </w:r>
      <w:r w:rsidR="00047585">
        <w:rPr>
          <w:rFonts w:ascii="Arial" w:hAnsi="Arial" w:cs="Arial"/>
          <w:iCs/>
          <w:sz w:val="20"/>
          <w:szCs w:val="20"/>
        </w:rPr>
        <w:t>5</w:t>
      </w:r>
      <w:r w:rsidR="00043668">
        <w:rPr>
          <w:rFonts w:ascii="Arial" w:hAnsi="Arial" w:cs="Arial"/>
          <w:iCs/>
          <w:sz w:val="20"/>
          <w:szCs w:val="20"/>
        </w:rPr>
        <w:t xml:space="preserve"> </w:t>
      </w:r>
      <w:r w:rsidRPr="00F3531A">
        <w:rPr>
          <w:rFonts w:ascii="Arial" w:hAnsi="Arial" w:cs="Arial"/>
          <w:iCs/>
          <w:sz w:val="20"/>
          <w:szCs w:val="20"/>
        </w:rPr>
        <w:t>dell</w:t>
      </w:r>
      <w:r w:rsidR="00C0209B">
        <w:rPr>
          <w:rFonts w:ascii="Arial" w:hAnsi="Arial" w:cs="Arial"/>
          <w:iCs/>
          <w:sz w:val="20"/>
          <w:szCs w:val="20"/>
        </w:rPr>
        <w:t>’importo di €. ____________</w:t>
      </w:r>
      <w:r w:rsidRPr="00F3531A">
        <w:rPr>
          <w:rFonts w:ascii="Arial" w:hAnsi="Arial" w:cs="Arial"/>
          <w:iCs/>
          <w:sz w:val="20"/>
          <w:szCs w:val="20"/>
        </w:rPr>
        <w:t xml:space="preserve">; </w:t>
      </w:r>
    </w:p>
    <w:p w14:paraId="6A171031" w14:textId="77777777" w:rsidR="009708E0" w:rsidRDefault="009708E0" w:rsidP="009708E0">
      <w:pPr>
        <w:spacing w:before="120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oppure</w:t>
      </w:r>
    </w:p>
    <w:p w14:paraId="11D51C18" w14:textId="77777777" w:rsidR="00043668" w:rsidRDefault="009708E0" w:rsidP="009708E0">
      <w:pPr>
        <w:numPr>
          <w:ilvl w:val="0"/>
          <w:numId w:val="35"/>
        </w:numPr>
        <w:spacing w:before="120"/>
        <w:ind w:left="284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Non ha ricevuto</w:t>
      </w:r>
      <w:r w:rsidRPr="00F3531A">
        <w:rPr>
          <w:rFonts w:ascii="Arial" w:hAnsi="Arial" w:cs="Arial"/>
          <w:iCs/>
          <w:sz w:val="20"/>
          <w:szCs w:val="20"/>
        </w:rPr>
        <w:t xml:space="preserve"> contribut</w:t>
      </w:r>
      <w:r>
        <w:rPr>
          <w:rFonts w:ascii="Arial" w:hAnsi="Arial" w:cs="Arial"/>
          <w:iCs/>
          <w:sz w:val="20"/>
          <w:szCs w:val="20"/>
        </w:rPr>
        <w:t>i</w:t>
      </w:r>
      <w:r w:rsidRPr="00F3531A">
        <w:rPr>
          <w:rFonts w:ascii="Arial" w:hAnsi="Arial" w:cs="Arial"/>
          <w:iCs/>
          <w:sz w:val="20"/>
          <w:szCs w:val="20"/>
        </w:rPr>
        <w:t xml:space="preserve"> da altri Enti</w:t>
      </w:r>
    </w:p>
    <w:p w14:paraId="37A37499" w14:textId="77777777" w:rsidR="00D45E7C" w:rsidRDefault="0091595D" w:rsidP="00D45E7C">
      <w:pPr>
        <w:spacing w:before="120"/>
        <w:jc w:val="center"/>
        <w:rPr>
          <w:rFonts w:ascii="Arial" w:hAnsi="Arial" w:cs="Arial"/>
          <w:iCs/>
          <w:sz w:val="20"/>
          <w:szCs w:val="20"/>
        </w:rPr>
      </w:pPr>
      <w:r w:rsidRPr="00043668">
        <w:rPr>
          <w:rFonts w:ascii="Arial" w:hAnsi="Arial" w:cs="Arial"/>
          <w:iCs/>
          <w:sz w:val="14"/>
          <w:szCs w:val="20"/>
        </w:rPr>
        <w:t>(</w:t>
      </w:r>
      <w:r w:rsidR="00B41A38" w:rsidRPr="00043668">
        <w:rPr>
          <w:rFonts w:ascii="Arial" w:hAnsi="Arial" w:cs="Arial"/>
          <w:iCs/>
          <w:sz w:val="14"/>
          <w:szCs w:val="20"/>
        </w:rPr>
        <w:t>Indicare</w:t>
      </w:r>
      <w:r w:rsidRPr="00043668">
        <w:rPr>
          <w:rFonts w:ascii="Arial" w:hAnsi="Arial" w:cs="Arial"/>
          <w:iCs/>
          <w:sz w:val="14"/>
          <w:szCs w:val="20"/>
        </w:rPr>
        <w:t xml:space="preserve"> la voce che non interessa)</w:t>
      </w:r>
    </w:p>
    <w:p w14:paraId="14BCEE0C" w14:textId="77777777" w:rsidR="00D45E7C" w:rsidRDefault="00D45E7C" w:rsidP="00D45E7C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 aver ricevuto dall’Unione Comuni d’Ogliastra contributi per le precedenti stagioni sportive e/o altri contributi dalla stessa erogati</w:t>
      </w:r>
    </w:p>
    <w:p w14:paraId="2F04FB62" w14:textId="77777777" w:rsidR="00D45E7C" w:rsidRPr="00D45E7C" w:rsidRDefault="00D45E7C" w:rsidP="00D45E7C">
      <w:pPr>
        <w:spacing w:before="120"/>
        <w:ind w:firstLine="284"/>
        <w:jc w:val="both"/>
        <w:rPr>
          <w:rFonts w:ascii="Arial" w:hAnsi="Arial" w:cs="Arial"/>
          <w:i/>
          <w:sz w:val="20"/>
          <w:szCs w:val="20"/>
        </w:rPr>
      </w:pPr>
      <w:r w:rsidRPr="00D45E7C">
        <w:rPr>
          <w:rFonts w:ascii="Arial" w:hAnsi="Arial" w:cs="Arial"/>
          <w:i/>
          <w:sz w:val="20"/>
          <w:szCs w:val="20"/>
        </w:rPr>
        <w:t>In caso di risposta affermativa</w:t>
      </w:r>
    </w:p>
    <w:p w14:paraId="6D2C9AD7" w14:textId="624868FD" w:rsidR="00D45E7C" w:rsidRDefault="00D45E7C" w:rsidP="00D45E7C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Di essere in </w:t>
      </w:r>
      <w:r w:rsidRPr="00D45E7C">
        <w:rPr>
          <w:rFonts w:ascii="Arial" w:hAnsi="Arial" w:cs="Arial"/>
          <w:iCs/>
          <w:sz w:val="20"/>
          <w:szCs w:val="20"/>
        </w:rPr>
        <w:t xml:space="preserve">regola con la </w:t>
      </w:r>
      <w:r>
        <w:rPr>
          <w:rFonts w:ascii="Arial" w:hAnsi="Arial" w:cs="Arial"/>
          <w:iCs/>
          <w:sz w:val="20"/>
          <w:szCs w:val="20"/>
        </w:rPr>
        <w:t xml:space="preserve">presentazione della </w:t>
      </w:r>
      <w:r w:rsidRPr="00D45E7C">
        <w:rPr>
          <w:rFonts w:ascii="Arial" w:hAnsi="Arial" w:cs="Arial"/>
          <w:iCs/>
          <w:sz w:val="20"/>
          <w:szCs w:val="20"/>
        </w:rPr>
        <w:t xml:space="preserve">rendicontazione </w:t>
      </w:r>
      <w:r>
        <w:rPr>
          <w:rFonts w:ascii="Arial" w:hAnsi="Arial" w:cs="Arial"/>
          <w:iCs/>
          <w:sz w:val="20"/>
          <w:szCs w:val="20"/>
        </w:rPr>
        <w:t xml:space="preserve">dei contributi ricevuti per le precedenti stagioni sportive e/o altri contributi per </w:t>
      </w:r>
      <w:r w:rsidRPr="00D45E7C">
        <w:rPr>
          <w:rFonts w:ascii="Arial" w:hAnsi="Arial" w:cs="Arial"/>
          <w:iCs/>
          <w:sz w:val="20"/>
          <w:szCs w:val="20"/>
        </w:rPr>
        <w:t>manifestazioni concluse alla data di scadenza del bando per l’assegnazione di contributi ordinari per la stagione sportiva 202</w:t>
      </w:r>
      <w:r w:rsidR="00FD0D3C">
        <w:rPr>
          <w:rFonts w:ascii="Arial" w:hAnsi="Arial" w:cs="Arial"/>
          <w:iCs/>
          <w:sz w:val="20"/>
          <w:szCs w:val="20"/>
        </w:rPr>
        <w:t>4</w:t>
      </w:r>
      <w:r w:rsidRPr="00D45E7C">
        <w:rPr>
          <w:rFonts w:ascii="Arial" w:hAnsi="Arial" w:cs="Arial"/>
          <w:iCs/>
          <w:sz w:val="20"/>
          <w:szCs w:val="20"/>
        </w:rPr>
        <w:t>/202</w:t>
      </w:r>
      <w:r w:rsidR="00FD0D3C">
        <w:rPr>
          <w:rFonts w:ascii="Arial" w:hAnsi="Arial" w:cs="Arial"/>
          <w:iCs/>
          <w:sz w:val="20"/>
          <w:szCs w:val="20"/>
        </w:rPr>
        <w:t>5.</w:t>
      </w:r>
    </w:p>
    <w:p w14:paraId="633D2BCE" w14:textId="77777777" w:rsidR="0091595D" w:rsidRPr="00043668" w:rsidRDefault="0091595D" w:rsidP="00043668">
      <w:pPr>
        <w:spacing w:before="120"/>
        <w:jc w:val="center"/>
        <w:rPr>
          <w:rFonts w:ascii="Arial" w:hAnsi="Arial" w:cs="Arial"/>
          <w:iCs/>
          <w:sz w:val="14"/>
          <w:szCs w:val="20"/>
        </w:rPr>
      </w:pPr>
    </w:p>
    <w:p w14:paraId="3CC667DC" w14:textId="77777777" w:rsidR="00043668" w:rsidRDefault="00043668" w:rsidP="00043668">
      <w:pPr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sym w:font="Symbol" w:char="F089"/>
      </w:r>
      <w:r>
        <w:rPr>
          <w:rFonts w:ascii="Arial" w:hAnsi="Arial" w:cs="Arial"/>
          <w:iCs/>
          <w:sz w:val="20"/>
          <w:szCs w:val="20"/>
        </w:rPr>
        <w:t xml:space="preserve"> E’</w:t>
      </w:r>
      <w:r w:rsidRPr="00043668">
        <w:rPr>
          <w:rFonts w:ascii="Arial" w:hAnsi="Arial" w:cs="Arial"/>
          <w:iCs/>
          <w:sz w:val="20"/>
          <w:szCs w:val="20"/>
        </w:rPr>
        <w:t xml:space="preserve"> titolare del seguente conto corrente dedicato ai sensi dell’art. 3, comma 7 della legge n. 136/2010: </w:t>
      </w:r>
    </w:p>
    <w:p w14:paraId="228B3D96" w14:textId="77777777" w:rsidR="00043668" w:rsidRDefault="00043668" w:rsidP="00043668">
      <w:pPr>
        <w:rPr>
          <w:rFonts w:ascii="Arial" w:hAnsi="Arial" w:cs="Arial"/>
          <w:iCs/>
          <w:sz w:val="20"/>
          <w:szCs w:val="20"/>
        </w:rPr>
      </w:pPr>
      <w:r w:rsidRPr="00043668">
        <w:rPr>
          <w:rFonts w:ascii="Arial" w:hAnsi="Arial" w:cs="Arial"/>
          <w:iCs/>
          <w:sz w:val="20"/>
          <w:szCs w:val="20"/>
        </w:rPr>
        <w:t xml:space="preserve">IBAN </w:t>
      </w:r>
      <w:r>
        <w:rPr>
          <w:rFonts w:ascii="Arial" w:hAnsi="Arial" w:cs="Arial"/>
          <w:iCs/>
          <w:sz w:val="20"/>
          <w:szCs w:val="20"/>
        </w:rPr>
        <w:t>_______________________</w:t>
      </w:r>
    </w:p>
    <w:p w14:paraId="52C67517" w14:textId="77777777" w:rsidR="00043668" w:rsidRDefault="00043668" w:rsidP="00043668">
      <w:pPr>
        <w:rPr>
          <w:rFonts w:ascii="Arial" w:hAnsi="Arial" w:cs="Arial"/>
          <w:iCs/>
          <w:sz w:val="20"/>
          <w:szCs w:val="20"/>
        </w:rPr>
      </w:pPr>
    </w:p>
    <w:p w14:paraId="2286C5C7" w14:textId="77777777" w:rsidR="004A4310" w:rsidRPr="00043668" w:rsidRDefault="007475D3" w:rsidP="004A4310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Allega alla presente</w:t>
      </w:r>
      <w:r w:rsidR="004A4310">
        <w:rPr>
          <w:rFonts w:ascii="Arial" w:hAnsi="Arial" w:cs="Arial"/>
          <w:iCs/>
          <w:sz w:val="20"/>
          <w:szCs w:val="20"/>
        </w:rPr>
        <w:t xml:space="preserve"> oltre la f</w:t>
      </w:r>
      <w:r w:rsidR="004A4310" w:rsidRPr="00043668">
        <w:rPr>
          <w:rFonts w:ascii="Arial" w:hAnsi="Arial" w:cs="Arial"/>
          <w:sz w:val="20"/>
          <w:szCs w:val="20"/>
        </w:rPr>
        <w:t>otocopia, non autenticata, di un documento di identità in corso di validità;</w:t>
      </w:r>
    </w:p>
    <w:p w14:paraId="275E35A4" w14:textId="77777777" w:rsidR="007475D3" w:rsidRPr="004A4310" w:rsidRDefault="007475D3" w:rsidP="00043668">
      <w:pPr>
        <w:rPr>
          <w:rFonts w:ascii="Arial" w:hAnsi="Arial" w:cs="Arial"/>
          <w:i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i seguenti documenti</w:t>
      </w:r>
      <w:r w:rsidR="004A4310" w:rsidRPr="004A4310">
        <w:rPr>
          <w:rFonts w:ascii="Arial" w:hAnsi="Arial" w:cs="Arial"/>
          <w:sz w:val="20"/>
          <w:szCs w:val="20"/>
        </w:rPr>
        <w:t xml:space="preserve"> </w:t>
      </w:r>
      <w:r w:rsidR="004A4310">
        <w:rPr>
          <w:rFonts w:ascii="Arial" w:hAnsi="Arial" w:cs="Arial"/>
          <w:sz w:val="20"/>
          <w:szCs w:val="20"/>
        </w:rPr>
        <w:t>(</w:t>
      </w:r>
      <w:r w:rsidR="004A4310" w:rsidRPr="004A4310">
        <w:rPr>
          <w:rFonts w:ascii="Arial" w:hAnsi="Arial" w:cs="Arial"/>
          <w:i/>
          <w:iCs/>
          <w:sz w:val="20"/>
          <w:szCs w:val="20"/>
        </w:rPr>
        <w:t>qualora non risulti</w:t>
      </w:r>
      <w:r w:rsidR="004A4310">
        <w:rPr>
          <w:rFonts w:ascii="Arial" w:hAnsi="Arial" w:cs="Arial"/>
          <w:i/>
          <w:iCs/>
          <w:sz w:val="20"/>
          <w:szCs w:val="20"/>
        </w:rPr>
        <w:t>no</w:t>
      </w:r>
      <w:r w:rsidR="004A4310" w:rsidRPr="004A4310">
        <w:rPr>
          <w:rFonts w:ascii="Arial" w:hAnsi="Arial" w:cs="Arial"/>
          <w:i/>
          <w:iCs/>
          <w:sz w:val="20"/>
          <w:szCs w:val="20"/>
        </w:rPr>
        <w:t xml:space="preserve"> già inviat</w:t>
      </w:r>
      <w:r w:rsidR="004A4310">
        <w:rPr>
          <w:rFonts w:ascii="Arial" w:hAnsi="Arial" w:cs="Arial"/>
          <w:i/>
          <w:iCs/>
          <w:sz w:val="20"/>
          <w:szCs w:val="20"/>
        </w:rPr>
        <w:t>i</w:t>
      </w:r>
      <w:r w:rsidR="004A4310" w:rsidRPr="004A4310">
        <w:rPr>
          <w:rFonts w:ascii="Arial" w:hAnsi="Arial" w:cs="Arial"/>
          <w:i/>
          <w:iCs/>
          <w:sz w:val="20"/>
          <w:szCs w:val="20"/>
        </w:rPr>
        <w:t xml:space="preserve"> nelle annualità precedenti o che risulti</w:t>
      </w:r>
      <w:r w:rsidR="004A4310">
        <w:rPr>
          <w:rFonts w:ascii="Arial" w:hAnsi="Arial" w:cs="Arial"/>
          <w:i/>
          <w:iCs/>
          <w:sz w:val="20"/>
          <w:szCs w:val="20"/>
        </w:rPr>
        <w:t>no</w:t>
      </w:r>
      <w:r w:rsidR="004A4310" w:rsidRPr="004A4310">
        <w:rPr>
          <w:rFonts w:ascii="Arial" w:hAnsi="Arial" w:cs="Arial"/>
          <w:i/>
          <w:iCs/>
          <w:sz w:val="20"/>
          <w:szCs w:val="20"/>
        </w:rPr>
        <w:t xml:space="preserve"> modificat</w:t>
      </w:r>
      <w:r w:rsidR="004A4310">
        <w:rPr>
          <w:rFonts w:ascii="Arial" w:hAnsi="Arial" w:cs="Arial"/>
          <w:i/>
          <w:iCs/>
          <w:sz w:val="20"/>
          <w:szCs w:val="20"/>
        </w:rPr>
        <w:t>i)</w:t>
      </w:r>
    </w:p>
    <w:p w14:paraId="643C9FF4" w14:textId="77777777" w:rsidR="007475D3" w:rsidRPr="00F3531A" w:rsidRDefault="007475D3" w:rsidP="007475D3">
      <w:pPr>
        <w:ind w:firstLine="360"/>
        <w:rPr>
          <w:rFonts w:ascii="Arial" w:hAnsi="Arial" w:cs="Arial"/>
          <w:i/>
          <w:sz w:val="20"/>
          <w:szCs w:val="20"/>
        </w:rPr>
      </w:pPr>
      <w:r w:rsidRPr="00F3531A">
        <w:rPr>
          <w:rFonts w:ascii="Arial" w:hAnsi="Arial" w:cs="Arial"/>
          <w:i/>
          <w:sz w:val="20"/>
          <w:szCs w:val="20"/>
        </w:rPr>
        <w:tab/>
      </w:r>
      <w:r w:rsidRPr="00F3531A">
        <w:rPr>
          <w:rFonts w:ascii="Arial" w:hAnsi="Arial" w:cs="Arial"/>
          <w:i/>
          <w:sz w:val="20"/>
          <w:szCs w:val="20"/>
        </w:rPr>
        <w:tab/>
      </w:r>
      <w:r w:rsidRPr="00F3531A">
        <w:rPr>
          <w:rFonts w:ascii="Arial" w:hAnsi="Arial" w:cs="Arial"/>
          <w:i/>
          <w:sz w:val="20"/>
          <w:szCs w:val="20"/>
        </w:rPr>
        <w:tab/>
      </w:r>
      <w:r w:rsidRPr="00F3531A">
        <w:rPr>
          <w:rFonts w:ascii="Arial" w:hAnsi="Arial" w:cs="Arial"/>
          <w:i/>
          <w:sz w:val="20"/>
          <w:szCs w:val="20"/>
        </w:rPr>
        <w:tab/>
      </w:r>
    </w:p>
    <w:p w14:paraId="04D14982" w14:textId="77777777" w:rsidR="00043668" w:rsidRPr="00B30AC5" w:rsidRDefault="00043668" w:rsidP="00A445B4">
      <w:pPr>
        <w:numPr>
          <w:ilvl w:val="0"/>
          <w:numId w:val="31"/>
        </w:numPr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30AC5">
        <w:rPr>
          <w:rFonts w:ascii="Arial" w:hAnsi="Arial" w:cs="Arial"/>
          <w:sz w:val="20"/>
          <w:szCs w:val="20"/>
        </w:rPr>
        <w:t>Atto costitutivo</w:t>
      </w:r>
    </w:p>
    <w:p w14:paraId="6BFDA8FC" w14:textId="77777777" w:rsidR="00043668" w:rsidRPr="00B30AC5" w:rsidRDefault="00043668" w:rsidP="00A445B4">
      <w:pPr>
        <w:numPr>
          <w:ilvl w:val="0"/>
          <w:numId w:val="31"/>
        </w:numPr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30AC5">
        <w:rPr>
          <w:rFonts w:ascii="Arial" w:hAnsi="Arial" w:cs="Arial"/>
          <w:sz w:val="20"/>
          <w:szCs w:val="20"/>
        </w:rPr>
        <w:t>Statuto;</w:t>
      </w:r>
    </w:p>
    <w:p w14:paraId="7D48C48D" w14:textId="77777777" w:rsidR="00043668" w:rsidRDefault="00043668" w:rsidP="00A445B4">
      <w:pPr>
        <w:numPr>
          <w:ilvl w:val="0"/>
          <w:numId w:val="3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B30AC5">
        <w:rPr>
          <w:rFonts w:ascii="Arial" w:hAnsi="Arial" w:cs="Arial"/>
          <w:sz w:val="20"/>
          <w:szCs w:val="20"/>
        </w:rPr>
        <w:t>Libro soci;</w:t>
      </w:r>
    </w:p>
    <w:p w14:paraId="138114D5" w14:textId="0BF91DB6" w:rsidR="00A445B4" w:rsidRPr="006B2960" w:rsidRDefault="00A445B4" w:rsidP="00A445B4">
      <w:pPr>
        <w:numPr>
          <w:ilvl w:val="0"/>
          <w:numId w:val="3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600FD6">
        <w:rPr>
          <w:rFonts w:ascii="Arial" w:hAnsi="Arial" w:cs="Arial"/>
          <w:sz w:val="20"/>
          <w:szCs w:val="20"/>
        </w:rPr>
        <w:t>Allegato A1 -</w:t>
      </w:r>
      <w:r>
        <w:rPr>
          <w:rFonts w:ascii="Arial" w:hAnsi="Arial" w:cs="Arial"/>
          <w:sz w:val="20"/>
          <w:szCs w:val="20"/>
        </w:rPr>
        <w:t xml:space="preserve"> </w:t>
      </w:r>
      <w:r w:rsidRPr="006B2960">
        <w:rPr>
          <w:rFonts w:ascii="Arial" w:hAnsi="Arial" w:cs="Arial"/>
          <w:bCs/>
          <w:iCs/>
          <w:sz w:val="20"/>
          <w:szCs w:val="20"/>
        </w:rPr>
        <w:t>preventivo entrate e uscite dettagliato della/e atti</w:t>
      </w:r>
      <w:r>
        <w:rPr>
          <w:rFonts w:ascii="Arial" w:hAnsi="Arial" w:cs="Arial"/>
          <w:bCs/>
          <w:iCs/>
          <w:sz w:val="20"/>
          <w:szCs w:val="20"/>
        </w:rPr>
        <w:t>vità</w:t>
      </w:r>
      <w:r w:rsidRPr="006B2960">
        <w:rPr>
          <w:rFonts w:ascii="Arial" w:hAnsi="Arial" w:cs="Arial"/>
          <w:bCs/>
          <w:iCs/>
          <w:sz w:val="20"/>
          <w:szCs w:val="20"/>
        </w:rPr>
        <w:t xml:space="preserve"> o iniziativa/e oggetto della domanda di contributo</w:t>
      </w:r>
    </w:p>
    <w:p w14:paraId="508BD777" w14:textId="77777777" w:rsidR="00A445B4" w:rsidRDefault="00A445B4" w:rsidP="00A445B4">
      <w:pPr>
        <w:numPr>
          <w:ilvl w:val="0"/>
          <w:numId w:val="31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Allegato A2 - </w:t>
      </w:r>
      <w:r w:rsidRPr="006B2960">
        <w:rPr>
          <w:rFonts w:ascii="Arial" w:hAnsi="Arial" w:cs="Arial"/>
          <w:bCs/>
          <w:iCs/>
          <w:sz w:val="20"/>
          <w:szCs w:val="20"/>
        </w:rPr>
        <w:t>bilancio consuntivo</w:t>
      </w:r>
    </w:p>
    <w:p w14:paraId="5C447110" w14:textId="039D9C8F" w:rsidR="00A50DE4" w:rsidRPr="00A445B4" w:rsidRDefault="004A4310" w:rsidP="00A445B4">
      <w:pPr>
        <w:numPr>
          <w:ilvl w:val="0"/>
          <w:numId w:val="3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A445B4">
        <w:rPr>
          <w:rFonts w:ascii="Arial" w:hAnsi="Arial" w:cs="Arial"/>
          <w:sz w:val="20"/>
          <w:szCs w:val="20"/>
        </w:rPr>
        <w:t>modulo ____ allegato al bando per le Associazioni del Comune di ___________</w:t>
      </w:r>
    </w:p>
    <w:p w14:paraId="6870BDCD" w14:textId="77777777" w:rsidR="00A445B4" w:rsidRDefault="00A445B4" w:rsidP="00A50DE4">
      <w:pPr>
        <w:spacing w:before="240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0001BCFE" w14:textId="1FD5CEF1" w:rsidR="00A50DE4" w:rsidRPr="00A50DE4" w:rsidRDefault="00A50DE4" w:rsidP="00A50DE4">
      <w:pPr>
        <w:spacing w:before="240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A50DE4">
        <w:rPr>
          <w:rFonts w:ascii="Arial" w:hAnsi="Arial" w:cs="Arial"/>
          <w:sz w:val="20"/>
          <w:szCs w:val="20"/>
        </w:rPr>
        <w:t>Con osservanza</w:t>
      </w:r>
    </w:p>
    <w:p w14:paraId="5DBC1032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2C649A6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5C0433D4" w14:textId="77777777" w:rsidR="007475D3" w:rsidRPr="00F3531A" w:rsidRDefault="007475D3" w:rsidP="00043668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>_________________________________</w:t>
      </w:r>
    </w:p>
    <w:p w14:paraId="284533A5" w14:textId="77777777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="00A50DE4">
        <w:rPr>
          <w:rFonts w:ascii="Arial" w:hAnsi="Arial" w:cs="Arial"/>
          <w:i/>
        </w:rPr>
        <w:t xml:space="preserve">              </w:t>
      </w:r>
      <w:r w:rsidRPr="00F3531A">
        <w:rPr>
          <w:rFonts w:ascii="Arial" w:hAnsi="Arial" w:cs="Arial"/>
          <w:i/>
          <w:sz w:val="18"/>
        </w:rPr>
        <w:t>(Timbro e firma del Presidente</w:t>
      </w:r>
      <w:r w:rsidR="00A50DE4">
        <w:rPr>
          <w:rFonts w:ascii="Arial" w:hAnsi="Arial" w:cs="Arial"/>
          <w:i/>
          <w:sz w:val="18"/>
        </w:rPr>
        <w:t xml:space="preserve"> o legale rappresentante</w:t>
      </w:r>
      <w:r w:rsidRPr="00F3531A">
        <w:rPr>
          <w:rFonts w:ascii="Arial" w:hAnsi="Arial" w:cs="Arial"/>
          <w:i/>
          <w:sz w:val="18"/>
        </w:rPr>
        <w:t>)</w:t>
      </w:r>
    </w:p>
    <w:p w14:paraId="01DAFC70" w14:textId="77777777" w:rsidR="007475D3" w:rsidRPr="00F3531A" w:rsidRDefault="00144C8F" w:rsidP="007475D3">
      <w:pPr>
        <w:numPr>
          <w:ilvl w:val="0"/>
          <w:numId w:val="30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Inserire la denominazione della Società/Associazione etc</w:t>
      </w:r>
      <w:bookmarkStart w:id="1" w:name="_Hlk150270122"/>
      <w:bookmarkEnd w:id="1"/>
    </w:p>
    <w:sectPr w:rsidR="007475D3" w:rsidRPr="00F3531A" w:rsidSect="0014659E">
      <w:headerReference w:type="default" r:id="rId8"/>
      <w:footerReference w:type="default" r:id="rId9"/>
      <w:headerReference w:type="first" r:id="rId10"/>
      <w:pgSz w:w="11906" w:h="16838" w:code="9"/>
      <w:pgMar w:top="426" w:right="566" w:bottom="42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E8775" w14:textId="77777777" w:rsidR="00F54B18" w:rsidRDefault="00F54B18" w:rsidP="00FE3A50">
      <w:r>
        <w:separator/>
      </w:r>
    </w:p>
  </w:endnote>
  <w:endnote w:type="continuationSeparator" w:id="0">
    <w:p w14:paraId="08C3D3B8" w14:textId="77777777" w:rsidR="00F54B18" w:rsidRDefault="00F54B18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DA826" w14:textId="77777777" w:rsidR="00043668" w:rsidRDefault="00043668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07D8820A" w14:textId="77777777" w:rsidR="00043668" w:rsidRDefault="000436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6534" w14:textId="77777777" w:rsidR="00F54B18" w:rsidRDefault="00F54B18" w:rsidP="00FE3A50">
      <w:r>
        <w:separator/>
      </w:r>
    </w:p>
  </w:footnote>
  <w:footnote w:type="continuationSeparator" w:id="0">
    <w:p w14:paraId="3D7EC709" w14:textId="77777777" w:rsidR="00F54B18" w:rsidRDefault="00F54B18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72F14" w14:textId="77777777" w:rsidR="00043668" w:rsidRDefault="00043668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786128C" w14:textId="1B00499B" w:rsidR="00043668" w:rsidRDefault="002D54A7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065BE" wp14:editId="00781D14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87159431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EA473" w14:textId="77777777" w:rsidR="00043668" w:rsidRPr="001D3971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D27844D" w14:textId="77777777" w:rsidR="00043668" w:rsidRDefault="00043668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00B6479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69065BE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0BEEA473" w14:textId="77777777" w:rsidR="00043668" w:rsidRPr="001D3971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D27844D" w14:textId="77777777" w:rsidR="00043668" w:rsidRDefault="00043668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00B6479" w14:textId="77777777" w:rsidR="00043668" w:rsidRDefault="00043668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9C1F10" wp14:editId="5746F3C2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80019926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CF6B5" w14:textId="77777777" w:rsidR="00043668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0D164EF" w14:textId="77777777" w:rsidR="00043668" w:rsidRPr="00AA4006" w:rsidRDefault="00043668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4C19DCF2" w14:textId="77777777" w:rsidR="00043668" w:rsidRPr="00AA4006" w:rsidRDefault="00043668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C9C1F10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6F3CF6B5" w14:textId="77777777" w:rsidR="00043668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0D164EF" w14:textId="77777777" w:rsidR="00043668" w:rsidRPr="00AA4006" w:rsidRDefault="00043668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4C19DCF2" w14:textId="77777777" w:rsidR="00043668" w:rsidRPr="00AA4006" w:rsidRDefault="00043668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60782A" wp14:editId="017312C1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8742075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DF8D" w14:textId="77777777" w:rsidR="00043668" w:rsidRPr="005C123C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339D09AD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A890971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63BF47D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C60782A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4250DF8D" w14:textId="77777777" w:rsidR="00043668" w:rsidRPr="005C123C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339D09AD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A890971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63BF47D" w14:textId="77777777" w:rsidR="00043668" w:rsidRDefault="00043668" w:rsidP="00B70C41"/>
                </w:txbxContent>
              </v:textbox>
            </v:rect>
          </w:pict>
        </mc:Fallback>
      </mc:AlternateContent>
    </w:r>
    <w:r w:rsidR="00043668">
      <w:rPr>
        <w:rFonts w:ascii="Arial" w:hAnsi="Arial" w:cs="Arial"/>
        <w:spacing w:val="100"/>
        <w:sz w:val="32"/>
        <w:szCs w:val="32"/>
      </w:rPr>
      <w:t xml:space="preserve">   </w:t>
    </w:r>
  </w:p>
  <w:p w14:paraId="3D823723" w14:textId="77777777" w:rsidR="00043668" w:rsidRDefault="000436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161F" w14:textId="09569D03" w:rsidR="00043668" w:rsidRPr="004A4310" w:rsidRDefault="00043668" w:rsidP="0014659E">
    <w:pPr>
      <w:pStyle w:val="Intestazione"/>
      <w:ind w:hanging="709"/>
      <w:jc w:val="center"/>
      <w:rPr>
        <w:rFonts w:ascii="Arial" w:hAnsi="Arial" w:cs="Arial"/>
        <w:i/>
        <w:iCs/>
        <w:sz w:val="20"/>
        <w:szCs w:val="20"/>
      </w:rPr>
    </w:pPr>
    <w:bookmarkStart w:id="2" w:name="_Hlk150270390"/>
    <w:bookmarkStart w:id="3" w:name="_Hlk150270391"/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Allegato </w:t>
    </w:r>
    <w:r w:rsidR="004A4310">
      <w:rPr>
        <w:rFonts w:ascii="Arial" w:hAnsi="Arial" w:cs="Arial"/>
        <w:i/>
        <w:iCs/>
        <w:sz w:val="20"/>
        <w:szCs w:val="20"/>
        <w:lang w:val="it-IT"/>
      </w:rPr>
      <w:t xml:space="preserve">A </w:t>
    </w:r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 bando pubblico approvato con Determinazione del Responsabile del Servizio n </w:t>
    </w:r>
    <w:r w:rsidR="0014659E">
      <w:rPr>
        <w:rFonts w:ascii="Arial" w:hAnsi="Arial" w:cs="Arial"/>
        <w:i/>
        <w:iCs/>
        <w:sz w:val="20"/>
        <w:szCs w:val="20"/>
        <w:lang w:val="it-IT"/>
      </w:rPr>
      <w:t xml:space="preserve">473 </w:t>
    </w:r>
    <w:r w:rsidRPr="004A4310">
      <w:rPr>
        <w:rFonts w:ascii="Arial" w:hAnsi="Arial" w:cs="Arial"/>
        <w:i/>
        <w:iCs/>
        <w:sz w:val="20"/>
        <w:szCs w:val="20"/>
        <w:lang w:val="it-IT"/>
      </w:rPr>
      <w:t>del</w:t>
    </w:r>
    <w:r w:rsidR="0014659E">
      <w:rPr>
        <w:rFonts w:ascii="Arial" w:hAnsi="Arial" w:cs="Arial"/>
        <w:i/>
        <w:iCs/>
        <w:sz w:val="20"/>
        <w:szCs w:val="20"/>
        <w:lang w:val="it-IT"/>
      </w:rPr>
      <w:t xml:space="preserve"> 12/11/2025</w:t>
    </w:r>
    <w:r w:rsidRPr="004A4310">
      <w:rPr>
        <w:rFonts w:ascii="Arial" w:hAnsi="Arial" w:cs="Arial"/>
        <w:i/>
        <w:iCs/>
        <w:sz w:val="20"/>
        <w:szCs w:val="20"/>
        <w:lang w:val="it-IT"/>
      </w:rPr>
      <w:t>………..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31A2844"/>
    <w:multiLevelType w:val="hybridMultilevel"/>
    <w:tmpl w:val="A0C0779A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1E7533E5"/>
    <w:multiLevelType w:val="hybridMultilevel"/>
    <w:tmpl w:val="3956EFC6"/>
    <w:lvl w:ilvl="0" w:tplc="86AE65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30C4"/>
    <w:multiLevelType w:val="hybridMultilevel"/>
    <w:tmpl w:val="AFB8A52C"/>
    <w:lvl w:ilvl="0" w:tplc="0D7A433C">
      <w:numFmt w:val="bullet"/>
      <w:lvlText w:val="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3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8D60F7"/>
    <w:multiLevelType w:val="hybridMultilevel"/>
    <w:tmpl w:val="09E849E2"/>
    <w:lvl w:ilvl="0" w:tplc="731A0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8649C"/>
    <w:multiLevelType w:val="hybridMultilevel"/>
    <w:tmpl w:val="208AB42E"/>
    <w:lvl w:ilvl="0" w:tplc="D4CE9C54">
      <w:start w:val="8040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61ED3"/>
    <w:multiLevelType w:val="hybridMultilevel"/>
    <w:tmpl w:val="8922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6"/>
  </w:num>
  <w:num w:numId="5">
    <w:abstractNumId w:val="36"/>
  </w:num>
  <w:num w:numId="6">
    <w:abstractNumId w:val="33"/>
  </w:num>
  <w:num w:numId="7">
    <w:abstractNumId w:val="0"/>
  </w:num>
  <w:num w:numId="8">
    <w:abstractNumId w:val="12"/>
  </w:num>
  <w:num w:numId="9">
    <w:abstractNumId w:val="18"/>
  </w:num>
  <w:num w:numId="10">
    <w:abstractNumId w:val="13"/>
  </w:num>
  <w:num w:numId="11">
    <w:abstractNumId w:val="7"/>
  </w:num>
  <w:num w:numId="12">
    <w:abstractNumId w:val="5"/>
  </w:num>
  <w:num w:numId="13">
    <w:abstractNumId w:val="23"/>
  </w:num>
  <w:num w:numId="14">
    <w:abstractNumId w:val="31"/>
  </w:num>
  <w:num w:numId="15">
    <w:abstractNumId w:val="20"/>
  </w:num>
  <w:num w:numId="16">
    <w:abstractNumId w:val="30"/>
  </w:num>
  <w:num w:numId="17">
    <w:abstractNumId w:val="6"/>
  </w:num>
  <w:num w:numId="18">
    <w:abstractNumId w:val="27"/>
  </w:num>
  <w:num w:numId="19">
    <w:abstractNumId w:val="35"/>
  </w:num>
  <w:num w:numId="20">
    <w:abstractNumId w:val="26"/>
  </w:num>
  <w:num w:numId="21">
    <w:abstractNumId w:val="19"/>
  </w:num>
  <w:num w:numId="22">
    <w:abstractNumId w:val="4"/>
  </w:num>
  <w:num w:numId="23">
    <w:abstractNumId w:val="21"/>
  </w:num>
  <w:num w:numId="24">
    <w:abstractNumId w:val="22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4"/>
  </w:num>
  <w:num w:numId="28">
    <w:abstractNumId w:val="29"/>
  </w:num>
  <w:num w:numId="29">
    <w:abstractNumId w:val="17"/>
  </w:num>
  <w:num w:numId="30">
    <w:abstractNumId w:val="9"/>
  </w:num>
  <w:num w:numId="31">
    <w:abstractNumId w:val="24"/>
  </w:num>
  <w:num w:numId="32">
    <w:abstractNumId w:val="15"/>
  </w:num>
  <w:num w:numId="33">
    <w:abstractNumId w:val="32"/>
  </w:num>
  <w:num w:numId="34">
    <w:abstractNumId w:val="1"/>
  </w:num>
  <w:num w:numId="35">
    <w:abstractNumId w:val="14"/>
  </w:num>
  <w:num w:numId="36">
    <w:abstractNumId w:val="11"/>
  </w:num>
  <w:num w:numId="37">
    <w:abstractNumId w:val="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88"/>
    <w:rsid w:val="000019A3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43668"/>
    <w:rsid w:val="00047585"/>
    <w:rsid w:val="00050636"/>
    <w:rsid w:val="00050B47"/>
    <w:rsid w:val="00051115"/>
    <w:rsid w:val="000551F1"/>
    <w:rsid w:val="00073193"/>
    <w:rsid w:val="000752C6"/>
    <w:rsid w:val="000831E4"/>
    <w:rsid w:val="000967CE"/>
    <w:rsid w:val="000A5D5A"/>
    <w:rsid w:val="000C5AE4"/>
    <w:rsid w:val="000E1103"/>
    <w:rsid w:val="000E20A5"/>
    <w:rsid w:val="000F1343"/>
    <w:rsid w:val="000F3030"/>
    <w:rsid w:val="0010616F"/>
    <w:rsid w:val="001114AD"/>
    <w:rsid w:val="00120523"/>
    <w:rsid w:val="00130AAC"/>
    <w:rsid w:val="001379A1"/>
    <w:rsid w:val="00137AA8"/>
    <w:rsid w:val="00137BE3"/>
    <w:rsid w:val="001434B7"/>
    <w:rsid w:val="00143F49"/>
    <w:rsid w:val="00144A08"/>
    <w:rsid w:val="00144C8F"/>
    <w:rsid w:val="0014659E"/>
    <w:rsid w:val="0017499A"/>
    <w:rsid w:val="001864BB"/>
    <w:rsid w:val="001A095F"/>
    <w:rsid w:val="001A4145"/>
    <w:rsid w:val="001A70AF"/>
    <w:rsid w:val="001C64B0"/>
    <w:rsid w:val="001C7017"/>
    <w:rsid w:val="001C73D5"/>
    <w:rsid w:val="001D33A4"/>
    <w:rsid w:val="001E3C8F"/>
    <w:rsid w:val="001F5859"/>
    <w:rsid w:val="00203A46"/>
    <w:rsid w:val="00205120"/>
    <w:rsid w:val="0021061A"/>
    <w:rsid w:val="002129F3"/>
    <w:rsid w:val="0021579C"/>
    <w:rsid w:val="00216BF2"/>
    <w:rsid w:val="00220B2D"/>
    <w:rsid w:val="00223886"/>
    <w:rsid w:val="00223B88"/>
    <w:rsid w:val="00225620"/>
    <w:rsid w:val="002262D6"/>
    <w:rsid w:val="002353EB"/>
    <w:rsid w:val="0024534B"/>
    <w:rsid w:val="002453D7"/>
    <w:rsid w:val="00246CDF"/>
    <w:rsid w:val="00246F61"/>
    <w:rsid w:val="0026148A"/>
    <w:rsid w:val="0027762E"/>
    <w:rsid w:val="002902F1"/>
    <w:rsid w:val="0029089C"/>
    <w:rsid w:val="002A0794"/>
    <w:rsid w:val="002A1A38"/>
    <w:rsid w:val="002A712D"/>
    <w:rsid w:val="002B1CC6"/>
    <w:rsid w:val="002C04C3"/>
    <w:rsid w:val="002C247E"/>
    <w:rsid w:val="002D0EAD"/>
    <w:rsid w:val="002D54A7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2032C"/>
    <w:rsid w:val="00335AD9"/>
    <w:rsid w:val="00341FBD"/>
    <w:rsid w:val="00347592"/>
    <w:rsid w:val="00351D8F"/>
    <w:rsid w:val="003541D1"/>
    <w:rsid w:val="00361860"/>
    <w:rsid w:val="003663AE"/>
    <w:rsid w:val="00367D34"/>
    <w:rsid w:val="00372B64"/>
    <w:rsid w:val="00375822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401A86"/>
    <w:rsid w:val="0040441A"/>
    <w:rsid w:val="00413953"/>
    <w:rsid w:val="004165C1"/>
    <w:rsid w:val="00445CE3"/>
    <w:rsid w:val="00455335"/>
    <w:rsid w:val="00463B96"/>
    <w:rsid w:val="00473741"/>
    <w:rsid w:val="0048299C"/>
    <w:rsid w:val="00485F9C"/>
    <w:rsid w:val="004870A7"/>
    <w:rsid w:val="004873BE"/>
    <w:rsid w:val="004A4310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27750"/>
    <w:rsid w:val="00545BCD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E6971"/>
    <w:rsid w:val="005E7B2D"/>
    <w:rsid w:val="006125EB"/>
    <w:rsid w:val="00616807"/>
    <w:rsid w:val="00621280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4536"/>
    <w:rsid w:val="006E5CB1"/>
    <w:rsid w:val="006F24E4"/>
    <w:rsid w:val="006F53B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C24CA"/>
    <w:rsid w:val="007E0861"/>
    <w:rsid w:val="007E28D2"/>
    <w:rsid w:val="007E4806"/>
    <w:rsid w:val="007F4515"/>
    <w:rsid w:val="007F7F87"/>
    <w:rsid w:val="0080716E"/>
    <w:rsid w:val="00811D3B"/>
    <w:rsid w:val="0081291C"/>
    <w:rsid w:val="00834764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7D0C"/>
    <w:rsid w:val="008B3AC5"/>
    <w:rsid w:val="008C383D"/>
    <w:rsid w:val="008E2BF5"/>
    <w:rsid w:val="008E553E"/>
    <w:rsid w:val="008F21A2"/>
    <w:rsid w:val="00910A66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08E0"/>
    <w:rsid w:val="00971919"/>
    <w:rsid w:val="0097536D"/>
    <w:rsid w:val="00976453"/>
    <w:rsid w:val="0097659B"/>
    <w:rsid w:val="009A16B7"/>
    <w:rsid w:val="009C071E"/>
    <w:rsid w:val="009C25B3"/>
    <w:rsid w:val="009D75A1"/>
    <w:rsid w:val="009E66E9"/>
    <w:rsid w:val="009F3364"/>
    <w:rsid w:val="00A0744C"/>
    <w:rsid w:val="00A11DB6"/>
    <w:rsid w:val="00A20DB3"/>
    <w:rsid w:val="00A21AB9"/>
    <w:rsid w:val="00A2244F"/>
    <w:rsid w:val="00A246A6"/>
    <w:rsid w:val="00A24B22"/>
    <w:rsid w:val="00A26C30"/>
    <w:rsid w:val="00A43134"/>
    <w:rsid w:val="00A445B4"/>
    <w:rsid w:val="00A50DE4"/>
    <w:rsid w:val="00A73693"/>
    <w:rsid w:val="00A77E74"/>
    <w:rsid w:val="00A81691"/>
    <w:rsid w:val="00A833DC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25F0"/>
    <w:rsid w:val="00AD60F4"/>
    <w:rsid w:val="00AE3A08"/>
    <w:rsid w:val="00B0096F"/>
    <w:rsid w:val="00B044D0"/>
    <w:rsid w:val="00B10865"/>
    <w:rsid w:val="00B2026D"/>
    <w:rsid w:val="00B21663"/>
    <w:rsid w:val="00B23F94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76CFE"/>
    <w:rsid w:val="00B926E3"/>
    <w:rsid w:val="00B94976"/>
    <w:rsid w:val="00B956E8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2032E"/>
    <w:rsid w:val="00C2672D"/>
    <w:rsid w:val="00C34B4B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3160"/>
    <w:rsid w:val="00CA6684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5E7C"/>
    <w:rsid w:val="00D46AFB"/>
    <w:rsid w:val="00D51596"/>
    <w:rsid w:val="00D52560"/>
    <w:rsid w:val="00D617F8"/>
    <w:rsid w:val="00D6634D"/>
    <w:rsid w:val="00D756AC"/>
    <w:rsid w:val="00D77DAA"/>
    <w:rsid w:val="00D857EA"/>
    <w:rsid w:val="00D87693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1397F"/>
    <w:rsid w:val="00E16F98"/>
    <w:rsid w:val="00E172BD"/>
    <w:rsid w:val="00E200EB"/>
    <w:rsid w:val="00E20FA6"/>
    <w:rsid w:val="00E2370C"/>
    <w:rsid w:val="00E244D2"/>
    <w:rsid w:val="00E261A8"/>
    <w:rsid w:val="00E30C79"/>
    <w:rsid w:val="00E3290F"/>
    <w:rsid w:val="00E5454C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349A"/>
    <w:rsid w:val="00F26F3C"/>
    <w:rsid w:val="00F2786A"/>
    <w:rsid w:val="00F3531A"/>
    <w:rsid w:val="00F435D5"/>
    <w:rsid w:val="00F5457A"/>
    <w:rsid w:val="00F54B18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C5419"/>
    <w:rsid w:val="00FC6BCC"/>
    <w:rsid w:val="00FD0D3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52FC1"/>
  <w15:chartTrackingRefBased/>
  <w15:docId w15:val="{D5E69A5D-85E3-44EE-97A5-FE7D0E43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DE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link w:val="Titolo"/>
    <w:rsid w:val="00043668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043668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CDDD-E9DE-4305-9CB3-1D41550A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FA34C7A3.dotm</Template>
  <TotalTime>0</TotalTime>
  <Pages>1</Pages>
  <Words>449</Words>
  <Characters>2846</Characters>
  <Application>Microsoft Office Word</Application>
  <DocSecurity>0</DocSecurity>
  <Lines>59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susanna.cocco</cp:lastModifiedBy>
  <cp:revision>4</cp:revision>
  <cp:lastPrinted>2019-10-18T07:35:00Z</cp:lastPrinted>
  <dcterms:created xsi:type="dcterms:W3CDTF">2025-11-12T16:55:00Z</dcterms:created>
  <dcterms:modified xsi:type="dcterms:W3CDTF">2025-11-13T07:24:00Z</dcterms:modified>
</cp:coreProperties>
</file>