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1794"/>
        <w:gridCol w:w="1701"/>
        <w:gridCol w:w="1418"/>
        <w:gridCol w:w="1559"/>
        <w:gridCol w:w="1547"/>
      </w:tblGrid>
      <w:tr w:rsidR="001E6C97" w14:paraId="31E0643A" w14:textId="77777777" w:rsidTr="002D0EAE">
        <w:trPr>
          <w:jc w:val="center"/>
        </w:trPr>
        <w:tc>
          <w:tcPr>
            <w:tcW w:w="9622" w:type="dxa"/>
            <w:gridSpan w:val="6"/>
          </w:tcPr>
          <w:p w14:paraId="1203ABBE" w14:textId="77777777" w:rsidR="001E6C97" w:rsidRPr="005A41F6" w:rsidRDefault="001E6C97" w:rsidP="002D0EAE">
            <w:pPr>
              <w:pStyle w:val="Intestazione"/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5A41F6">
              <w:rPr>
                <w:b/>
                <w:bCs/>
                <w:sz w:val="32"/>
                <w:szCs w:val="32"/>
              </w:rPr>
              <w:t>UNIONE COMUNI D’OGLIASTRA (OG)</w:t>
            </w:r>
          </w:p>
        </w:tc>
      </w:tr>
      <w:tr w:rsidR="001E6C97" w14:paraId="2AD7C788" w14:textId="77777777" w:rsidTr="002D0EAE">
        <w:trPr>
          <w:jc w:val="center"/>
        </w:trPr>
        <w:tc>
          <w:tcPr>
            <w:tcW w:w="1603" w:type="dxa"/>
          </w:tcPr>
          <w:p w14:paraId="0871D47F" w14:textId="77777777" w:rsidR="001E6C97" w:rsidRDefault="001E6C97" w:rsidP="002D0EAE">
            <w:pPr>
              <w:pStyle w:val="Intestazione"/>
              <w:jc w:val="center"/>
            </w:pPr>
            <w:r>
              <w:rPr>
                <w:rFonts w:ascii="Bahnschrift SemiBold" w:hAnsi="Bahnschrift SemiBold"/>
                <w:b/>
                <w:bCs/>
                <w:noProof/>
              </w:rPr>
              <w:drawing>
                <wp:inline distT="0" distB="0" distL="0" distR="0" wp14:anchorId="376718F4" wp14:editId="0935293A">
                  <wp:extent cx="835982" cy="819150"/>
                  <wp:effectExtent l="0" t="0" r="2540" b="0"/>
                  <wp:docPr id="1261005478" name="Immagine 1261005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678" cy="82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14:paraId="11F1D44C" w14:textId="77777777" w:rsidR="001E6C97" w:rsidRPr="001D2A66" w:rsidRDefault="001E6C97" w:rsidP="002D0EAE">
            <w:pPr>
              <w:pStyle w:val="Intestazione"/>
              <w:jc w:val="center"/>
              <w:rPr>
                <w:sz w:val="18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77B4EB7" wp14:editId="3087A89C">
                  <wp:extent cx="626817" cy="826936"/>
                  <wp:effectExtent l="0" t="0" r="1905" b="0"/>
                  <wp:docPr id="209314873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067" cy="857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056A1804" w14:textId="77777777" w:rsidR="001E6C97" w:rsidRPr="001D2A66" w:rsidRDefault="001E6C97" w:rsidP="002D0EAE">
            <w:pPr>
              <w:pStyle w:val="Intestazione"/>
              <w:jc w:val="center"/>
              <w:rPr>
                <w:sz w:val="18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F5C3240" wp14:editId="5BF89482">
                  <wp:extent cx="604712" cy="830911"/>
                  <wp:effectExtent l="0" t="0" r="5080" b="7620"/>
                  <wp:docPr id="77358059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022" cy="854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522811F7" w14:textId="77777777" w:rsidR="001E6C97" w:rsidRPr="001D2A66" w:rsidRDefault="001E6C97" w:rsidP="002D0EAE">
            <w:pPr>
              <w:pStyle w:val="Intestazione"/>
              <w:jc w:val="center"/>
              <w:rPr>
                <w:sz w:val="18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76CBA76" wp14:editId="7139E428">
                  <wp:extent cx="628153" cy="828809"/>
                  <wp:effectExtent l="0" t="0" r="635" b="0"/>
                  <wp:docPr id="1427807477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213" cy="843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664619A1" w14:textId="77777777" w:rsidR="001E6C97" w:rsidRPr="001D2A66" w:rsidRDefault="001E6C97" w:rsidP="002D0EAE">
            <w:pPr>
              <w:pStyle w:val="Intestazione"/>
              <w:jc w:val="center"/>
              <w:rPr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drawing>
                <wp:inline distT="0" distB="0" distL="0" distR="0" wp14:anchorId="54F2C193" wp14:editId="7FF905BB">
                  <wp:extent cx="532737" cy="795195"/>
                  <wp:effectExtent l="0" t="0" r="1270" b="5080"/>
                  <wp:docPr id="181392140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27" cy="80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</w:tcPr>
          <w:p w14:paraId="2A521AB8" w14:textId="77777777" w:rsidR="001E6C97" w:rsidRPr="001D2A66" w:rsidRDefault="001E6C97" w:rsidP="002D0EAE">
            <w:pPr>
              <w:pStyle w:val="Intestazione"/>
              <w:jc w:val="center"/>
              <w:rPr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drawing>
                <wp:inline distT="0" distB="0" distL="0" distR="0" wp14:anchorId="0F5DD544" wp14:editId="1DCB4EC6">
                  <wp:extent cx="630235" cy="826770"/>
                  <wp:effectExtent l="0" t="0" r="0" b="0"/>
                  <wp:docPr id="1790053403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495" cy="837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C97" w14:paraId="3FF1B986" w14:textId="77777777" w:rsidTr="002D0EAE">
        <w:trPr>
          <w:jc w:val="center"/>
        </w:trPr>
        <w:tc>
          <w:tcPr>
            <w:tcW w:w="1603" w:type="dxa"/>
          </w:tcPr>
          <w:p w14:paraId="330E7935" w14:textId="77777777" w:rsidR="001E6C97" w:rsidRPr="006F548A" w:rsidRDefault="001E6C97" w:rsidP="002D0EAE">
            <w:pPr>
              <w:pStyle w:val="Intestazione"/>
              <w:jc w:val="center"/>
              <w:rPr>
                <w:rFonts w:ascii="Bahnschrift SemiBold" w:hAnsi="Bahnschrift SemiBold"/>
                <w:b/>
                <w:bCs/>
                <w:i/>
                <w:iCs/>
                <w:noProof/>
                <w:sz w:val="16"/>
                <w:szCs w:val="14"/>
              </w:rPr>
            </w:pPr>
            <w:r w:rsidRPr="006F548A">
              <w:rPr>
                <w:i/>
                <w:iCs/>
                <w:sz w:val="16"/>
                <w:szCs w:val="14"/>
              </w:rPr>
              <w:t>Città di Lanusei</w:t>
            </w:r>
          </w:p>
        </w:tc>
        <w:tc>
          <w:tcPr>
            <w:tcW w:w="1794" w:type="dxa"/>
          </w:tcPr>
          <w:p w14:paraId="4D4CC710" w14:textId="77777777" w:rsidR="001E6C97" w:rsidRPr="006F548A" w:rsidRDefault="001E6C97" w:rsidP="002D0EAE">
            <w:pPr>
              <w:pStyle w:val="Intestazione"/>
              <w:jc w:val="center"/>
              <w:rPr>
                <w:i/>
                <w:iCs/>
                <w:noProof/>
                <w:sz w:val="16"/>
                <w:szCs w:val="14"/>
              </w:rPr>
            </w:pPr>
            <w:r w:rsidRPr="006F548A">
              <w:rPr>
                <w:i/>
                <w:iCs/>
                <w:sz w:val="16"/>
                <w:szCs w:val="14"/>
              </w:rPr>
              <w:t>Comune di Bari Sardo</w:t>
            </w:r>
          </w:p>
        </w:tc>
        <w:tc>
          <w:tcPr>
            <w:tcW w:w="1701" w:type="dxa"/>
          </w:tcPr>
          <w:p w14:paraId="157D7E5E" w14:textId="77777777" w:rsidR="001E6C97" w:rsidRPr="006F548A" w:rsidRDefault="001E6C97" w:rsidP="002D0EAE">
            <w:pPr>
              <w:pStyle w:val="Intestazione"/>
              <w:jc w:val="center"/>
              <w:rPr>
                <w:i/>
                <w:iCs/>
                <w:sz w:val="16"/>
                <w:szCs w:val="14"/>
              </w:rPr>
            </w:pPr>
            <w:r w:rsidRPr="006F548A">
              <w:rPr>
                <w:i/>
                <w:iCs/>
                <w:sz w:val="16"/>
                <w:szCs w:val="14"/>
              </w:rPr>
              <w:t>Comune di Cardedu</w:t>
            </w:r>
          </w:p>
        </w:tc>
        <w:tc>
          <w:tcPr>
            <w:tcW w:w="1418" w:type="dxa"/>
          </w:tcPr>
          <w:p w14:paraId="0A658F8E" w14:textId="77777777" w:rsidR="001E6C97" w:rsidRPr="006F548A" w:rsidRDefault="001E6C97" w:rsidP="002D0EAE">
            <w:pPr>
              <w:pStyle w:val="Intestazione"/>
              <w:jc w:val="center"/>
              <w:rPr>
                <w:i/>
                <w:iCs/>
                <w:sz w:val="16"/>
                <w:szCs w:val="14"/>
              </w:rPr>
            </w:pPr>
            <w:r w:rsidRPr="006F548A">
              <w:rPr>
                <w:i/>
                <w:iCs/>
                <w:sz w:val="16"/>
                <w:szCs w:val="14"/>
              </w:rPr>
              <w:t>Comune di Elini</w:t>
            </w:r>
          </w:p>
        </w:tc>
        <w:tc>
          <w:tcPr>
            <w:tcW w:w="1559" w:type="dxa"/>
          </w:tcPr>
          <w:p w14:paraId="7540DEEC" w14:textId="77777777" w:rsidR="001E6C97" w:rsidRPr="006F548A" w:rsidRDefault="001E6C97" w:rsidP="002D0EAE">
            <w:pPr>
              <w:pStyle w:val="Intestazione"/>
              <w:jc w:val="center"/>
              <w:rPr>
                <w:i/>
                <w:iCs/>
                <w:sz w:val="16"/>
                <w:szCs w:val="14"/>
              </w:rPr>
            </w:pPr>
            <w:r w:rsidRPr="006F548A">
              <w:rPr>
                <w:i/>
                <w:iCs/>
                <w:sz w:val="16"/>
                <w:szCs w:val="14"/>
              </w:rPr>
              <w:t>Comune di Ilbono</w:t>
            </w:r>
          </w:p>
        </w:tc>
        <w:tc>
          <w:tcPr>
            <w:tcW w:w="1547" w:type="dxa"/>
          </w:tcPr>
          <w:p w14:paraId="54B5079B" w14:textId="77777777" w:rsidR="001E6C97" w:rsidRPr="006F548A" w:rsidRDefault="001E6C97" w:rsidP="002D0EAE">
            <w:pPr>
              <w:pStyle w:val="Intestazione"/>
              <w:jc w:val="center"/>
              <w:rPr>
                <w:i/>
                <w:iCs/>
                <w:sz w:val="16"/>
                <w:szCs w:val="14"/>
              </w:rPr>
            </w:pPr>
            <w:r w:rsidRPr="006F548A">
              <w:rPr>
                <w:i/>
                <w:iCs/>
                <w:sz w:val="16"/>
                <w:szCs w:val="14"/>
              </w:rPr>
              <w:t>Comune di Loceri</w:t>
            </w:r>
          </w:p>
        </w:tc>
      </w:tr>
    </w:tbl>
    <w:p w14:paraId="0DC86FF8" w14:textId="347DD6CA" w:rsidR="001E7B48" w:rsidRDefault="001E7B48" w:rsidP="001E7B48">
      <w:pPr>
        <w:suppressAutoHyphens/>
        <w:spacing w:after="0" w:line="360" w:lineRule="auto"/>
        <w:jc w:val="center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SERVIZIO SOCIALE</w:t>
      </w:r>
    </w:p>
    <w:p w14:paraId="77980403" w14:textId="2A7D3941" w:rsidR="001E7B48" w:rsidRDefault="001E7B48" w:rsidP="0061384A">
      <w:pPr>
        <w:suppressAutoHyphens/>
        <w:spacing w:after="0"/>
        <w:jc w:val="both"/>
        <w:rPr>
          <w:rFonts w:ascii="Arial" w:hAnsi="Arial" w:cs="Arial"/>
          <w:iCs/>
          <w:lang w:eastAsia="ar-SA"/>
        </w:rPr>
      </w:pPr>
      <w:r w:rsidRPr="00DD3179">
        <w:rPr>
          <w:rFonts w:ascii="Arial" w:hAnsi="Arial" w:cs="Arial"/>
          <w:b/>
          <w:color w:val="000000"/>
          <w:lang w:eastAsia="ar-SA"/>
        </w:rPr>
        <w:t xml:space="preserve">OGGETTO: Domanda per </w:t>
      </w:r>
      <w:r w:rsidR="005317B0">
        <w:rPr>
          <w:rFonts w:ascii="Arial" w:hAnsi="Arial" w:cs="Arial"/>
          <w:b/>
          <w:color w:val="000000"/>
          <w:lang w:eastAsia="ar-SA"/>
        </w:rPr>
        <w:t xml:space="preserve">l’erogazione di contributo ai locatari per il pagamento del </w:t>
      </w:r>
      <w:r w:rsidRPr="00DD3179">
        <w:rPr>
          <w:rFonts w:ascii="Arial" w:hAnsi="Arial" w:cs="Arial"/>
          <w:b/>
          <w:color w:val="000000"/>
          <w:lang w:eastAsia="ar-SA"/>
        </w:rPr>
        <w:t xml:space="preserve">canone di locazione anno </w:t>
      </w:r>
      <w:r w:rsidR="005317B0">
        <w:rPr>
          <w:rFonts w:ascii="Arial" w:hAnsi="Arial" w:cs="Arial"/>
          <w:b/>
          <w:color w:val="000000"/>
          <w:lang w:eastAsia="ar-SA"/>
        </w:rPr>
        <w:t>202</w:t>
      </w:r>
      <w:r w:rsidR="001E6C97">
        <w:rPr>
          <w:rFonts w:ascii="Arial" w:hAnsi="Arial" w:cs="Arial"/>
          <w:b/>
          <w:color w:val="000000"/>
          <w:lang w:eastAsia="ar-SA"/>
        </w:rPr>
        <w:t>5</w:t>
      </w:r>
      <w:r w:rsidRPr="00DD3179">
        <w:rPr>
          <w:rFonts w:ascii="Arial" w:hAnsi="Arial" w:cs="Arial"/>
          <w:b/>
          <w:color w:val="000000"/>
          <w:lang w:eastAsia="ar-SA"/>
        </w:rPr>
        <w:t>. Legge n. 431 art. 11 del 09.12.1998</w:t>
      </w:r>
      <w:r w:rsidR="005317B0">
        <w:rPr>
          <w:rFonts w:ascii="Arial" w:hAnsi="Arial" w:cs="Arial"/>
          <w:b/>
          <w:color w:val="000000"/>
          <w:lang w:eastAsia="ar-SA"/>
        </w:rPr>
        <w:t xml:space="preserve">, </w:t>
      </w:r>
      <w:r w:rsidR="005317B0">
        <w:rPr>
          <w:rFonts w:ascii="Arial" w:hAnsi="Arial" w:cs="Arial"/>
          <w:b/>
          <w:sz w:val="20"/>
          <w:szCs w:val="20"/>
          <w:lang w:eastAsia="ar-SA"/>
        </w:rPr>
        <w:t>D.M. 7 giugno 1999</w:t>
      </w:r>
      <w:r w:rsidR="005317B0" w:rsidRPr="00831750">
        <w:rPr>
          <w:rFonts w:ascii="Arial" w:hAnsi="Arial" w:cs="Arial"/>
          <w:b/>
          <w:sz w:val="20"/>
          <w:szCs w:val="20"/>
          <w:lang w:eastAsia="ar-SA"/>
        </w:rPr>
        <w:t>.</w:t>
      </w:r>
    </w:p>
    <w:p w14:paraId="4D1321CA" w14:textId="77777777" w:rsidR="0061384A" w:rsidRPr="0061384A" w:rsidRDefault="0061384A" w:rsidP="0061384A">
      <w:pPr>
        <w:suppressAutoHyphens/>
        <w:spacing w:after="0"/>
        <w:jc w:val="both"/>
        <w:rPr>
          <w:rFonts w:ascii="Arial" w:hAnsi="Arial" w:cs="Arial"/>
          <w:iCs/>
          <w:lang w:eastAsia="ar-SA"/>
        </w:rPr>
      </w:pPr>
    </w:p>
    <w:p w14:paraId="13D504B5" w14:textId="42B2845B" w:rsidR="00244073" w:rsidRDefault="00C901D4" w:rsidP="00244073">
      <w:pPr>
        <w:suppressAutoHyphens/>
        <w:spacing w:after="0" w:line="600" w:lineRule="auto"/>
        <w:jc w:val="both"/>
        <w:rPr>
          <w:rFonts w:ascii="Arial" w:hAnsi="Arial" w:cs="Arial"/>
          <w:iCs/>
          <w:lang w:eastAsia="ar-SA"/>
        </w:rPr>
      </w:pPr>
      <w:r>
        <w:rPr>
          <w:rFonts w:ascii="Arial" w:hAnsi="Arial" w:cs="Arial"/>
          <w:iCs/>
          <w:lang w:eastAsia="ar-SA"/>
        </w:rPr>
        <w:t>Il/La sottoscritt__</w:t>
      </w:r>
      <w:r w:rsidR="00244073">
        <w:rPr>
          <w:rFonts w:ascii="Arial" w:hAnsi="Arial" w:cs="Arial"/>
          <w:iCs/>
          <w:lang w:eastAsia="ar-SA"/>
        </w:rPr>
        <w:t>_______________________________________ nato/a  a ____________________ il _________________ residente a ___________________ in via __________</w:t>
      </w:r>
      <w:r w:rsidR="003F128E">
        <w:rPr>
          <w:rFonts w:ascii="Arial" w:hAnsi="Arial" w:cs="Arial"/>
          <w:iCs/>
          <w:lang w:eastAsia="ar-SA"/>
        </w:rPr>
        <w:t>__</w:t>
      </w:r>
      <w:r w:rsidR="00244073">
        <w:rPr>
          <w:rFonts w:ascii="Arial" w:hAnsi="Arial" w:cs="Arial"/>
          <w:iCs/>
          <w:lang w:eastAsia="ar-SA"/>
        </w:rPr>
        <w:t>_______________ Codice Fiscale ________________________________ Cellulare _____________________________</w:t>
      </w:r>
    </w:p>
    <w:p w14:paraId="0CA96AFF" w14:textId="77777777" w:rsidR="001E7B48" w:rsidRPr="00FF2761" w:rsidRDefault="005317B0" w:rsidP="00BB4809">
      <w:pPr>
        <w:suppressAutoHyphens/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eastAsia="ar-SA"/>
        </w:rPr>
      </w:pPr>
      <w:r>
        <w:rPr>
          <w:rFonts w:ascii="Arial" w:hAnsi="Arial" w:cs="Arial"/>
          <w:b/>
          <w:sz w:val="24"/>
          <w:szCs w:val="24"/>
          <w:u w:val="single"/>
          <w:lang w:eastAsia="ar-SA"/>
        </w:rPr>
        <w:t>CHIEDE</w:t>
      </w:r>
      <w:r w:rsidR="001E7B48">
        <w:rPr>
          <w:rFonts w:ascii="Arial" w:hAnsi="Arial" w:cs="Arial"/>
          <w:b/>
          <w:sz w:val="24"/>
          <w:szCs w:val="24"/>
          <w:u w:val="single"/>
          <w:lang w:eastAsia="ar-SA"/>
        </w:rPr>
        <w:t>:</w:t>
      </w:r>
    </w:p>
    <w:p w14:paraId="5A7A60F2" w14:textId="557C74F6" w:rsidR="001E7B48" w:rsidRPr="00AE6B1E" w:rsidRDefault="001E7B48" w:rsidP="001E7B48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AE6B1E">
        <w:rPr>
          <w:rFonts w:ascii="Arial" w:hAnsi="Arial" w:cs="Arial"/>
        </w:rPr>
        <w:t xml:space="preserve">che gli/le venga concesso il contributo per il pagamento dei canoni di locazione </w:t>
      </w:r>
      <w:r w:rsidR="005317B0">
        <w:rPr>
          <w:rFonts w:ascii="Arial" w:hAnsi="Arial" w:cs="Arial"/>
        </w:rPr>
        <w:t>annualità 202</w:t>
      </w:r>
      <w:r w:rsidR="000D1C9A">
        <w:rPr>
          <w:rFonts w:ascii="Arial" w:hAnsi="Arial" w:cs="Arial"/>
        </w:rPr>
        <w:t>4</w:t>
      </w:r>
      <w:r w:rsidRPr="00AE6B1E">
        <w:rPr>
          <w:rFonts w:ascii="Arial" w:hAnsi="Arial" w:cs="Arial"/>
        </w:rPr>
        <w:t>, come previsto dall’art. 11 della Legge n. 431 del 09.12.1998</w:t>
      </w:r>
      <w:r w:rsidR="005317B0">
        <w:rPr>
          <w:rFonts w:ascii="Arial" w:hAnsi="Arial" w:cs="Arial"/>
        </w:rPr>
        <w:t xml:space="preserve">, dal </w:t>
      </w:r>
      <w:r w:rsidR="005317B0" w:rsidRPr="005317B0">
        <w:rPr>
          <w:rFonts w:ascii="Arial" w:hAnsi="Arial" w:cs="Arial"/>
          <w:sz w:val="20"/>
          <w:szCs w:val="20"/>
          <w:lang w:eastAsia="ar-SA"/>
        </w:rPr>
        <w:t>D.M. 7 giugno 1999 E D.M. 290/2021</w:t>
      </w:r>
      <w:r w:rsidRPr="00AE6B1E">
        <w:rPr>
          <w:rFonts w:ascii="Arial" w:hAnsi="Arial" w:cs="Arial"/>
        </w:rPr>
        <w:t>.</w:t>
      </w:r>
    </w:p>
    <w:p w14:paraId="4D6C36EF" w14:textId="77777777" w:rsidR="001E7B48" w:rsidRPr="00244073" w:rsidRDefault="001E7B48" w:rsidP="001E7B48">
      <w:pPr>
        <w:pStyle w:val="Corpodeltesto21"/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244073">
        <w:rPr>
          <w:rFonts w:ascii="Arial" w:hAnsi="Arial" w:cs="Arial"/>
          <w:sz w:val="14"/>
          <w:szCs w:val="14"/>
        </w:rPr>
        <w:t xml:space="preserve">Consapevole delle sanzioni penali previste in caso di dichiarazioni false, ai sensi del DPR 445/2000 all’ art. 46 e della decadenza dei benefici eventualmente conseguenti al provvedimento emanato sulla base di dichiarazioni non veritiere così come stabilito dall’art. 76 del DPR 445/2000, all’art. 75 del DPR 445/2000, nonché di quanto previsto dall’art. 71, comma 3, del DPR 445/2000, </w:t>
      </w:r>
    </w:p>
    <w:p w14:paraId="2E48E365" w14:textId="77777777" w:rsidR="001E7B48" w:rsidRDefault="001E7B48" w:rsidP="001E7B48">
      <w:pPr>
        <w:pStyle w:val="Corpodeltesto2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1067E">
        <w:rPr>
          <w:rFonts w:ascii="Arial" w:hAnsi="Arial" w:cs="Arial"/>
          <w:b/>
          <w:u w:val="single"/>
        </w:rPr>
        <w:t>DICHIAR</w:t>
      </w:r>
      <w:r w:rsidR="005317B0"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</w:rPr>
        <w:t>:</w:t>
      </w:r>
    </w:p>
    <w:p w14:paraId="3D4866CB" w14:textId="129B3F2C" w:rsidR="001E7B48" w:rsidRDefault="001E7B48" w:rsidP="001E7B48">
      <w:pPr>
        <w:pStyle w:val="Corpodeltesto21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cittadino </w:t>
      </w:r>
      <w:r w:rsidRPr="008976E1">
        <w:rPr>
          <w:rFonts w:ascii="Arial" w:hAnsi="Arial" w:cs="Arial"/>
          <w:sz w:val="22"/>
          <w:szCs w:val="22"/>
        </w:rPr>
        <w:t>italian</w:t>
      </w:r>
      <w:r>
        <w:rPr>
          <w:rFonts w:ascii="Arial" w:hAnsi="Arial" w:cs="Arial"/>
          <w:sz w:val="22"/>
          <w:szCs w:val="22"/>
        </w:rPr>
        <w:t>o</w:t>
      </w:r>
    </w:p>
    <w:p w14:paraId="1D9C5011" w14:textId="77777777" w:rsidR="001E7B48" w:rsidRDefault="001E7B48" w:rsidP="00244073">
      <w:pPr>
        <w:pStyle w:val="Corpodeltesto21"/>
        <w:spacing w:line="240" w:lineRule="auto"/>
        <w:ind w:left="1210" w:firstLine="206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 xml:space="preserve">oppure </w:t>
      </w:r>
    </w:p>
    <w:p w14:paraId="24990BD7" w14:textId="1D2A818A" w:rsidR="00244073" w:rsidRDefault="00244073" w:rsidP="001773E6">
      <w:pPr>
        <w:pStyle w:val="Corpodeltesto21"/>
        <w:numPr>
          <w:ilvl w:val="0"/>
          <w:numId w:val="2"/>
        </w:numPr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cittadino </w:t>
      </w:r>
      <w:r w:rsidR="00AA13B8">
        <w:rPr>
          <w:rFonts w:ascii="Arial" w:hAnsi="Arial" w:cs="Arial"/>
          <w:sz w:val="22"/>
          <w:szCs w:val="22"/>
        </w:rPr>
        <w:t>extra-comunitario</w:t>
      </w:r>
      <w:r w:rsidR="001E7B48" w:rsidRPr="008976E1">
        <w:rPr>
          <w:rFonts w:ascii="Arial" w:hAnsi="Arial" w:cs="Arial"/>
          <w:sz w:val="22"/>
          <w:szCs w:val="22"/>
        </w:rPr>
        <w:t xml:space="preserve">, munito di permesso di soggiorno o carta di soggiorno n. _____________________ rilasciata, ai sensi degli artt. 5 e 7 della Legge 6 Marzo 1998 n. 40, </w:t>
      </w:r>
    </w:p>
    <w:p w14:paraId="2772E61E" w14:textId="1C562D4B" w:rsidR="00244073" w:rsidRDefault="001E7B48" w:rsidP="001773E6">
      <w:pPr>
        <w:pStyle w:val="Corpodeltesto21"/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>il ________________________, dalla Questura di ___</w:t>
      </w:r>
      <w:r w:rsidR="001773E6">
        <w:rPr>
          <w:rFonts w:ascii="Arial" w:hAnsi="Arial" w:cs="Arial"/>
          <w:sz w:val="22"/>
          <w:szCs w:val="22"/>
        </w:rPr>
        <w:t>________________</w:t>
      </w:r>
      <w:r w:rsidRPr="008976E1">
        <w:rPr>
          <w:rFonts w:ascii="Arial" w:hAnsi="Arial" w:cs="Arial"/>
          <w:sz w:val="22"/>
          <w:szCs w:val="22"/>
        </w:rPr>
        <w:t>_________________;</w:t>
      </w:r>
    </w:p>
    <w:p w14:paraId="60779A03" w14:textId="77777777" w:rsidR="00BB4809" w:rsidRDefault="00BB4809" w:rsidP="00BB4809">
      <w:pPr>
        <w:pStyle w:val="Corpodeltesto21"/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</w:p>
    <w:p w14:paraId="1F8ED912" w14:textId="2691C097" w:rsidR="001E6C97" w:rsidRDefault="00244073" w:rsidP="001E6C97">
      <w:pPr>
        <w:pStyle w:val="Corpodeltesto21"/>
        <w:spacing w:after="0" w:line="240" w:lineRule="auto"/>
        <w:ind w:left="502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 xml:space="preserve">di </w:t>
      </w:r>
      <w:r w:rsidRPr="00F31CD6">
        <w:rPr>
          <w:rFonts w:ascii="Arial" w:hAnsi="Arial" w:cs="Arial"/>
          <w:b/>
          <w:sz w:val="22"/>
          <w:szCs w:val="22"/>
          <w:u w:val="single"/>
        </w:rPr>
        <w:t>essere</w:t>
      </w:r>
      <w:r w:rsidRPr="008976E1">
        <w:rPr>
          <w:rFonts w:ascii="Arial" w:hAnsi="Arial" w:cs="Arial"/>
          <w:sz w:val="22"/>
          <w:szCs w:val="22"/>
        </w:rPr>
        <w:t xml:space="preserve"> titolare di un contratto</w:t>
      </w:r>
      <w:r w:rsidR="001E6C97">
        <w:rPr>
          <w:rFonts w:ascii="Arial" w:hAnsi="Arial" w:cs="Arial"/>
          <w:sz w:val="22"/>
          <w:szCs w:val="22"/>
        </w:rPr>
        <w:t>:</w:t>
      </w:r>
      <w:r w:rsidRPr="008976E1">
        <w:rPr>
          <w:rFonts w:ascii="Arial" w:hAnsi="Arial" w:cs="Arial"/>
          <w:sz w:val="22"/>
          <w:szCs w:val="22"/>
        </w:rPr>
        <w:t xml:space="preserve"> </w:t>
      </w:r>
    </w:p>
    <w:p w14:paraId="5E9F692F" w14:textId="0508AED8" w:rsidR="001E6C97" w:rsidRDefault="001E6C97" w:rsidP="001E6C97">
      <w:pPr>
        <w:pStyle w:val="Corpodeltesto2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>di locazione</w:t>
      </w:r>
      <w:r w:rsidRPr="001E6C97">
        <w:rPr>
          <w:rFonts w:ascii="Arial" w:hAnsi="Arial" w:cs="Arial"/>
          <w:sz w:val="22"/>
          <w:szCs w:val="22"/>
        </w:rPr>
        <w:t xml:space="preserve"> ad uso residenziale di unità immobiliar</w:t>
      </w:r>
      <w:r w:rsidR="003F128E">
        <w:rPr>
          <w:rFonts w:ascii="Arial" w:hAnsi="Arial" w:cs="Arial"/>
          <w:sz w:val="22"/>
          <w:szCs w:val="22"/>
        </w:rPr>
        <w:t>e</w:t>
      </w:r>
      <w:r w:rsidRPr="001E6C97">
        <w:rPr>
          <w:rFonts w:ascii="Arial" w:hAnsi="Arial" w:cs="Arial"/>
          <w:sz w:val="22"/>
          <w:szCs w:val="22"/>
        </w:rPr>
        <w:t xml:space="preserve"> di proprietà privata o pubblica sit</w:t>
      </w:r>
      <w:r w:rsidR="003F128E">
        <w:rPr>
          <w:rFonts w:ascii="Arial" w:hAnsi="Arial" w:cs="Arial"/>
          <w:sz w:val="22"/>
          <w:szCs w:val="22"/>
        </w:rPr>
        <w:t>a</w:t>
      </w:r>
      <w:r w:rsidRPr="001E6C97">
        <w:rPr>
          <w:rFonts w:ascii="Arial" w:hAnsi="Arial" w:cs="Arial"/>
          <w:sz w:val="22"/>
          <w:szCs w:val="22"/>
        </w:rPr>
        <w:t xml:space="preserve"> nel Comune di ______________________ e occupate a titolo di abitazione principale</w:t>
      </w:r>
      <w:r w:rsidR="001773E6">
        <w:rPr>
          <w:rFonts w:ascii="Arial" w:hAnsi="Arial" w:cs="Arial"/>
          <w:sz w:val="22"/>
          <w:szCs w:val="22"/>
        </w:rPr>
        <w:t>;</w:t>
      </w:r>
    </w:p>
    <w:p w14:paraId="4428976F" w14:textId="1132592B" w:rsidR="001E6C97" w:rsidRDefault="001E6C97" w:rsidP="001E6C97">
      <w:pPr>
        <w:pStyle w:val="Corpodeltesto2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E6C97">
        <w:rPr>
          <w:rFonts w:ascii="Arial" w:hAnsi="Arial" w:cs="Arial"/>
          <w:sz w:val="22"/>
          <w:szCs w:val="22"/>
        </w:rPr>
        <w:t>di sublocazione</w:t>
      </w:r>
      <w:r w:rsidR="003F128E">
        <w:rPr>
          <w:rFonts w:ascii="Arial" w:hAnsi="Arial" w:cs="Arial"/>
          <w:sz w:val="22"/>
          <w:szCs w:val="22"/>
        </w:rPr>
        <w:t xml:space="preserve"> </w:t>
      </w:r>
      <w:r w:rsidR="003F128E" w:rsidRPr="001E6C97">
        <w:rPr>
          <w:rFonts w:ascii="Arial" w:hAnsi="Arial" w:cs="Arial"/>
          <w:sz w:val="22"/>
          <w:szCs w:val="22"/>
        </w:rPr>
        <w:t>sit</w:t>
      </w:r>
      <w:r w:rsidR="003F128E">
        <w:rPr>
          <w:rFonts w:ascii="Arial" w:hAnsi="Arial" w:cs="Arial"/>
          <w:sz w:val="22"/>
          <w:szCs w:val="22"/>
        </w:rPr>
        <w:t>a</w:t>
      </w:r>
      <w:r w:rsidR="003F128E" w:rsidRPr="001E6C97">
        <w:rPr>
          <w:rFonts w:ascii="Arial" w:hAnsi="Arial" w:cs="Arial"/>
          <w:sz w:val="22"/>
          <w:szCs w:val="22"/>
        </w:rPr>
        <w:t xml:space="preserve"> nel Comune di ______________________</w:t>
      </w:r>
      <w:r>
        <w:rPr>
          <w:rFonts w:ascii="Arial" w:hAnsi="Arial" w:cs="Arial"/>
          <w:sz w:val="22"/>
          <w:szCs w:val="22"/>
        </w:rPr>
        <w:t>;</w:t>
      </w:r>
    </w:p>
    <w:p w14:paraId="5C4DBF97" w14:textId="773E5F9A" w:rsidR="001E6C97" w:rsidRDefault="001E6C97" w:rsidP="001E6C97">
      <w:pPr>
        <w:pStyle w:val="Corpodeltesto2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E6C97">
        <w:rPr>
          <w:rFonts w:ascii="Arial" w:hAnsi="Arial" w:cs="Arial"/>
          <w:sz w:val="22"/>
          <w:szCs w:val="22"/>
        </w:rPr>
        <w:t>locazione transitoria</w:t>
      </w:r>
      <w:r w:rsidR="003F128E">
        <w:rPr>
          <w:rFonts w:ascii="Arial" w:hAnsi="Arial" w:cs="Arial"/>
          <w:sz w:val="22"/>
          <w:szCs w:val="22"/>
        </w:rPr>
        <w:t xml:space="preserve"> </w:t>
      </w:r>
      <w:r w:rsidR="003F128E" w:rsidRPr="001E6C97">
        <w:rPr>
          <w:rFonts w:ascii="Arial" w:hAnsi="Arial" w:cs="Arial"/>
          <w:sz w:val="22"/>
          <w:szCs w:val="22"/>
        </w:rPr>
        <w:t>sit</w:t>
      </w:r>
      <w:r w:rsidR="003F128E">
        <w:rPr>
          <w:rFonts w:ascii="Arial" w:hAnsi="Arial" w:cs="Arial"/>
          <w:sz w:val="22"/>
          <w:szCs w:val="22"/>
        </w:rPr>
        <w:t>a</w:t>
      </w:r>
      <w:r w:rsidR="003F128E" w:rsidRPr="001E6C97">
        <w:rPr>
          <w:rFonts w:ascii="Arial" w:hAnsi="Arial" w:cs="Arial"/>
          <w:sz w:val="22"/>
          <w:szCs w:val="22"/>
        </w:rPr>
        <w:t xml:space="preserve"> nel Comune di ______________________</w:t>
      </w:r>
      <w:r w:rsidR="003F128E">
        <w:rPr>
          <w:rFonts w:ascii="Arial" w:hAnsi="Arial" w:cs="Arial"/>
          <w:sz w:val="22"/>
          <w:szCs w:val="22"/>
        </w:rPr>
        <w:t>;</w:t>
      </w:r>
    </w:p>
    <w:p w14:paraId="6E23BB3F" w14:textId="77777777" w:rsidR="001E6C97" w:rsidRPr="001E6C97" w:rsidRDefault="001E6C97" w:rsidP="001E6C97">
      <w:pPr>
        <w:pStyle w:val="Corpodeltesto21"/>
        <w:spacing w:after="0" w:line="240" w:lineRule="auto"/>
        <w:ind w:left="502"/>
        <w:jc w:val="both"/>
        <w:rPr>
          <w:rFonts w:ascii="Arial" w:hAnsi="Arial" w:cs="Arial"/>
          <w:sz w:val="22"/>
          <w:szCs w:val="22"/>
        </w:rPr>
      </w:pPr>
    </w:p>
    <w:p w14:paraId="23710E44" w14:textId="5A4A3391" w:rsidR="001E6C97" w:rsidRDefault="003F128E" w:rsidP="00244073">
      <w:pPr>
        <w:pStyle w:val="Corpodeltesto2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E6C97">
        <w:rPr>
          <w:rFonts w:ascii="Arial" w:hAnsi="Arial" w:cs="Arial"/>
          <w:sz w:val="22"/>
          <w:szCs w:val="22"/>
        </w:rPr>
        <w:t>i essere residente nel Comune di ____________________;</w:t>
      </w:r>
    </w:p>
    <w:p w14:paraId="0A7B14B4" w14:textId="77777777" w:rsidR="001773E6" w:rsidRDefault="001773E6" w:rsidP="001773E6">
      <w:pPr>
        <w:pStyle w:val="Corpodeltesto21"/>
        <w:spacing w:after="0" w:line="240" w:lineRule="auto"/>
        <w:ind w:left="502"/>
        <w:jc w:val="both"/>
        <w:rPr>
          <w:rFonts w:ascii="Arial" w:hAnsi="Arial" w:cs="Arial"/>
          <w:sz w:val="22"/>
          <w:szCs w:val="22"/>
        </w:rPr>
      </w:pPr>
    </w:p>
    <w:p w14:paraId="30EBD283" w14:textId="514C6BBA" w:rsidR="001E6C97" w:rsidRDefault="003F128E" w:rsidP="00244073">
      <w:pPr>
        <w:pStyle w:val="Corpodeltesto2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E6C97">
        <w:rPr>
          <w:rFonts w:ascii="Arial" w:hAnsi="Arial" w:cs="Arial"/>
          <w:sz w:val="22"/>
          <w:szCs w:val="22"/>
        </w:rPr>
        <w:t>i aver trasferito la propria residenza nel Comune di __________________ dal _____________;</w:t>
      </w:r>
    </w:p>
    <w:p w14:paraId="76908B0D" w14:textId="77777777" w:rsidR="003F128E" w:rsidRDefault="003F128E" w:rsidP="003F128E">
      <w:pPr>
        <w:pStyle w:val="Paragrafoelenco"/>
        <w:spacing w:after="0" w:line="240" w:lineRule="auto"/>
        <w:rPr>
          <w:rFonts w:ascii="Arial" w:hAnsi="Arial" w:cs="Arial"/>
        </w:rPr>
      </w:pPr>
    </w:p>
    <w:p w14:paraId="6115933E" w14:textId="252B3124" w:rsidR="00244073" w:rsidRDefault="003F128E" w:rsidP="003F128E">
      <w:pPr>
        <w:pStyle w:val="Corpodeltesto21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E6C97">
        <w:rPr>
          <w:rFonts w:ascii="Arial" w:hAnsi="Arial" w:cs="Arial"/>
          <w:sz w:val="22"/>
          <w:szCs w:val="22"/>
        </w:rPr>
        <w:t xml:space="preserve">he il contratto di locazione è </w:t>
      </w:r>
      <w:r w:rsidR="00244073" w:rsidRPr="008976E1">
        <w:rPr>
          <w:rFonts w:ascii="Arial" w:hAnsi="Arial" w:cs="Arial"/>
          <w:sz w:val="22"/>
          <w:szCs w:val="22"/>
        </w:rPr>
        <w:t>regolarmente registrato</w:t>
      </w:r>
      <w:r w:rsidR="00244073">
        <w:rPr>
          <w:rFonts w:ascii="Arial" w:hAnsi="Arial" w:cs="Arial"/>
          <w:sz w:val="22"/>
          <w:szCs w:val="22"/>
        </w:rPr>
        <w:t xml:space="preserve"> </w:t>
      </w:r>
      <w:r w:rsidR="00244073" w:rsidRPr="008976E1">
        <w:rPr>
          <w:rFonts w:ascii="Arial" w:hAnsi="Arial" w:cs="Arial"/>
          <w:sz w:val="22"/>
          <w:szCs w:val="22"/>
        </w:rPr>
        <w:t>per un alloggio sito nel Comune di ____________</w:t>
      </w:r>
      <w:r w:rsidR="00244073">
        <w:rPr>
          <w:rFonts w:ascii="Arial" w:hAnsi="Arial" w:cs="Arial"/>
          <w:sz w:val="22"/>
          <w:szCs w:val="22"/>
        </w:rPr>
        <w:t>___</w:t>
      </w:r>
      <w:r w:rsidR="00244073" w:rsidRPr="008976E1">
        <w:rPr>
          <w:rFonts w:ascii="Arial" w:hAnsi="Arial" w:cs="Arial"/>
          <w:sz w:val="22"/>
          <w:szCs w:val="22"/>
        </w:rPr>
        <w:t>___, Via ______________________ n. _____, regolarmente registrato presso l’Ufficio del registro di  ___</w:t>
      </w:r>
      <w:r w:rsidR="00244073">
        <w:rPr>
          <w:rFonts w:ascii="Arial" w:hAnsi="Arial" w:cs="Arial"/>
          <w:sz w:val="22"/>
          <w:szCs w:val="22"/>
        </w:rPr>
        <w:t>___________________________ N.</w:t>
      </w:r>
      <w:r w:rsidR="00244073" w:rsidRPr="008976E1">
        <w:rPr>
          <w:rFonts w:ascii="Arial" w:hAnsi="Arial" w:cs="Arial"/>
          <w:sz w:val="22"/>
          <w:szCs w:val="22"/>
        </w:rPr>
        <w:t>_____</w:t>
      </w:r>
      <w:r w:rsidR="00244073">
        <w:rPr>
          <w:rFonts w:ascii="Arial" w:hAnsi="Arial" w:cs="Arial"/>
          <w:sz w:val="22"/>
          <w:szCs w:val="22"/>
        </w:rPr>
        <w:t>_______________</w:t>
      </w:r>
      <w:r w:rsidR="00244073" w:rsidRPr="008976E1">
        <w:rPr>
          <w:rFonts w:ascii="Arial" w:hAnsi="Arial" w:cs="Arial"/>
          <w:sz w:val="22"/>
          <w:szCs w:val="22"/>
        </w:rPr>
        <w:t>____ in data del ________</w:t>
      </w:r>
      <w:r w:rsidR="00244073">
        <w:rPr>
          <w:rFonts w:ascii="Arial" w:hAnsi="Arial" w:cs="Arial"/>
          <w:sz w:val="22"/>
          <w:szCs w:val="22"/>
        </w:rPr>
        <w:t>_______</w:t>
      </w:r>
      <w:r w:rsidR="00244073" w:rsidRPr="008976E1">
        <w:rPr>
          <w:rFonts w:ascii="Arial" w:hAnsi="Arial" w:cs="Arial"/>
          <w:sz w:val="22"/>
          <w:szCs w:val="22"/>
        </w:rPr>
        <w:t>______, il cui canone di locazione mensile ammonta</w:t>
      </w:r>
      <w:r w:rsidR="00244073">
        <w:rPr>
          <w:rFonts w:ascii="Arial" w:hAnsi="Arial" w:cs="Arial"/>
          <w:sz w:val="22"/>
          <w:szCs w:val="22"/>
        </w:rPr>
        <w:t xml:space="preserve"> </w:t>
      </w:r>
      <w:r w:rsidR="00244073" w:rsidRPr="008976E1">
        <w:rPr>
          <w:rFonts w:ascii="Arial" w:hAnsi="Arial" w:cs="Arial"/>
          <w:sz w:val="22"/>
          <w:szCs w:val="22"/>
        </w:rPr>
        <w:t xml:space="preserve">a €.________________________. </w:t>
      </w:r>
    </w:p>
    <w:p w14:paraId="2A7A1297" w14:textId="77777777" w:rsidR="001773E6" w:rsidRDefault="001773E6" w:rsidP="001E6C97">
      <w:pPr>
        <w:pStyle w:val="Corpodeltesto21"/>
        <w:spacing w:after="0" w:line="240" w:lineRule="auto"/>
        <w:ind w:left="502"/>
        <w:jc w:val="both"/>
        <w:rPr>
          <w:rFonts w:ascii="Arial" w:hAnsi="Arial" w:cs="Arial"/>
          <w:sz w:val="22"/>
          <w:szCs w:val="22"/>
        </w:rPr>
      </w:pPr>
    </w:p>
    <w:p w14:paraId="0B447ACA" w14:textId="4091161A" w:rsidR="001E7B48" w:rsidRDefault="003F128E" w:rsidP="003F128E">
      <w:pPr>
        <w:pStyle w:val="Corpodeltesto21"/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</w:t>
      </w:r>
      <w:r w:rsidR="00244073" w:rsidRPr="001E6C97">
        <w:rPr>
          <w:rFonts w:ascii="Arial" w:hAnsi="Arial" w:cs="Arial"/>
          <w:sz w:val="22"/>
          <w:szCs w:val="22"/>
        </w:rPr>
        <w:t xml:space="preserve">a durata della locazione </w:t>
      </w:r>
      <w:r w:rsidR="00925281" w:rsidRPr="001E6C97">
        <w:rPr>
          <w:rFonts w:ascii="Arial" w:hAnsi="Arial" w:cs="Arial"/>
          <w:sz w:val="22"/>
          <w:szCs w:val="22"/>
        </w:rPr>
        <w:t xml:space="preserve">presso tale Comune </w:t>
      </w:r>
      <w:r w:rsidR="00244073" w:rsidRPr="001E6C97">
        <w:rPr>
          <w:rFonts w:ascii="Arial" w:hAnsi="Arial" w:cs="Arial"/>
          <w:sz w:val="22"/>
          <w:szCs w:val="22"/>
        </w:rPr>
        <w:t>è di anni/mesi ________________</w:t>
      </w:r>
      <w:r>
        <w:rPr>
          <w:rFonts w:ascii="Arial" w:hAnsi="Arial" w:cs="Arial"/>
          <w:sz w:val="22"/>
          <w:szCs w:val="22"/>
        </w:rPr>
        <w:t>_____</w:t>
      </w:r>
      <w:r w:rsidR="00244073" w:rsidRPr="001E6C97">
        <w:rPr>
          <w:rFonts w:ascii="Arial" w:hAnsi="Arial" w:cs="Arial"/>
          <w:sz w:val="22"/>
          <w:szCs w:val="22"/>
        </w:rPr>
        <w:t>____, con inizio dal _____________________ e termine il __________________________________;</w:t>
      </w:r>
    </w:p>
    <w:p w14:paraId="4C70A005" w14:textId="77777777" w:rsidR="003F128E" w:rsidRDefault="003F128E" w:rsidP="003F128E">
      <w:pPr>
        <w:pStyle w:val="Paragrafoelenco"/>
        <w:rPr>
          <w:rFonts w:ascii="Arial" w:hAnsi="Arial" w:cs="Arial"/>
        </w:rPr>
      </w:pPr>
    </w:p>
    <w:p w14:paraId="4E7E24C0" w14:textId="481BAE5B" w:rsidR="00925281" w:rsidRDefault="00925281" w:rsidP="000A2504">
      <w:pPr>
        <w:pStyle w:val="Corpodeltesto21"/>
        <w:numPr>
          <w:ilvl w:val="0"/>
          <w:numId w:val="2"/>
        </w:numPr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titolare nel vigente anno di </w:t>
      </w:r>
      <w:r w:rsidR="003346C5">
        <w:rPr>
          <w:rFonts w:ascii="Arial" w:hAnsi="Arial" w:cs="Arial"/>
          <w:sz w:val="22"/>
          <w:szCs w:val="22"/>
        </w:rPr>
        <w:t xml:space="preserve">più </w:t>
      </w:r>
      <w:r>
        <w:rPr>
          <w:rFonts w:ascii="Arial" w:hAnsi="Arial" w:cs="Arial"/>
          <w:sz w:val="22"/>
          <w:szCs w:val="22"/>
        </w:rPr>
        <w:t>contratti di locazione in più di un Comune e pertanto di aver presentato</w:t>
      </w:r>
      <w:r w:rsidR="001E6C97">
        <w:rPr>
          <w:rFonts w:ascii="Arial" w:hAnsi="Arial" w:cs="Arial"/>
          <w:sz w:val="22"/>
          <w:szCs w:val="22"/>
        </w:rPr>
        <w:t xml:space="preserve"> o di voler presentare</w:t>
      </w:r>
      <w:r>
        <w:rPr>
          <w:rFonts w:ascii="Arial" w:hAnsi="Arial" w:cs="Arial"/>
          <w:sz w:val="22"/>
          <w:szCs w:val="22"/>
        </w:rPr>
        <w:t xml:space="preserve"> istanza per il bando in ogge</w:t>
      </w:r>
      <w:r w:rsidR="003346C5">
        <w:rPr>
          <w:rFonts w:ascii="Arial" w:hAnsi="Arial" w:cs="Arial"/>
          <w:sz w:val="22"/>
          <w:szCs w:val="22"/>
        </w:rPr>
        <w:t xml:space="preserve">tto </w:t>
      </w:r>
      <w:r>
        <w:rPr>
          <w:rFonts w:ascii="Arial" w:hAnsi="Arial" w:cs="Arial"/>
          <w:sz w:val="22"/>
          <w:szCs w:val="22"/>
        </w:rPr>
        <w:t>anche presso i</w:t>
      </w:r>
      <w:r w:rsidR="003346C5">
        <w:rPr>
          <w:rFonts w:ascii="Arial" w:hAnsi="Arial" w:cs="Arial"/>
          <w:sz w:val="22"/>
          <w:szCs w:val="22"/>
        </w:rPr>
        <w:t>l Comune di ______________________</w:t>
      </w:r>
      <w:r>
        <w:rPr>
          <w:rFonts w:ascii="Arial" w:hAnsi="Arial" w:cs="Arial"/>
          <w:sz w:val="22"/>
          <w:szCs w:val="22"/>
        </w:rPr>
        <w:t>per le seguenti mensilità:</w:t>
      </w:r>
      <w:r w:rsidR="003F128E">
        <w:rPr>
          <w:rFonts w:ascii="Arial" w:hAnsi="Arial" w:cs="Arial"/>
          <w:sz w:val="22"/>
          <w:szCs w:val="22"/>
        </w:rPr>
        <w:t xml:space="preserve"> ___________________________________</w:t>
      </w:r>
    </w:p>
    <w:p w14:paraId="1FCA538C" w14:textId="77777777" w:rsidR="00925281" w:rsidRDefault="00925281" w:rsidP="00925281">
      <w:pPr>
        <w:pStyle w:val="Corpodeltesto21"/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</w:p>
    <w:p w14:paraId="4AF648FD" w14:textId="6C1BF42A" w:rsidR="00A6356F" w:rsidRDefault="00A6356F" w:rsidP="000A2504">
      <w:pPr>
        <w:pStyle w:val="Corpodeltesto21"/>
        <w:numPr>
          <w:ilvl w:val="0"/>
          <w:numId w:val="2"/>
        </w:numPr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>che l’unità immobiliare appartiene alla categoria catastale _______</w:t>
      </w:r>
      <w:r>
        <w:rPr>
          <w:rFonts w:ascii="Arial" w:hAnsi="Arial" w:cs="Arial"/>
          <w:sz w:val="22"/>
          <w:szCs w:val="22"/>
        </w:rPr>
        <w:t>______________</w:t>
      </w:r>
      <w:r w:rsidRPr="008976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  <w:r w:rsidRPr="008976E1">
        <w:rPr>
          <w:rFonts w:ascii="Arial" w:hAnsi="Arial" w:cs="Arial"/>
          <w:sz w:val="22"/>
          <w:szCs w:val="22"/>
        </w:rPr>
        <w:t>____;</w:t>
      </w:r>
    </w:p>
    <w:p w14:paraId="0772DE61" w14:textId="77777777" w:rsidR="00A6356F" w:rsidRDefault="00A6356F" w:rsidP="000A2504">
      <w:pPr>
        <w:pStyle w:val="Corpodeltesto21"/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</w:p>
    <w:p w14:paraId="5C3B0DA2" w14:textId="33FF5595" w:rsidR="005F1D7A" w:rsidRDefault="00A6356F" w:rsidP="005F1D7A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976E1">
        <w:rPr>
          <w:rFonts w:ascii="Arial" w:hAnsi="Arial" w:cs="Arial"/>
        </w:rPr>
        <w:t xml:space="preserve">di </w:t>
      </w:r>
      <w:r w:rsidRPr="00F31CD6">
        <w:rPr>
          <w:rFonts w:ascii="Arial" w:hAnsi="Arial" w:cs="Arial"/>
          <w:b/>
          <w:u w:val="single"/>
        </w:rPr>
        <w:t>essere</w:t>
      </w:r>
      <w:r w:rsidRPr="008976E1">
        <w:rPr>
          <w:rFonts w:ascii="Arial" w:hAnsi="Arial" w:cs="Arial"/>
        </w:rPr>
        <w:t xml:space="preserve"> il sottoscritto </w:t>
      </w:r>
      <w:r>
        <w:rPr>
          <w:rFonts w:ascii="Arial" w:hAnsi="Arial" w:cs="Arial"/>
        </w:rPr>
        <w:t xml:space="preserve">o </w:t>
      </w:r>
      <w:r w:rsidRPr="008976E1">
        <w:rPr>
          <w:rFonts w:ascii="Arial" w:hAnsi="Arial" w:cs="Arial"/>
        </w:rPr>
        <w:t>i componenti del proprio nucleo</w:t>
      </w:r>
      <w:r w:rsidR="00B02C43">
        <w:rPr>
          <w:rFonts w:ascii="Arial" w:hAnsi="Arial" w:cs="Arial"/>
        </w:rPr>
        <w:t>,</w:t>
      </w:r>
      <w:r w:rsidRPr="008976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beneficiari </w:t>
      </w:r>
      <w:r w:rsidR="005F1D7A">
        <w:rPr>
          <w:rFonts w:ascii="Arial" w:hAnsi="Arial" w:cs="Arial"/>
        </w:rPr>
        <w:t>di altri contributi per il sostegno alle locazioni per il periodo da ______________ a ______________ ammontante ad € ____________________________________________________________________________;</w:t>
      </w:r>
    </w:p>
    <w:p w14:paraId="6086F078" w14:textId="77777777" w:rsidR="005F1D7A" w:rsidRPr="005F1D7A" w:rsidRDefault="005F1D7A" w:rsidP="005F1D7A">
      <w:pPr>
        <w:pStyle w:val="Paragrafoelenco"/>
        <w:rPr>
          <w:rFonts w:ascii="Arial" w:hAnsi="Arial" w:cs="Arial"/>
        </w:rPr>
      </w:pPr>
    </w:p>
    <w:p w14:paraId="701FCAA2" w14:textId="01758D0A" w:rsidR="001E7B48" w:rsidRPr="00DC7763" w:rsidRDefault="001E7B48" w:rsidP="005F1D7A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976E1">
        <w:rPr>
          <w:rFonts w:ascii="Arial" w:hAnsi="Arial" w:cs="Arial"/>
        </w:rPr>
        <w:t xml:space="preserve">di </w:t>
      </w:r>
      <w:r w:rsidRPr="00F31CD6">
        <w:rPr>
          <w:rFonts w:ascii="Arial" w:hAnsi="Arial" w:cs="Arial"/>
          <w:b/>
          <w:u w:val="single"/>
        </w:rPr>
        <w:t>non essere</w:t>
      </w:r>
      <w:r w:rsidRPr="008976E1">
        <w:rPr>
          <w:rFonts w:ascii="Arial" w:hAnsi="Arial" w:cs="Arial"/>
        </w:rPr>
        <w:t xml:space="preserve"> né il sottoscritto né i componenti del proprio nucleo titolari di diritti di proprietà, usufrutto, uso o abitazione su alloggio adeguato alle esigenze del mio nucleo familiare ai sensi dell’art. 2 della Legge Regionale n. 13/1989</w:t>
      </w:r>
      <w:r w:rsidR="001773E6">
        <w:rPr>
          <w:rFonts w:ascii="Arial" w:hAnsi="Arial" w:cs="Arial"/>
        </w:rPr>
        <w:t xml:space="preserve"> sito in qualsiasi località del territorio nazionale</w:t>
      </w:r>
      <w:r w:rsidRPr="008976E1">
        <w:rPr>
          <w:rFonts w:ascii="Arial" w:hAnsi="Arial" w:cs="Arial"/>
        </w:rPr>
        <w:t>;</w:t>
      </w:r>
    </w:p>
    <w:p w14:paraId="33F9B557" w14:textId="77777777" w:rsidR="001E7B48" w:rsidRPr="00DD3179" w:rsidRDefault="001E7B48" w:rsidP="001E7B48">
      <w:pPr>
        <w:pStyle w:val="Paragrafoelenco"/>
        <w:tabs>
          <w:tab w:val="left" w:pos="1716"/>
        </w:tabs>
        <w:suppressAutoHyphens/>
        <w:spacing w:after="0" w:line="360" w:lineRule="auto"/>
        <w:ind w:left="502"/>
        <w:jc w:val="both"/>
        <w:rPr>
          <w:rFonts w:ascii="Arial" w:hAnsi="Arial" w:cs="Arial"/>
          <w:b/>
          <w:sz w:val="14"/>
          <w:szCs w:val="14"/>
        </w:rPr>
      </w:pPr>
    </w:p>
    <w:p w14:paraId="0DAE8A73" w14:textId="77777777" w:rsidR="001E7B48" w:rsidRDefault="001E7B48" w:rsidP="001E7B48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F31CD6">
        <w:rPr>
          <w:rFonts w:ascii="Arial" w:hAnsi="Arial" w:cs="Arial"/>
          <w:b/>
          <w:u w:val="single"/>
        </w:rPr>
        <w:t>non aver</w:t>
      </w:r>
      <w:r>
        <w:rPr>
          <w:rFonts w:ascii="Arial" w:hAnsi="Arial" w:cs="Arial"/>
        </w:rPr>
        <w:t xml:space="preserve"> stipulato il contratto di locazione tra parenti o affini entro il secondo grado o </w:t>
      </w:r>
      <w:r w:rsidRPr="008976E1">
        <w:rPr>
          <w:rFonts w:ascii="Arial" w:hAnsi="Arial" w:cs="Arial"/>
        </w:rPr>
        <w:t>con il coniuge non legalmente separato;</w:t>
      </w:r>
    </w:p>
    <w:p w14:paraId="1997DD46" w14:textId="77777777" w:rsidR="001E7B48" w:rsidRDefault="001E7B48" w:rsidP="001E7B48">
      <w:pPr>
        <w:pStyle w:val="Paragrafoelenco"/>
        <w:suppressAutoHyphens/>
        <w:spacing w:after="0" w:line="240" w:lineRule="auto"/>
        <w:ind w:left="502"/>
        <w:jc w:val="both"/>
        <w:rPr>
          <w:rFonts w:ascii="Arial" w:hAnsi="Arial" w:cs="Arial"/>
        </w:rPr>
      </w:pPr>
    </w:p>
    <w:p w14:paraId="2A7D9B01" w14:textId="114B07B3" w:rsidR="00925281" w:rsidRDefault="001E7B48" w:rsidP="00925281">
      <w:pPr>
        <w:pStyle w:val="Corpodeltesto2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C087A">
        <w:rPr>
          <w:rFonts w:ascii="Arial" w:hAnsi="Arial" w:cs="Arial"/>
          <w:sz w:val="22"/>
          <w:szCs w:val="22"/>
        </w:rPr>
        <w:t>di impegnarsi e obbligarsi, nel caso in cui vengano a mancare una delle condizioni sopra indicate, a restituire entro giorni 10 il contributo assegnato.</w:t>
      </w:r>
    </w:p>
    <w:p w14:paraId="096A5CE8" w14:textId="77777777" w:rsidR="00925281" w:rsidRDefault="00925281" w:rsidP="00925281">
      <w:pPr>
        <w:pStyle w:val="Paragrafoelenco"/>
        <w:rPr>
          <w:rFonts w:ascii="Arial" w:hAnsi="Arial" w:cs="Arial"/>
        </w:rPr>
      </w:pPr>
    </w:p>
    <w:p w14:paraId="1CE80EB9" w14:textId="77777777" w:rsidR="001E7B48" w:rsidRDefault="000004AF" w:rsidP="001E7B48">
      <w:pPr>
        <w:suppressAutoHyphens/>
        <w:spacing w:after="0" w:line="360" w:lineRule="auto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u w:val="single"/>
          <w:lang w:eastAsia="ar-SA"/>
        </w:rPr>
        <w:t>CHIEDE</w:t>
      </w:r>
      <w:r w:rsidR="001E7B48">
        <w:rPr>
          <w:rFonts w:ascii="Arial" w:hAnsi="Arial" w:cs="Arial"/>
          <w:b/>
          <w:sz w:val="24"/>
          <w:szCs w:val="24"/>
          <w:u w:val="single"/>
          <w:lang w:eastAsia="ar-SA"/>
        </w:rPr>
        <w:t>:</w:t>
      </w:r>
    </w:p>
    <w:p w14:paraId="0D8982C3" w14:textId="77777777" w:rsidR="001E7B48" w:rsidRPr="00DD3179" w:rsidRDefault="001E7B48" w:rsidP="001E7B48">
      <w:pPr>
        <w:jc w:val="both"/>
        <w:rPr>
          <w:rFonts w:ascii="Arial" w:hAnsi="Arial" w:cs="Arial"/>
        </w:rPr>
      </w:pPr>
      <w:r w:rsidRPr="008976E1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>il</w:t>
      </w:r>
      <w:r w:rsidRPr="008976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versamento del contributo concesso così c</w:t>
      </w:r>
      <w:r w:rsidRPr="00AE6B1E">
        <w:rPr>
          <w:rFonts w:ascii="Arial" w:hAnsi="Arial" w:cs="Arial"/>
        </w:rPr>
        <w:t>ome previsto dall’art. 11 della Legge n. 431 del 09.12.1998</w:t>
      </w:r>
      <w:r>
        <w:rPr>
          <w:rFonts w:ascii="Arial" w:hAnsi="Arial" w:cs="Arial"/>
        </w:rPr>
        <w:t xml:space="preserve"> </w:t>
      </w:r>
      <w:r w:rsidRPr="00DD3179">
        <w:rPr>
          <w:rFonts w:ascii="Arial" w:hAnsi="Arial" w:cs="Arial"/>
        </w:rPr>
        <w:t>sia effettuato nel modo seguente:</w:t>
      </w:r>
    </w:p>
    <w:p w14:paraId="6F6A251D" w14:textId="77777777" w:rsidR="001E7B48" w:rsidRPr="00DD3179" w:rsidRDefault="001E7B48" w:rsidP="001E7B48">
      <w:pPr>
        <w:numPr>
          <w:ilvl w:val="0"/>
          <w:numId w:val="3"/>
        </w:numPr>
        <w:suppressAutoHyphens/>
        <w:spacing w:after="0" w:line="360" w:lineRule="auto"/>
        <w:ind w:left="113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DD3179">
        <w:rPr>
          <w:rFonts w:ascii="Arial" w:hAnsi="Arial" w:cs="Arial"/>
          <w:sz w:val="18"/>
          <w:szCs w:val="18"/>
          <w:lang w:eastAsia="ar-SA"/>
        </w:rPr>
        <w:t xml:space="preserve">Accredito sul C.C. Bancario </w:t>
      </w:r>
      <w:bookmarkStart w:id="1" w:name="_Hlk29460910"/>
      <w:bookmarkEnd w:id="1"/>
    </w:p>
    <w:p w14:paraId="561EC52A" w14:textId="77777777" w:rsidR="001E7B48" w:rsidRPr="00DD3179" w:rsidRDefault="001E7B48" w:rsidP="001E7B48">
      <w:pPr>
        <w:suppressAutoHyphens/>
        <w:spacing w:after="0" w:line="360" w:lineRule="auto"/>
        <w:ind w:left="644"/>
        <w:jc w:val="center"/>
        <w:rPr>
          <w:rFonts w:ascii="Arial" w:hAnsi="Arial" w:cs="Arial"/>
          <w:sz w:val="18"/>
          <w:szCs w:val="18"/>
          <w:lang w:eastAsia="ar-SA"/>
        </w:rPr>
      </w:pPr>
      <w:r w:rsidRPr="00DD3179">
        <w:rPr>
          <w:rFonts w:ascii="Arial" w:hAnsi="Arial" w:cs="Arial"/>
          <w:sz w:val="18"/>
          <w:szCs w:val="18"/>
          <w:lang w:eastAsia="ar-SA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1E7B48" w:rsidRPr="00AE6B1E" w14:paraId="11D26A17" w14:textId="77777777" w:rsidTr="00320BF9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ED15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FFAF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8BD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1BA4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1633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A880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07A6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3A47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1A0D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2DDA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CEFC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124A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28F08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5D9D5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2957F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E1029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EBB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41EC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BE2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B63B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E4DF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8DD8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7461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9011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CC6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3029C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D710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03CAFB3" w14:textId="3D24EE7B" w:rsidR="001E7B48" w:rsidRDefault="001E7B48" w:rsidP="001E7B48">
      <w:pPr>
        <w:spacing w:after="120" w:line="240" w:lineRule="auto"/>
        <w:ind w:left="1134" w:hanging="283"/>
        <w:jc w:val="both"/>
        <w:rPr>
          <w:rFonts w:ascii="Arial" w:hAnsi="Arial" w:cs="Arial"/>
        </w:rPr>
      </w:pPr>
      <w:r w:rsidRPr="00DD3179">
        <w:rPr>
          <w:rFonts w:ascii="Arial" w:hAnsi="Arial" w:cs="Arial"/>
        </w:rPr>
        <w:sym w:font="Symbol" w:char="F0A0"/>
      </w:r>
      <w:r w:rsidRPr="00DD3179">
        <w:rPr>
          <w:rFonts w:ascii="Arial" w:hAnsi="Arial" w:cs="Arial"/>
        </w:rPr>
        <w:t xml:space="preserve"> a me intestato</w:t>
      </w:r>
    </w:p>
    <w:p w14:paraId="432D3A79" w14:textId="77777777" w:rsidR="001E7B48" w:rsidRPr="00DD3179" w:rsidRDefault="001E7B48" w:rsidP="001E7B48">
      <w:pPr>
        <w:spacing w:after="120" w:line="240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o</w:t>
      </w:r>
      <w:r w:rsidRPr="00DD3179">
        <w:rPr>
          <w:rFonts w:ascii="Arial" w:hAnsi="Arial" w:cs="Arial"/>
        </w:rPr>
        <w:t xml:space="preserve">ppure </w:t>
      </w:r>
    </w:p>
    <w:p w14:paraId="392902A2" w14:textId="77777777" w:rsidR="001E7B48" w:rsidRPr="00DD3179" w:rsidRDefault="001E7B48" w:rsidP="001E7B48">
      <w:pPr>
        <w:spacing w:after="120" w:line="240" w:lineRule="auto"/>
        <w:ind w:left="1134" w:hanging="283"/>
        <w:jc w:val="both"/>
        <w:rPr>
          <w:rFonts w:ascii="Arial" w:hAnsi="Arial" w:cs="Arial"/>
        </w:rPr>
      </w:pPr>
      <w:r w:rsidRPr="00DD3179">
        <w:rPr>
          <w:rFonts w:ascii="Arial" w:hAnsi="Arial" w:cs="Arial"/>
        </w:rPr>
        <w:sym w:font="Symbol" w:char="F0A0"/>
      </w:r>
      <w:r w:rsidRPr="00DD3179">
        <w:rPr>
          <w:rFonts w:ascii="Arial" w:hAnsi="Arial" w:cs="Arial"/>
        </w:rPr>
        <w:t xml:space="preserve"> Intestato al seguente componente nucleo familiare</w:t>
      </w:r>
    </w:p>
    <w:p w14:paraId="7556D00C" w14:textId="6F116CCF" w:rsidR="001E7B48" w:rsidRPr="00AE6B1E" w:rsidRDefault="001E7B48" w:rsidP="001E7B48">
      <w:pPr>
        <w:suppressAutoHyphens/>
        <w:spacing w:after="0" w:line="360" w:lineRule="auto"/>
        <w:ind w:left="284"/>
        <w:jc w:val="both"/>
        <w:rPr>
          <w:rFonts w:ascii="Arial" w:hAnsi="Arial" w:cs="Arial"/>
          <w:lang w:eastAsia="ar-SA"/>
        </w:rPr>
      </w:pPr>
      <w:r w:rsidRPr="00AE6B1E">
        <w:rPr>
          <w:rFonts w:ascii="Arial" w:hAnsi="Arial" w:cs="Arial"/>
          <w:lang w:eastAsia="ar-SA"/>
        </w:rPr>
        <w:t>Nome e Cognome______________________________ nato/a a ___________________________</w:t>
      </w:r>
    </w:p>
    <w:p w14:paraId="1E785C57" w14:textId="77777777" w:rsidR="001E7B48" w:rsidRPr="00AE6B1E" w:rsidRDefault="001E7B48" w:rsidP="001E7B48">
      <w:pPr>
        <w:suppressAutoHyphens/>
        <w:spacing w:after="0" w:line="360" w:lineRule="auto"/>
        <w:ind w:left="284"/>
        <w:jc w:val="both"/>
        <w:rPr>
          <w:rFonts w:ascii="Arial" w:hAnsi="Arial" w:cs="Arial"/>
          <w:lang w:eastAsia="ar-SA"/>
        </w:rPr>
      </w:pPr>
      <w:r w:rsidRPr="00AE6B1E">
        <w:rPr>
          <w:rFonts w:ascii="Arial" w:hAnsi="Arial" w:cs="Arial"/>
          <w:lang w:eastAsia="ar-SA"/>
        </w:rPr>
        <w:t>il __________________ residente in ___________________, Via __________________________</w:t>
      </w:r>
    </w:p>
    <w:p w14:paraId="0A7B3260" w14:textId="77777777" w:rsidR="001E7B48" w:rsidRDefault="001E7B48" w:rsidP="001E7B48">
      <w:pPr>
        <w:suppressAutoHyphens/>
        <w:spacing w:after="0" w:line="360" w:lineRule="auto"/>
        <w:ind w:left="284"/>
        <w:jc w:val="both"/>
        <w:rPr>
          <w:rFonts w:ascii="Arial" w:hAnsi="Arial" w:cs="Arial"/>
          <w:lang w:eastAsia="ar-SA"/>
        </w:rPr>
      </w:pPr>
      <w:r w:rsidRPr="00AE6B1E">
        <w:rPr>
          <w:rFonts w:ascii="Arial" w:hAnsi="Arial" w:cs="Arial"/>
          <w:lang w:eastAsia="ar-SA"/>
        </w:rPr>
        <w:t>Codice Fiscale ._______________________________</w:t>
      </w:r>
    </w:p>
    <w:p w14:paraId="3BD681B0" w14:textId="77777777" w:rsidR="001E7B48" w:rsidRPr="00AE6B1E" w:rsidRDefault="001E7B48" w:rsidP="00A6356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AE6B1E">
        <w:rPr>
          <w:rFonts w:ascii="Arial" w:hAnsi="Arial" w:cs="Arial"/>
        </w:rPr>
        <w:t>Alla domanda si allega la seguente documentazione:</w:t>
      </w:r>
    </w:p>
    <w:p w14:paraId="2F3A0CE3" w14:textId="77777777" w:rsidR="001E7B48" w:rsidRPr="00FC087A" w:rsidRDefault="001E7B48" w:rsidP="00A6356F">
      <w:pPr>
        <w:numPr>
          <w:ilvl w:val="0"/>
          <w:numId w:val="1"/>
        </w:numPr>
        <w:tabs>
          <w:tab w:val="left" w:pos="142"/>
          <w:tab w:val="left" w:pos="222"/>
          <w:tab w:val="left" w:pos="480"/>
        </w:tabs>
        <w:suppressAutoHyphens/>
        <w:spacing w:after="0" w:line="240" w:lineRule="auto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 xml:space="preserve">Dichiarazione ISEE </w:t>
      </w:r>
    </w:p>
    <w:p w14:paraId="610D3309" w14:textId="77777777" w:rsidR="001E7B48" w:rsidRPr="00FC087A" w:rsidRDefault="001E7B48" w:rsidP="001E7B48">
      <w:pPr>
        <w:numPr>
          <w:ilvl w:val="0"/>
          <w:numId w:val="1"/>
        </w:numPr>
        <w:tabs>
          <w:tab w:val="left" w:pos="142"/>
          <w:tab w:val="left" w:pos="222"/>
          <w:tab w:val="left" w:pos="480"/>
        </w:tabs>
        <w:suppressAutoHyphens/>
        <w:spacing w:after="0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fotocopia del codice fiscale</w:t>
      </w:r>
    </w:p>
    <w:p w14:paraId="526BC08D" w14:textId="77777777" w:rsidR="001E7B48" w:rsidRPr="00FC087A" w:rsidRDefault="001E7B48" w:rsidP="001E7B48">
      <w:pPr>
        <w:numPr>
          <w:ilvl w:val="0"/>
          <w:numId w:val="1"/>
        </w:numPr>
        <w:tabs>
          <w:tab w:val="left" w:pos="142"/>
          <w:tab w:val="left" w:pos="222"/>
          <w:tab w:val="left" w:pos="480"/>
        </w:tabs>
        <w:suppressAutoHyphens/>
        <w:spacing w:after="0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fotocopia del documento di identità in corso di validità</w:t>
      </w:r>
    </w:p>
    <w:p w14:paraId="0AC6CABA" w14:textId="03A641A4" w:rsidR="001E7B48" w:rsidRPr="00FC087A" w:rsidRDefault="001E7B48" w:rsidP="001E7B48">
      <w:pPr>
        <w:pStyle w:val="Paragrafoelenco"/>
        <w:numPr>
          <w:ilvl w:val="0"/>
          <w:numId w:val="1"/>
        </w:numPr>
        <w:suppressAutoHyphens/>
        <w:spacing w:after="120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fotocopia del contratto di locazione regolarmente registrato</w:t>
      </w:r>
      <w:r w:rsidR="00A6356F" w:rsidRPr="00A6356F">
        <w:rPr>
          <w:rFonts w:ascii="Arial" w:hAnsi="Arial" w:cs="Arial"/>
          <w:sz w:val="18"/>
          <w:szCs w:val="18"/>
          <w:lang w:eastAsia="ar-SA"/>
        </w:rPr>
        <w:t xml:space="preserve"> </w:t>
      </w:r>
      <w:r w:rsidR="00A6356F" w:rsidRPr="00FC087A">
        <w:rPr>
          <w:rFonts w:ascii="Arial" w:hAnsi="Arial" w:cs="Arial"/>
          <w:sz w:val="18"/>
          <w:szCs w:val="18"/>
          <w:lang w:eastAsia="ar-SA"/>
        </w:rPr>
        <w:t xml:space="preserve">di unità immobiliari di proprietà </w:t>
      </w:r>
      <w:r w:rsidR="00A6356F">
        <w:rPr>
          <w:rFonts w:ascii="Arial" w:hAnsi="Arial" w:cs="Arial"/>
          <w:sz w:val="18"/>
          <w:szCs w:val="18"/>
          <w:lang w:eastAsia="ar-SA"/>
        </w:rPr>
        <w:t xml:space="preserve">privata o </w:t>
      </w:r>
      <w:r w:rsidR="00A6356F" w:rsidRPr="00FC087A">
        <w:rPr>
          <w:rFonts w:ascii="Arial" w:hAnsi="Arial" w:cs="Arial"/>
          <w:sz w:val="18"/>
          <w:szCs w:val="18"/>
          <w:lang w:eastAsia="ar-SA"/>
        </w:rPr>
        <w:t>pubblica</w:t>
      </w:r>
    </w:p>
    <w:p w14:paraId="6C64AF95" w14:textId="6582F9B0" w:rsidR="001E7B48" w:rsidRPr="00FC087A" w:rsidRDefault="001E7B48" w:rsidP="001E7B48">
      <w:pPr>
        <w:pStyle w:val="Paragrafoelenco"/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eventuale fotocopia del modulo di pagamento della tassa annuale all’agenzia delle entrate che accerta l’avvenuto rinnovo della locazione per l’anno in corso</w:t>
      </w:r>
    </w:p>
    <w:p w14:paraId="01E208E0" w14:textId="09F80DB9" w:rsidR="000A2504" w:rsidRPr="001F764F" w:rsidRDefault="001E7B48" w:rsidP="001F764F">
      <w:pPr>
        <w:pStyle w:val="Paragrafoelenco"/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fotocopia di un regolare titolo di soggiorno (solo per gli immigrati).</w:t>
      </w:r>
    </w:p>
    <w:p w14:paraId="319CE1BF" w14:textId="7CE723B1" w:rsidR="001E7B48" w:rsidRPr="00BB4809" w:rsidRDefault="001E7B48" w:rsidP="00BB4809">
      <w:pPr>
        <w:tabs>
          <w:tab w:val="left" w:pos="426"/>
        </w:tabs>
        <w:autoSpaceDE w:val="0"/>
        <w:autoSpaceDN w:val="0"/>
        <w:adjustRightInd w:val="0"/>
        <w:ind w:left="142" w:hanging="142"/>
        <w:jc w:val="center"/>
        <w:rPr>
          <w:rFonts w:ascii="Arial" w:hAnsi="Arial" w:cs="Arial"/>
          <w:lang w:eastAsia="ar-SA"/>
        </w:rPr>
      </w:pPr>
      <w:r w:rsidRPr="00FC087A">
        <w:rPr>
          <w:rFonts w:ascii="Arial" w:hAnsi="Arial" w:cs="Arial"/>
          <w:lang w:eastAsia="ar-SA"/>
        </w:rPr>
        <w:lastRenderedPageBreak/>
        <w:t xml:space="preserve">Luogo e </w:t>
      </w:r>
      <w:r w:rsidR="001F764F">
        <w:rPr>
          <w:rFonts w:ascii="Arial" w:hAnsi="Arial" w:cs="Arial"/>
          <w:lang w:eastAsia="ar-SA"/>
        </w:rPr>
        <w:t>data__________________________</w:t>
      </w:r>
      <w:r w:rsidR="00BB4809">
        <w:rPr>
          <w:rFonts w:ascii="Arial" w:hAnsi="Arial" w:cs="Arial"/>
          <w:lang w:eastAsia="ar-SA"/>
        </w:rPr>
        <w:tab/>
      </w:r>
      <w:r w:rsidR="00BB4809" w:rsidRPr="00BB4809">
        <w:rPr>
          <w:rFonts w:ascii="Arial" w:hAnsi="Arial" w:cs="Arial"/>
          <w:lang w:eastAsia="ar-SA"/>
        </w:rPr>
        <w:t>FI</w:t>
      </w:r>
      <w:r w:rsidR="00BB4809">
        <w:rPr>
          <w:rFonts w:ascii="Arial" w:hAnsi="Arial" w:cs="Arial"/>
          <w:lang w:eastAsia="ar-SA"/>
        </w:rPr>
        <w:t>RMA</w:t>
      </w:r>
      <w:r w:rsidR="00BB4809" w:rsidRPr="00BB4809">
        <w:rPr>
          <w:rFonts w:ascii="Arial" w:hAnsi="Arial" w:cs="Arial"/>
          <w:lang w:eastAsia="ar-SA"/>
        </w:rPr>
        <w:t>_______________________________</w:t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="001F764F">
        <w:rPr>
          <w:rFonts w:ascii="Arial" w:hAnsi="Arial" w:cs="Arial"/>
          <w:lang w:eastAsia="ar-SA"/>
        </w:rPr>
        <w:tab/>
      </w:r>
      <w:r w:rsidR="001F764F">
        <w:rPr>
          <w:rFonts w:ascii="Arial" w:hAnsi="Arial" w:cs="Arial"/>
          <w:lang w:eastAsia="ar-SA"/>
        </w:rPr>
        <w:tab/>
      </w:r>
      <w:r w:rsidR="001F764F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="001F764F">
        <w:rPr>
          <w:rFonts w:ascii="Arial" w:hAnsi="Arial" w:cs="Arial"/>
          <w:lang w:eastAsia="ar-SA"/>
        </w:rPr>
        <w:t xml:space="preserve">                                                                              </w:t>
      </w:r>
      <w:r w:rsidR="00BB4809">
        <w:rPr>
          <w:rFonts w:ascii="Arial" w:hAnsi="Arial" w:cs="Arial"/>
          <w:lang w:eastAsia="ar-SA"/>
        </w:rPr>
        <w:t xml:space="preserve">                          </w:t>
      </w:r>
      <w:r w:rsidRPr="00FC087A">
        <w:t>AUTORIZZA</w:t>
      </w:r>
    </w:p>
    <w:p w14:paraId="1A6551DF" w14:textId="77777777" w:rsidR="00BB4809" w:rsidRDefault="001E7B48" w:rsidP="00BB4809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FC087A">
        <w:rPr>
          <w:rFonts w:ascii="Arial" w:hAnsi="Arial" w:cs="Arial"/>
          <w:lang w:eastAsia="ar-SA"/>
        </w:rPr>
        <w:t>Il trattamento dei miei dati personali ai sensi del Regolamento europeo per la protezione dei dati personali n. 2016/679.</w:t>
      </w:r>
    </w:p>
    <w:p w14:paraId="451DF023" w14:textId="682D8C65" w:rsidR="001E7B48" w:rsidRPr="00FC087A" w:rsidRDefault="001E7B48" w:rsidP="00BB4809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FC087A">
        <w:rPr>
          <w:rFonts w:ascii="Arial" w:hAnsi="Arial" w:cs="Arial"/>
          <w:lang w:eastAsia="ar-SA"/>
        </w:rPr>
        <w:t>Luogo e data__________________________</w:t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  <w:t>FIRMA</w:t>
      </w:r>
      <w:r w:rsidR="00D45D5A">
        <w:rPr>
          <w:rFonts w:ascii="Arial" w:hAnsi="Arial" w:cs="Arial"/>
          <w:lang w:eastAsia="ar-SA"/>
        </w:rPr>
        <w:t xml:space="preserve"> </w:t>
      </w:r>
      <w:r w:rsidRPr="00FC087A">
        <w:rPr>
          <w:rFonts w:ascii="Arial" w:hAnsi="Arial" w:cs="Arial"/>
          <w:lang w:eastAsia="ar-SA"/>
        </w:rPr>
        <w:t>_____________________________</w:t>
      </w:r>
    </w:p>
    <w:sectPr w:rsidR="001E7B48" w:rsidRPr="00FC087A" w:rsidSect="000A25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68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30CDE" w14:textId="77777777" w:rsidR="002D5E13" w:rsidRDefault="002D5E13" w:rsidP="002D5E13">
      <w:pPr>
        <w:spacing w:after="0" w:line="240" w:lineRule="auto"/>
      </w:pPr>
      <w:r>
        <w:separator/>
      </w:r>
    </w:p>
  </w:endnote>
  <w:endnote w:type="continuationSeparator" w:id="0">
    <w:p w14:paraId="38294311" w14:textId="77777777" w:rsidR="002D5E13" w:rsidRDefault="002D5E13" w:rsidP="002D5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C96F4" w14:textId="77777777" w:rsidR="002D5E13" w:rsidRDefault="002D5E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64E7D" w14:textId="77777777" w:rsidR="002D5E13" w:rsidRDefault="002D5E1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54443" w14:textId="77777777" w:rsidR="002D5E13" w:rsidRDefault="002D5E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43CF7" w14:textId="77777777" w:rsidR="002D5E13" w:rsidRDefault="002D5E13" w:rsidP="002D5E13">
      <w:pPr>
        <w:spacing w:after="0" w:line="240" w:lineRule="auto"/>
      </w:pPr>
      <w:r>
        <w:separator/>
      </w:r>
    </w:p>
  </w:footnote>
  <w:footnote w:type="continuationSeparator" w:id="0">
    <w:p w14:paraId="25FCECA3" w14:textId="77777777" w:rsidR="002D5E13" w:rsidRDefault="002D5E13" w:rsidP="002D5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5FF52" w14:textId="77777777" w:rsidR="002D5E13" w:rsidRDefault="002D5E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D68F5" w14:textId="77777777" w:rsidR="002D5E13" w:rsidRDefault="002D5E1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8A2E1" w14:textId="77777777" w:rsidR="002D5E13" w:rsidRDefault="002D5E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51D26"/>
    <w:multiLevelType w:val="hybridMultilevel"/>
    <w:tmpl w:val="043CCA18"/>
    <w:lvl w:ilvl="0" w:tplc="599AE7B6">
      <w:numFmt w:val="bullet"/>
      <w:lvlText w:val=""/>
      <w:lvlJc w:val="left"/>
      <w:pPr>
        <w:ind w:left="502" w:hanging="360"/>
      </w:pPr>
      <w:rPr>
        <w:rFonts w:ascii="Wingdings 2" w:eastAsia="Times New Roman" w:hAnsi="Wingdings 2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BAC6F26"/>
    <w:multiLevelType w:val="multilevel"/>
    <w:tmpl w:val="9FD07334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FCC4538"/>
    <w:multiLevelType w:val="hybridMultilevel"/>
    <w:tmpl w:val="4D587B10"/>
    <w:lvl w:ilvl="0" w:tplc="DE9217D0">
      <w:start w:val="1"/>
      <w:numFmt w:val="bullet"/>
      <w:lvlText w:val="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48"/>
    <w:rsid w:val="000004AF"/>
    <w:rsid w:val="0006380D"/>
    <w:rsid w:val="000A2504"/>
    <w:rsid w:val="000D1C9A"/>
    <w:rsid w:val="001773E6"/>
    <w:rsid w:val="001E6C97"/>
    <w:rsid w:val="001E7B48"/>
    <w:rsid w:val="001F764F"/>
    <w:rsid w:val="00244073"/>
    <w:rsid w:val="002D5E13"/>
    <w:rsid w:val="0031020A"/>
    <w:rsid w:val="003346C5"/>
    <w:rsid w:val="003A3A20"/>
    <w:rsid w:val="003F128E"/>
    <w:rsid w:val="00446FDB"/>
    <w:rsid w:val="005317B0"/>
    <w:rsid w:val="005F1D7A"/>
    <w:rsid w:val="0061384A"/>
    <w:rsid w:val="00685895"/>
    <w:rsid w:val="007B1A13"/>
    <w:rsid w:val="008D711E"/>
    <w:rsid w:val="00925281"/>
    <w:rsid w:val="00984501"/>
    <w:rsid w:val="009C7EEC"/>
    <w:rsid w:val="00A13230"/>
    <w:rsid w:val="00A24590"/>
    <w:rsid w:val="00A54499"/>
    <w:rsid w:val="00A6356F"/>
    <w:rsid w:val="00AA13B8"/>
    <w:rsid w:val="00AC13C0"/>
    <w:rsid w:val="00B02C43"/>
    <w:rsid w:val="00B349D5"/>
    <w:rsid w:val="00BB4809"/>
    <w:rsid w:val="00C901D4"/>
    <w:rsid w:val="00D45D5A"/>
    <w:rsid w:val="00DA793D"/>
    <w:rsid w:val="00EC49AF"/>
    <w:rsid w:val="00EF17C6"/>
    <w:rsid w:val="00F63AC3"/>
    <w:rsid w:val="00F76E56"/>
    <w:rsid w:val="00FD1B7F"/>
    <w:rsid w:val="00FD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39B70"/>
  <w15:docId w15:val="{48947CE6-0B2D-48BE-A8F3-9A0ED1C4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6E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7B4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Intestazione">
    <w:name w:val="header"/>
    <w:basedOn w:val="Normale"/>
    <w:link w:val="IntestazioneCarattere"/>
    <w:unhideWhenUsed/>
    <w:rsid w:val="001E7B4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1E7B48"/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ltesto21">
    <w:name w:val="Corpo del testo 21"/>
    <w:basedOn w:val="Normale"/>
    <w:rsid w:val="001E7B4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1E7B48"/>
    <w:pPr>
      <w:suppressAutoHyphens/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7B48"/>
    <w:rPr>
      <w:rFonts w:ascii="Arial" w:eastAsia="Times New Roman" w:hAnsi="Arial" w:cs="Arial"/>
      <w:sz w:val="28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7B48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7B48"/>
    <w:rPr>
      <w:rFonts w:ascii="Calibri" w:eastAsia="Times New Roman" w:hAnsi="Calibri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B4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F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2D5E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239BFD8B.dotm</Template>
  <TotalTime>49</TotalTime>
  <Pages>3</Pages>
  <Words>678</Words>
  <Characters>4509</Characters>
  <Application>Microsoft Office Word</Application>
  <DocSecurity>0</DocSecurity>
  <Lines>128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Unione</dc:creator>
  <cp:keywords/>
  <dc:description/>
  <cp:lastModifiedBy>susanna.cocco</cp:lastModifiedBy>
  <cp:revision>7</cp:revision>
  <cp:lastPrinted>2022-10-26T07:08:00Z</cp:lastPrinted>
  <dcterms:created xsi:type="dcterms:W3CDTF">2024-09-20T07:03:00Z</dcterms:created>
  <dcterms:modified xsi:type="dcterms:W3CDTF">2025-08-19T09:29:00Z</dcterms:modified>
</cp:coreProperties>
</file>