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531"/>
        <w:gridCol w:w="1526"/>
        <w:gridCol w:w="1782"/>
        <w:gridCol w:w="1539"/>
        <w:gridCol w:w="1675"/>
      </w:tblGrid>
      <w:tr w:rsidR="00FB1B05" w:rsidRPr="00FB1B05" w:rsidTr="00FB1B05">
        <w:trPr>
          <w:trHeight w:val="475"/>
          <w:jc w:val="center"/>
        </w:trPr>
        <w:tc>
          <w:tcPr>
            <w:tcW w:w="9591" w:type="dxa"/>
            <w:gridSpan w:val="6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line="354" w:lineRule="exact"/>
              <w:ind w:left="1380" w:right="1534"/>
              <w:jc w:val="center"/>
              <w:rPr>
                <w:rFonts w:ascii="Times New Roman" w:hAnsi="Times New Roman" w:cs="Times New Roman"/>
                <w:color w:val="auto"/>
                <w:sz w:val="32"/>
                <w:szCs w:val="22"/>
                <w:lang w:eastAsia="en-US"/>
              </w:rPr>
            </w:pPr>
            <w:bookmarkStart w:id="0" w:name="_GoBack"/>
            <w:bookmarkEnd w:id="0"/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U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N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I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O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N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E</w:t>
            </w:r>
            <w:r w:rsidRPr="00FB1B05">
              <w:rPr>
                <w:rFonts w:ascii="Times New Roman" w:hAnsi="Times New Roman" w:cs="Times New Roman"/>
                <w:color w:val="auto"/>
                <w:spacing w:val="35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C</w:t>
            </w:r>
            <w:r w:rsidRPr="00FB1B05">
              <w:rPr>
                <w:rFonts w:ascii="Times New Roman" w:hAnsi="Times New Roman" w:cs="Times New Roman"/>
                <w:color w:val="auto"/>
                <w:spacing w:val="-28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O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M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U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N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I</w:t>
            </w:r>
            <w:r w:rsidRPr="00FB1B05">
              <w:rPr>
                <w:rFonts w:ascii="Times New Roman" w:hAnsi="Times New Roman" w:cs="Times New Roman"/>
                <w:color w:val="auto"/>
                <w:spacing w:val="106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D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’</w:t>
            </w:r>
            <w:r w:rsidRPr="00FB1B05">
              <w:rPr>
                <w:rFonts w:ascii="Times New Roman" w:hAnsi="Times New Roman" w:cs="Times New Roman"/>
                <w:color w:val="auto"/>
                <w:spacing w:val="-31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O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G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L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I</w:t>
            </w:r>
            <w:r w:rsidRPr="00FB1B05">
              <w:rPr>
                <w:rFonts w:ascii="Times New Roman" w:hAnsi="Times New Roman" w:cs="Times New Roman"/>
                <w:color w:val="auto"/>
                <w:spacing w:val="-31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A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S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T</w:t>
            </w:r>
            <w:r w:rsidRPr="00FB1B05">
              <w:rPr>
                <w:rFonts w:ascii="Times New Roman" w:hAnsi="Times New Roman" w:cs="Times New Roman"/>
                <w:color w:val="auto"/>
                <w:spacing w:val="-31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R</w:t>
            </w:r>
            <w:r w:rsidRPr="00FB1B05">
              <w:rPr>
                <w:rFonts w:ascii="Times New Roman" w:hAnsi="Times New Roman" w:cs="Times New Roman"/>
                <w:color w:val="auto"/>
                <w:spacing w:val="-28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A</w:t>
            </w:r>
            <w:r w:rsidRPr="00FB1B05">
              <w:rPr>
                <w:rFonts w:ascii="Times New Roman" w:hAnsi="Times New Roman" w:cs="Times New Roman"/>
                <w:color w:val="auto"/>
                <w:spacing w:val="107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(</w:t>
            </w:r>
            <w:r w:rsidRPr="00FB1B05">
              <w:rPr>
                <w:rFonts w:ascii="Times New Roman" w:hAnsi="Times New Roman" w:cs="Times New Roman"/>
                <w:color w:val="auto"/>
                <w:spacing w:val="-30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N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U</w:t>
            </w:r>
            <w:r w:rsidRPr="00FB1B05">
              <w:rPr>
                <w:rFonts w:ascii="Times New Roman" w:hAnsi="Times New Roman" w:cs="Times New Roman"/>
                <w:color w:val="auto"/>
                <w:spacing w:val="-29"/>
                <w:w w:val="95"/>
                <w:sz w:val="3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w w:val="95"/>
                <w:sz w:val="32"/>
                <w:szCs w:val="22"/>
                <w:lang w:eastAsia="en-US"/>
              </w:rPr>
              <w:t>)</w:t>
            </w:r>
          </w:p>
        </w:tc>
      </w:tr>
      <w:tr w:rsidR="00FB1B05" w:rsidRPr="00FB1B05" w:rsidTr="00FB1B05">
        <w:trPr>
          <w:trHeight w:val="933"/>
          <w:jc w:val="center"/>
        </w:trPr>
        <w:tc>
          <w:tcPr>
            <w:tcW w:w="1538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before="6"/>
              <w:rPr>
                <w:rFonts w:ascii="Arial" w:hAnsi="Times New Roman" w:cs="Times New Roman"/>
                <w:b/>
                <w:color w:val="auto"/>
                <w:sz w:val="10"/>
                <w:szCs w:val="22"/>
                <w:lang w:eastAsia="en-US"/>
              </w:rPr>
            </w:pPr>
          </w:p>
          <w:p w:rsidR="00FB1B05" w:rsidRPr="00FB1B05" w:rsidRDefault="00FB1B05" w:rsidP="00FB1B05">
            <w:pPr>
              <w:widowControl w:val="0"/>
              <w:suppressAutoHyphens w:val="0"/>
              <w:autoSpaceDN w:val="0"/>
              <w:ind w:left="216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612E6A5E" wp14:editId="4CB37030">
                  <wp:extent cx="643890" cy="604520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before="2"/>
              <w:rPr>
                <w:rFonts w:ascii="Arial" w:hAnsi="Times New Roman" w:cs="Times New Roman"/>
                <w:b/>
                <w:color w:val="auto"/>
                <w:sz w:val="12"/>
                <w:szCs w:val="22"/>
                <w:lang w:eastAsia="en-US"/>
              </w:rPr>
            </w:pPr>
          </w:p>
          <w:p w:rsidR="00FB1B05" w:rsidRPr="00FB1B05" w:rsidRDefault="00FB1B05" w:rsidP="00FB1B05">
            <w:pPr>
              <w:widowControl w:val="0"/>
              <w:suppressAutoHyphens w:val="0"/>
              <w:autoSpaceDN w:val="0"/>
              <w:ind w:left="449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1AE3CBB0" wp14:editId="3009E825">
                  <wp:extent cx="429260" cy="572770"/>
                  <wp:effectExtent l="0" t="0" r="0" b="0"/>
                  <wp:docPr id="1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before="9"/>
              <w:rPr>
                <w:rFonts w:ascii="Arial" w:hAnsi="Times New Roman" w:cs="Times New Roman"/>
                <w:b/>
                <w:color w:val="auto"/>
                <w:sz w:val="12"/>
                <w:szCs w:val="22"/>
                <w:lang w:eastAsia="en-US"/>
              </w:rPr>
            </w:pPr>
          </w:p>
          <w:p w:rsidR="00FB1B05" w:rsidRPr="00FB1B05" w:rsidRDefault="00FB1B05" w:rsidP="00FB1B05">
            <w:pPr>
              <w:widowControl w:val="0"/>
              <w:suppressAutoHyphens w:val="0"/>
              <w:autoSpaceDN w:val="0"/>
              <w:ind w:left="459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071B98AE" wp14:editId="48BCF864">
                  <wp:extent cx="429260" cy="564515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before="10"/>
              <w:rPr>
                <w:rFonts w:ascii="Arial" w:hAnsi="Times New Roman" w:cs="Times New Roman"/>
                <w:b/>
                <w:color w:val="auto"/>
                <w:sz w:val="10"/>
                <w:szCs w:val="22"/>
                <w:lang w:eastAsia="en-US"/>
              </w:rPr>
            </w:pPr>
          </w:p>
          <w:p w:rsidR="00FB1B05" w:rsidRPr="00FB1B05" w:rsidRDefault="00FB1B05" w:rsidP="00FB1B05">
            <w:pPr>
              <w:widowControl w:val="0"/>
              <w:suppressAutoHyphens w:val="0"/>
              <w:autoSpaceDN w:val="0"/>
              <w:ind w:left="524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1492027A" wp14:editId="4075B63F">
                  <wp:extent cx="453390" cy="596265"/>
                  <wp:effectExtent l="0" t="0" r="0" b="0"/>
                  <wp:docPr id="1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before="10"/>
              <w:rPr>
                <w:rFonts w:ascii="Arial" w:hAnsi="Times New Roman" w:cs="Times New Roman"/>
                <w:b/>
                <w:color w:val="auto"/>
                <w:sz w:val="10"/>
                <w:szCs w:val="22"/>
                <w:lang w:eastAsia="en-US"/>
              </w:rPr>
            </w:pPr>
          </w:p>
          <w:p w:rsidR="00FB1B05" w:rsidRPr="00FB1B05" w:rsidRDefault="00FB1B05" w:rsidP="00FB1B05">
            <w:pPr>
              <w:widowControl w:val="0"/>
              <w:suppressAutoHyphens w:val="0"/>
              <w:autoSpaceDN w:val="0"/>
              <w:ind w:left="456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7EDD6400" wp14:editId="0E526165">
                  <wp:extent cx="397510" cy="596265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before="9"/>
              <w:rPr>
                <w:rFonts w:ascii="Arial" w:hAnsi="Times New Roman" w:cs="Times New Roman"/>
                <w:b/>
                <w:color w:val="auto"/>
                <w:sz w:val="12"/>
                <w:szCs w:val="22"/>
                <w:lang w:eastAsia="en-US"/>
              </w:rPr>
            </w:pPr>
          </w:p>
          <w:p w:rsidR="00FB1B05" w:rsidRPr="00FB1B05" w:rsidRDefault="00FB1B05" w:rsidP="00FB1B05">
            <w:pPr>
              <w:widowControl w:val="0"/>
              <w:suppressAutoHyphens w:val="0"/>
              <w:autoSpaceDN w:val="0"/>
              <w:ind w:left="535"/>
              <w:rPr>
                <w:rFonts w:ascii="Arial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B1B05">
              <w:rPr>
                <w:rFonts w:ascii="Arial" w:hAnsi="Times New Roman" w:cs="Times New Roman"/>
                <w:noProof/>
                <w:color w:val="auto"/>
                <w:sz w:val="20"/>
                <w:szCs w:val="22"/>
                <w:lang w:eastAsia="it-IT"/>
              </w:rPr>
              <w:drawing>
                <wp:inline distT="0" distB="0" distL="0" distR="0" wp14:anchorId="096F09E1" wp14:editId="03DABA55">
                  <wp:extent cx="381635" cy="572770"/>
                  <wp:effectExtent l="0" t="0" r="0" b="0"/>
                  <wp:docPr id="1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B05" w:rsidRPr="00FB1B05" w:rsidTr="00FB1B05">
        <w:trPr>
          <w:trHeight w:val="134"/>
          <w:jc w:val="center"/>
        </w:trPr>
        <w:tc>
          <w:tcPr>
            <w:tcW w:w="1538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200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CITTÀ</w:t>
            </w:r>
            <w:r w:rsidRPr="00FB1B05">
              <w:rPr>
                <w:rFonts w:ascii="Times New Roman" w:hAnsi="Times New Roman" w:cs="Times New Roman"/>
                <w:color w:val="auto"/>
                <w:spacing w:val="-2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LANUSEI</w:t>
            </w:r>
          </w:p>
        </w:tc>
        <w:tc>
          <w:tcPr>
            <w:tcW w:w="1531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284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 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ELINI</w:t>
            </w:r>
          </w:p>
        </w:tc>
        <w:tc>
          <w:tcPr>
            <w:tcW w:w="1526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227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2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LOCERI</w:t>
            </w:r>
          </w:p>
        </w:tc>
        <w:tc>
          <w:tcPr>
            <w:tcW w:w="1782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163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BARI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SARDO</w:t>
            </w:r>
          </w:p>
        </w:tc>
        <w:tc>
          <w:tcPr>
            <w:tcW w:w="1539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193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ILBONO</w:t>
            </w:r>
          </w:p>
        </w:tc>
        <w:tc>
          <w:tcPr>
            <w:tcW w:w="1675" w:type="dxa"/>
          </w:tcPr>
          <w:p w:rsidR="00FB1B05" w:rsidRPr="00FB1B05" w:rsidRDefault="00FB1B05" w:rsidP="00FB1B05">
            <w:pPr>
              <w:widowControl w:val="0"/>
              <w:suppressAutoHyphens w:val="0"/>
              <w:autoSpaceDN w:val="0"/>
              <w:spacing w:line="115" w:lineRule="exact"/>
              <w:ind w:left="193"/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</w:pP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COMUNE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DI</w:t>
            </w:r>
            <w:r w:rsidRPr="00FB1B05">
              <w:rPr>
                <w:rFonts w:ascii="Times New Roman" w:hAnsi="Times New Roman" w:cs="Times New Roman"/>
                <w:color w:val="auto"/>
                <w:spacing w:val="-1"/>
                <w:sz w:val="12"/>
                <w:szCs w:val="22"/>
                <w:lang w:eastAsia="en-US"/>
              </w:rPr>
              <w:t xml:space="preserve"> </w:t>
            </w:r>
            <w:r w:rsidRPr="00FB1B05">
              <w:rPr>
                <w:rFonts w:ascii="Times New Roman" w:hAnsi="Times New Roman" w:cs="Times New Roman"/>
                <w:color w:val="auto"/>
                <w:sz w:val="12"/>
                <w:szCs w:val="22"/>
                <w:lang w:eastAsia="en-US"/>
              </w:rPr>
              <w:t>CARDEDU</w:t>
            </w:r>
          </w:p>
        </w:tc>
      </w:tr>
    </w:tbl>
    <w:p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  <w:r w:rsidRPr="000B3EE5">
        <w:rPr>
          <w:rFonts w:ascii="Calibri" w:hAnsi="Calibri"/>
          <w:b w:val="0"/>
          <w:sz w:val="22"/>
          <w:szCs w:val="22"/>
        </w:rPr>
        <w:t>SERVIZIO SOCIALE</w:t>
      </w:r>
    </w:p>
    <w:p w:rsidR="007861C7" w:rsidRPr="000B3EE5" w:rsidRDefault="007861C7" w:rsidP="007861C7">
      <w:pPr>
        <w:jc w:val="right"/>
        <w:rPr>
          <w:rFonts w:ascii="Calibri" w:hAnsi="Calibri"/>
          <w:sz w:val="28"/>
          <w:szCs w:val="28"/>
        </w:rPr>
      </w:pPr>
    </w:p>
    <w:p w:rsidR="007861C7" w:rsidRPr="000B3EE5" w:rsidRDefault="007861C7" w:rsidP="007861C7">
      <w:pPr>
        <w:jc w:val="right"/>
        <w:rPr>
          <w:rFonts w:ascii="Calibri" w:hAnsi="Calibri"/>
          <w:sz w:val="22"/>
          <w:szCs w:val="22"/>
        </w:rPr>
      </w:pPr>
      <w:r w:rsidRPr="000B3EE5">
        <w:rPr>
          <w:rFonts w:ascii="Calibri" w:hAnsi="Calibri"/>
          <w:sz w:val="22"/>
          <w:szCs w:val="22"/>
        </w:rPr>
        <w:t>Al Servizio Sociale dell'Unione Comuni d'Ogliastra</w:t>
      </w:r>
    </w:p>
    <w:p w:rsidR="007861C7" w:rsidRPr="000B3EE5" w:rsidRDefault="007861C7" w:rsidP="007861C7">
      <w:pPr>
        <w:pStyle w:val="Titolo3"/>
        <w:jc w:val="right"/>
        <w:rPr>
          <w:rFonts w:ascii="Calibri" w:hAnsi="Calibri"/>
          <w:color w:val="auto"/>
          <w:sz w:val="22"/>
          <w:szCs w:val="22"/>
          <w:lang w:val="it-IT"/>
        </w:rPr>
      </w:pPr>
      <w:r w:rsidRPr="000B3EE5">
        <w:rPr>
          <w:rFonts w:ascii="Calibri" w:hAnsi="Calibri"/>
          <w:color w:val="auto"/>
          <w:sz w:val="22"/>
          <w:szCs w:val="22"/>
          <w:lang w:val="it-IT"/>
        </w:rPr>
        <w:t xml:space="preserve">C/O COMUNE DI </w:t>
      </w:r>
      <w:r w:rsidR="005C6214">
        <w:rPr>
          <w:rFonts w:ascii="Calibri" w:hAnsi="Calibri"/>
          <w:color w:val="auto"/>
          <w:sz w:val="22"/>
          <w:szCs w:val="22"/>
          <w:lang w:val="it-IT"/>
        </w:rPr>
        <w:t>BARI SARDO</w:t>
      </w:r>
    </w:p>
    <w:p w:rsidR="007861C7" w:rsidRPr="000B3EE5" w:rsidRDefault="007861C7" w:rsidP="007861C7">
      <w:pPr>
        <w:pStyle w:val="Titolo3"/>
        <w:keepLines w:val="0"/>
        <w:spacing w:before="0" w:after="0"/>
        <w:jc w:val="both"/>
        <w:rPr>
          <w:rFonts w:ascii="Calibri" w:hAnsi="Calibri" w:cs="Calibri"/>
          <w:smallCaps w:val="0"/>
          <w:color w:val="auto"/>
          <w:sz w:val="24"/>
          <w:szCs w:val="20"/>
          <w:lang w:val="it-IT"/>
        </w:rPr>
      </w:pP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OGGETTO: Bonus attività ludiche</w:t>
      </w:r>
      <w:r w:rsidR="00DA6600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 xml:space="preserve"> 202</w:t>
      </w:r>
      <w:r w:rsidR="00E636CB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5</w:t>
      </w: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.</w:t>
      </w:r>
    </w:p>
    <w:p w:rsidR="007861C7" w:rsidRPr="000B3EE5" w:rsidRDefault="007861C7" w:rsidP="007861C7">
      <w:pPr>
        <w:rPr>
          <w:rFonts w:ascii="Calibri" w:hAnsi="Calibri"/>
        </w:rPr>
      </w:pPr>
    </w:p>
    <w:p w:rsidR="007861C7" w:rsidRPr="000B3EE5" w:rsidRDefault="007861C7" w:rsidP="007861C7">
      <w:pPr>
        <w:spacing w:line="480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Il/la sottoscritto/a ______________________________</w:t>
      </w:r>
      <w:r w:rsidR="0010034A">
        <w:rPr>
          <w:rFonts w:ascii="Calibri" w:hAnsi="Calibri" w:cs="Calibri"/>
          <w:color w:val="auto"/>
          <w:szCs w:val="20"/>
        </w:rPr>
        <w:t>___________________________</w:t>
      </w:r>
      <w:r w:rsidRPr="000B3EE5">
        <w:rPr>
          <w:rFonts w:ascii="Calibri" w:hAnsi="Calibri" w:cs="Calibri"/>
          <w:color w:val="auto"/>
          <w:szCs w:val="20"/>
        </w:rPr>
        <w:t>__ nato</w:t>
      </w:r>
      <w:r w:rsidR="00FB1B05">
        <w:rPr>
          <w:rFonts w:ascii="Calibri" w:hAnsi="Calibri" w:cs="Calibri"/>
          <w:color w:val="auto"/>
          <w:szCs w:val="20"/>
        </w:rPr>
        <w:t>/a</w:t>
      </w:r>
      <w:r w:rsidRPr="000B3EE5">
        <w:rPr>
          <w:rFonts w:ascii="Calibri" w:hAnsi="Calibri" w:cs="Calibri"/>
          <w:color w:val="auto"/>
          <w:szCs w:val="20"/>
        </w:rPr>
        <w:t xml:space="preserve"> a _________</w:t>
      </w:r>
      <w:r w:rsidR="0010034A">
        <w:rPr>
          <w:rFonts w:ascii="Calibri" w:hAnsi="Calibri" w:cs="Calibri"/>
          <w:color w:val="auto"/>
          <w:szCs w:val="20"/>
        </w:rPr>
        <w:t>_________________</w:t>
      </w:r>
      <w:r w:rsidRPr="000B3EE5">
        <w:rPr>
          <w:rFonts w:ascii="Calibri" w:hAnsi="Calibri" w:cs="Calibri"/>
          <w:color w:val="auto"/>
          <w:szCs w:val="20"/>
        </w:rPr>
        <w:t>________ il __</w:t>
      </w:r>
      <w:r w:rsidR="0010034A">
        <w:rPr>
          <w:rFonts w:ascii="Calibri" w:hAnsi="Calibri" w:cs="Calibri"/>
          <w:color w:val="auto"/>
          <w:szCs w:val="20"/>
        </w:rPr>
        <w:t>______________________</w:t>
      </w:r>
      <w:r w:rsidRPr="000B3EE5">
        <w:rPr>
          <w:rFonts w:ascii="Calibri" w:hAnsi="Calibri" w:cs="Calibri"/>
          <w:color w:val="auto"/>
          <w:szCs w:val="20"/>
        </w:rPr>
        <w:t>________ codice fiscale _______________________________</w:t>
      </w:r>
      <w:r w:rsidR="0010034A">
        <w:rPr>
          <w:rFonts w:ascii="Calibri" w:hAnsi="Calibri" w:cs="Calibri"/>
          <w:color w:val="auto"/>
          <w:szCs w:val="20"/>
        </w:rPr>
        <w:t>_______________</w:t>
      </w:r>
      <w:r w:rsidRPr="000B3EE5">
        <w:rPr>
          <w:rFonts w:ascii="Calibri" w:hAnsi="Calibri" w:cs="Calibri"/>
          <w:color w:val="auto"/>
          <w:szCs w:val="20"/>
        </w:rPr>
        <w:t xml:space="preserve"> residente a </w:t>
      </w:r>
      <w:r w:rsidR="00FB1B05">
        <w:rPr>
          <w:rFonts w:ascii="Calibri" w:hAnsi="Calibri" w:cs="Calibri"/>
          <w:color w:val="auto"/>
          <w:szCs w:val="20"/>
        </w:rPr>
        <w:t>Bari Sardo</w:t>
      </w:r>
      <w:r w:rsidRPr="000B3EE5">
        <w:rPr>
          <w:rFonts w:ascii="Calibri" w:hAnsi="Calibri" w:cs="Calibri"/>
          <w:color w:val="auto"/>
          <w:szCs w:val="20"/>
        </w:rPr>
        <w:t xml:space="preserve"> in Via</w:t>
      </w:r>
      <w:r w:rsidR="0010034A">
        <w:rPr>
          <w:rFonts w:ascii="Calibri" w:hAnsi="Calibri" w:cs="Calibri"/>
          <w:color w:val="auto"/>
          <w:szCs w:val="20"/>
        </w:rPr>
        <w:t>/Loc./P.zza</w:t>
      </w:r>
      <w:r w:rsidRPr="000B3EE5">
        <w:rPr>
          <w:rFonts w:ascii="Calibri" w:hAnsi="Calibri" w:cs="Calibri"/>
          <w:color w:val="auto"/>
          <w:szCs w:val="20"/>
        </w:rPr>
        <w:t xml:space="preserve"> ____________________________________ tel. __________________________ </w:t>
      </w:r>
    </w:p>
    <w:p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/>
          <w:iCs/>
          <w:sz w:val="24"/>
        </w:rPr>
        <w:t>CHIEDE</w:t>
      </w:r>
    </w:p>
    <w:p w:rsidR="007861C7" w:rsidRPr="000B3EE5" w:rsidRDefault="007861C7" w:rsidP="007861C7">
      <w:pPr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le venga erogato il contributo Bonus attività ludiche</w:t>
      </w:r>
      <w:r w:rsidR="00371562">
        <w:rPr>
          <w:rFonts w:ascii="Calibri" w:hAnsi="Calibri" w:cs="Calibri"/>
          <w:color w:val="auto"/>
          <w:szCs w:val="20"/>
        </w:rPr>
        <w:t xml:space="preserve"> </w:t>
      </w:r>
      <w:r w:rsidR="00E636CB">
        <w:rPr>
          <w:rFonts w:ascii="Calibri" w:hAnsi="Calibri" w:cs="Calibri"/>
          <w:color w:val="auto"/>
          <w:szCs w:val="20"/>
        </w:rPr>
        <w:t>2025</w:t>
      </w:r>
      <w:r w:rsidRPr="000B3EE5">
        <w:rPr>
          <w:rFonts w:ascii="Calibri" w:hAnsi="Calibri" w:cs="Calibri"/>
          <w:color w:val="auto"/>
          <w:szCs w:val="20"/>
        </w:rPr>
        <w:t xml:space="preserve"> secondo qu</w:t>
      </w:r>
      <w:r w:rsidR="00C63383" w:rsidRPr="000B3EE5">
        <w:rPr>
          <w:rFonts w:ascii="Calibri" w:hAnsi="Calibri" w:cs="Calibri"/>
          <w:color w:val="auto"/>
          <w:szCs w:val="20"/>
        </w:rPr>
        <w:t>anto previsto da</w:t>
      </w:r>
      <w:r w:rsidR="00371562">
        <w:rPr>
          <w:rFonts w:ascii="Calibri" w:hAnsi="Calibri" w:cs="Calibri"/>
          <w:color w:val="auto"/>
          <w:szCs w:val="20"/>
        </w:rPr>
        <w:t xml:space="preserve">l bando pubblico e </w:t>
      </w:r>
      <w:r w:rsidRPr="000B3EE5">
        <w:rPr>
          <w:rFonts w:ascii="Calibri" w:hAnsi="Calibri" w:cs="Calibri"/>
          <w:color w:val="auto"/>
          <w:szCs w:val="20"/>
        </w:rPr>
        <w:t>tal fine:</w:t>
      </w:r>
    </w:p>
    <w:p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</w:p>
    <w:p w:rsidR="007861C7" w:rsidRPr="000B3EE5" w:rsidRDefault="007861C7" w:rsidP="007861C7">
      <w:pPr>
        <w:pStyle w:val="Titolo1"/>
        <w:spacing w:after="0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 w:cs="Calibri"/>
          <w:bCs/>
          <w:caps w:val="0"/>
          <w:spacing w:val="0"/>
          <w:kern w:val="0"/>
          <w:sz w:val="24"/>
          <w:szCs w:val="20"/>
        </w:rPr>
        <w:t>DICHIARA</w:t>
      </w:r>
    </w:p>
    <w:p w:rsidR="007861C7" w:rsidRPr="000B3EE5" w:rsidRDefault="007861C7" w:rsidP="007861C7">
      <w:pPr>
        <w:suppressAutoHyphens w:val="0"/>
        <w:autoSpaceDN w:val="0"/>
        <w:adjustRightInd w:val="0"/>
        <w:jc w:val="center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:rsidR="007861C7" w:rsidRPr="000B3EE5" w:rsidRDefault="007861C7" w:rsidP="007861C7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Times New Roman"/>
          <w:sz w:val="22"/>
          <w:szCs w:val="22"/>
        </w:rPr>
      </w:pPr>
    </w:p>
    <w:p w:rsidR="00DA6600" w:rsidRDefault="00874EBB" w:rsidP="00CA4F7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 xml:space="preserve">Che </w:t>
      </w:r>
      <w:r w:rsidR="00DA6600">
        <w:rPr>
          <w:rFonts w:ascii="Calibri" w:hAnsi="Calibri" w:cs="Calibri"/>
          <w:color w:val="auto"/>
          <w:szCs w:val="20"/>
        </w:rPr>
        <w:t>il proprio figlio</w:t>
      </w:r>
      <w:r w:rsidR="005C6214">
        <w:rPr>
          <w:rFonts w:ascii="Calibri" w:hAnsi="Calibri" w:cs="Calibri"/>
          <w:color w:val="auto"/>
          <w:szCs w:val="20"/>
        </w:rPr>
        <w:t>/a</w:t>
      </w:r>
      <w:r w:rsidR="009F3D8D">
        <w:rPr>
          <w:rFonts w:ascii="Calibri" w:hAnsi="Calibri" w:cs="Calibri"/>
          <w:color w:val="auto"/>
          <w:szCs w:val="20"/>
        </w:rPr>
        <w:t xml:space="preserve"> </w:t>
      </w:r>
      <w:r w:rsidR="00DA6600" w:rsidRPr="00DA6600">
        <w:rPr>
          <w:rFonts w:ascii="Calibri" w:hAnsi="Calibri" w:cs="Calibri"/>
          <w:color w:val="auto"/>
          <w:szCs w:val="20"/>
        </w:rPr>
        <w:t xml:space="preserve"> </w:t>
      </w:r>
      <w:r w:rsidR="00DA6600" w:rsidRPr="000B3EE5">
        <w:rPr>
          <w:rFonts w:ascii="Calibri" w:hAnsi="Calibri" w:cs="Calibri"/>
          <w:color w:val="auto"/>
          <w:szCs w:val="20"/>
        </w:rPr>
        <w:t>è iscritto all’attività ludico-ricreative/centri estivi</w:t>
      </w:r>
      <w:r w:rsidR="00DA6600">
        <w:rPr>
          <w:rFonts w:ascii="Calibri" w:hAnsi="Calibri" w:cs="Calibri"/>
          <w:color w:val="auto"/>
          <w:szCs w:val="20"/>
        </w:rPr>
        <w:t>:</w:t>
      </w:r>
    </w:p>
    <w:tbl>
      <w:tblPr>
        <w:tblW w:w="1055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1533"/>
        <w:gridCol w:w="721"/>
        <w:gridCol w:w="3544"/>
        <w:gridCol w:w="1764"/>
      </w:tblGrid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Cognome e Nome minore</w:t>
            </w: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Data di nascita</w:t>
            </w:r>
          </w:p>
        </w:tc>
        <w:tc>
          <w:tcPr>
            <w:tcW w:w="721" w:type="dxa"/>
          </w:tcPr>
          <w:p w:rsidR="00371562" w:rsidRPr="00BE6413" w:rsidRDefault="00FB1B05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>
              <w:rPr>
                <w:rFonts w:ascii="Calibri" w:hAnsi="Calibri" w:cs="Calibri"/>
                <w:color w:val="auto"/>
                <w:szCs w:val="20"/>
              </w:rPr>
              <w:t>Età</w:t>
            </w: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Denominazione attività ludic</w:t>
            </w:r>
            <w:r>
              <w:rPr>
                <w:rFonts w:ascii="Calibri" w:hAnsi="Calibri" w:cs="Calibri"/>
                <w:color w:val="auto"/>
                <w:szCs w:val="20"/>
              </w:rPr>
              <w:t>a</w:t>
            </w:r>
            <w:r w:rsidRPr="00BE6413">
              <w:rPr>
                <w:rFonts w:ascii="Calibri" w:hAnsi="Calibri" w:cs="Calibri"/>
                <w:color w:val="auto"/>
                <w:szCs w:val="20"/>
              </w:rPr>
              <w:t>/ centro estivo</w:t>
            </w: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center"/>
              <w:rPr>
                <w:rFonts w:ascii="Calibri" w:hAnsi="Calibri" w:cs="Calibri"/>
                <w:color w:val="auto"/>
                <w:szCs w:val="20"/>
              </w:rPr>
            </w:pPr>
            <w:r w:rsidRPr="00BE6413">
              <w:rPr>
                <w:rFonts w:ascii="Calibri" w:hAnsi="Calibri" w:cs="Calibri"/>
                <w:color w:val="auto"/>
                <w:szCs w:val="20"/>
              </w:rPr>
              <w:t>Costo servizio</w:t>
            </w: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371562" w:rsidRPr="00BE6413" w:rsidTr="00371562">
        <w:tc>
          <w:tcPr>
            <w:tcW w:w="2992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721" w:type="dxa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371562" w:rsidRPr="00BE6413" w:rsidRDefault="00371562" w:rsidP="00BE641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</w:tbl>
    <w:p w:rsidR="00E636CB" w:rsidRDefault="00E636CB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 xml:space="preserve">Che </w:t>
      </w:r>
      <w:r w:rsidR="00F20B57">
        <w:rPr>
          <w:rFonts w:ascii="Calibri" w:hAnsi="Calibri" w:cs="Calibri"/>
          <w:color w:val="auto"/>
          <w:szCs w:val="20"/>
        </w:rPr>
        <w:t xml:space="preserve">l’ attività ludico-ricreative/centro estivo </w:t>
      </w:r>
      <w:r>
        <w:rPr>
          <w:rFonts w:ascii="Calibri" w:hAnsi="Calibri" w:cs="Calibri"/>
          <w:color w:val="auto"/>
          <w:szCs w:val="20"/>
        </w:rPr>
        <w:t>si svolge presso il Comune di Bari Sardo;</w:t>
      </w:r>
    </w:p>
    <w:p w:rsidR="0090069F" w:rsidRDefault="0090069F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il nucleo familiare non beneficia di bonus baby sitting o altri contributi da Enti od istituzione per lo stesso fine</w:t>
      </w:r>
      <w:r>
        <w:rPr>
          <w:rFonts w:ascii="Calibri" w:hAnsi="Calibri" w:cs="Calibri"/>
          <w:color w:val="auto"/>
          <w:szCs w:val="20"/>
        </w:rPr>
        <w:t>;</w:t>
      </w:r>
    </w:p>
    <w:p w:rsidR="0090069F" w:rsidRDefault="003E60F2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>
        <w:rPr>
          <w:rFonts w:ascii="Calibri" w:hAnsi="Calibri" w:cs="Calibri"/>
          <w:color w:val="auto"/>
          <w:szCs w:val="20"/>
        </w:rPr>
        <w:t>Che l’ISEE in corso di validità ammonta ad € ___________________________________</w:t>
      </w:r>
    </w:p>
    <w:p w:rsidR="00874EBB" w:rsidRPr="000B3EE5" w:rsidRDefault="00806188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lastRenderedPageBreak/>
        <w:t>Di aver preso visione dell’avviso pubblico</w:t>
      </w:r>
      <w:r w:rsidR="009D6A3F" w:rsidRPr="000B3EE5">
        <w:rPr>
          <w:rFonts w:ascii="Calibri" w:hAnsi="Calibri" w:cs="Calibri"/>
          <w:color w:val="auto"/>
          <w:szCs w:val="20"/>
        </w:rPr>
        <w:t>;</w:t>
      </w:r>
    </w:p>
    <w:p w:rsidR="007861C7" w:rsidRPr="000B3EE5" w:rsidRDefault="007861C7" w:rsidP="007861C7">
      <w:pPr>
        <w:spacing w:line="360" w:lineRule="auto"/>
        <w:jc w:val="center"/>
        <w:rPr>
          <w:rFonts w:ascii="Calibri" w:hAnsi="Calibri"/>
          <w:b/>
        </w:rPr>
      </w:pPr>
    </w:p>
    <w:p w:rsidR="007861C7" w:rsidRPr="000B3EE5" w:rsidRDefault="007861C7" w:rsidP="007861C7">
      <w:pPr>
        <w:spacing w:line="360" w:lineRule="auto"/>
        <w:jc w:val="center"/>
        <w:rPr>
          <w:rFonts w:ascii="Calibri" w:hAnsi="Calibri"/>
        </w:rPr>
      </w:pPr>
      <w:r w:rsidRPr="000B3EE5">
        <w:rPr>
          <w:rFonts w:ascii="Calibri" w:hAnsi="Calibri"/>
          <w:b/>
        </w:rPr>
        <w:t>CHIEDE</w:t>
      </w:r>
      <w:r w:rsidRPr="000B3EE5">
        <w:rPr>
          <w:rFonts w:ascii="Calibri" w:hAnsi="Calibri"/>
        </w:rPr>
        <w:t>:</w:t>
      </w:r>
    </w:p>
    <w:p w:rsidR="007861C7" w:rsidRPr="000B3EE5" w:rsidRDefault="007861C7" w:rsidP="007861C7">
      <w:pPr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che il versamento delle somme concesse sia effettuato tramite accredito sul C.C. Bancario </w:t>
      </w:r>
      <w:bookmarkStart w:id="1" w:name="_Hlk29460910"/>
      <w:bookmarkEnd w:id="1"/>
    </w:p>
    <w:p w:rsidR="007861C7" w:rsidRPr="000B3EE5" w:rsidRDefault="007861C7" w:rsidP="000B3EE5">
      <w:pPr>
        <w:spacing w:line="360" w:lineRule="auto"/>
        <w:ind w:left="4184" w:firstLine="64"/>
        <w:rPr>
          <w:rFonts w:ascii="Calibri" w:hAnsi="Calibri"/>
        </w:rPr>
      </w:pPr>
      <w:r w:rsidRPr="000B3EE5">
        <w:rPr>
          <w:rFonts w:ascii="Calibri" w:hAnsi="Calibri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861C7" w:rsidRPr="000B3EE5" w:rsidTr="007830C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a me intestato</w:t>
      </w: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      oppure </w:t>
      </w: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Intestato al seguente componente nucleo familiare</w:t>
      </w:r>
    </w:p>
    <w:p w:rsidR="0090069F" w:rsidRDefault="0090069F" w:rsidP="007861C7">
      <w:pPr>
        <w:spacing w:line="360" w:lineRule="auto"/>
        <w:ind w:left="284"/>
        <w:jc w:val="both"/>
        <w:rPr>
          <w:rFonts w:ascii="Calibri" w:hAnsi="Calibri"/>
        </w:rPr>
      </w:pPr>
    </w:p>
    <w:p w:rsidR="0090069F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>Nome</w:t>
      </w:r>
      <w:r w:rsidR="0090069F">
        <w:rPr>
          <w:rFonts w:ascii="Calibri" w:hAnsi="Calibri"/>
        </w:rPr>
        <w:t xml:space="preserve"> e </w:t>
      </w:r>
      <w:r w:rsidRPr="000B3EE5">
        <w:rPr>
          <w:rFonts w:ascii="Calibri" w:hAnsi="Calibri"/>
        </w:rPr>
        <w:t>Cognome</w:t>
      </w:r>
      <w:r w:rsidR="0090069F">
        <w:rPr>
          <w:rFonts w:ascii="Calibri" w:hAnsi="Calibri"/>
        </w:rPr>
        <w:t xml:space="preserve"> </w:t>
      </w:r>
      <w:r w:rsidRPr="000B3EE5">
        <w:rPr>
          <w:rFonts w:ascii="Calibri" w:hAnsi="Calibri"/>
        </w:rPr>
        <w:t>_____________________</w:t>
      </w:r>
      <w:r w:rsidR="0090069F">
        <w:rPr>
          <w:rFonts w:ascii="Calibri" w:hAnsi="Calibri"/>
        </w:rPr>
        <w:t>_</w:t>
      </w:r>
      <w:r w:rsidRPr="000B3EE5">
        <w:rPr>
          <w:rFonts w:ascii="Calibri" w:hAnsi="Calibri"/>
        </w:rPr>
        <w:t>__</w:t>
      </w:r>
      <w:r w:rsidR="0090069F">
        <w:rPr>
          <w:rFonts w:ascii="Calibri" w:hAnsi="Calibri"/>
        </w:rPr>
        <w:t>_</w:t>
      </w:r>
      <w:r w:rsidRPr="000B3EE5">
        <w:rPr>
          <w:rFonts w:ascii="Calibri" w:hAnsi="Calibri"/>
        </w:rPr>
        <w:t>_______nato/a a ___</w:t>
      </w:r>
      <w:r w:rsidR="0090069F">
        <w:rPr>
          <w:rFonts w:ascii="Calibri" w:hAnsi="Calibri"/>
        </w:rPr>
        <w:t>____</w:t>
      </w:r>
      <w:r w:rsidRPr="000B3EE5">
        <w:rPr>
          <w:rFonts w:ascii="Calibri" w:hAnsi="Calibri"/>
        </w:rPr>
        <w:t>______________</w:t>
      </w:r>
    </w:p>
    <w:p w:rsidR="0090069F" w:rsidRDefault="0090069F" w:rsidP="007861C7">
      <w:pP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861C7" w:rsidRPr="000B3EE5">
        <w:rPr>
          <w:rFonts w:ascii="Calibri" w:hAnsi="Calibri"/>
        </w:rPr>
        <w:t>il ____</w:t>
      </w:r>
      <w:r>
        <w:rPr>
          <w:rFonts w:ascii="Calibri" w:hAnsi="Calibri"/>
        </w:rPr>
        <w:t>___</w:t>
      </w:r>
      <w:r w:rsidR="007861C7" w:rsidRPr="000B3EE5">
        <w:rPr>
          <w:rFonts w:ascii="Calibri" w:hAnsi="Calibri"/>
        </w:rPr>
        <w:t>_________</w:t>
      </w:r>
      <w:r w:rsidRPr="0090069F">
        <w:rPr>
          <w:rFonts w:ascii="Calibri" w:hAnsi="Calibri"/>
        </w:rPr>
        <w:t xml:space="preserve"> </w:t>
      </w:r>
      <w:r w:rsidRPr="000B3EE5">
        <w:rPr>
          <w:rFonts w:ascii="Calibri" w:hAnsi="Calibri"/>
        </w:rPr>
        <w:t>Codice Fiscale _____</w:t>
      </w:r>
      <w:r>
        <w:rPr>
          <w:rFonts w:ascii="Calibri" w:hAnsi="Calibri"/>
        </w:rPr>
        <w:t>______________</w:t>
      </w:r>
      <w:r w:rsidRPr="000B3EE5">
        <w:rPr>
          <w:rFonts w:ascii="Calibri" w:hAnsi="Calibri"/>
        </w:rPr>
        <w:t>__________________________</w:t>
      </w:r>
    </w:p>
    <w:p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residente </w:t>
      </w:r>
      <w:r w:rsidR="0090069F">
        <w:rPr>
          <w:rFonts w:ascii="Calibri" w:hAnsi="Calibri"/>
        </w:rPr>
        <w:t>a Lanusei</w:t>
      </w:r>
      <w:r w:rsidRPr="000B3EE5">
        <w:rPr>
          <w:rFonts w:ascii="Calibri" w:hAnsi="Calibri"/>
        </w:rPr>
        <w:t xml:space="preserve"> </w:t>
      </w:r>
      <w:r w:rsidR="0090069F">
        <w:rPr>
          <w:rFonts w:ascii="Calibri" w:hAnsi="Calibri"/>
        </w:rPr>
        <w:t xml:space="preserve">in </w:t>
      </w:r>
      <w:r w:rsidRPr="000B3EE5">
        <w:rPr>
          <w:rFonts w:ascii="Calibri" w:hAnsi="Calibri"/>
        </w:rPr>
        <w:t>Via</w:t>
      </w:r>
      <w:r w:rsidR="0090069F">
        <w:rPr>
          <w:rFonts w:ascii="Calibri" w:hAnsi="Calibri"/>
        </w:rPr>
        <w:t>/Loc./P.zza</w:t>
      </w:r>
      <w:r w:rsidRPr="000B3EE5">
        <w:rPr>
          <w:rFonts w:ascii="Calibri" w:hAnsi="Calibri"/>
        </w:rPr>
        <w:t xml:space="preserve"> ________</w:t>
      </w:r>
      <w:r w:rsidR="0090069F">
        <w:rPr>
          <w:rFonts w:ascii="Calibri" w:hAnsi="Calibri"/>
        </w:rPr>
        <w:t>_______________________</w:t>
      </w:r>
      <w:r w:rsidRPr="000B3EE5">
        <w:rPr>
          <w:rFonts w:ascii="Calibri" w:hAnsi="Calibri"/>
        </w:rPr>
        <w:t>______________</w:t>
      </w:r>
    </w:p>
    <w:p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</w:p>
    <w:p w:rsidR="007861C7" w:rsidRPr="000B3EE5" w:rsidRDefault="007861C7" w:rsidP="007861C7">
      <w:pPr>
        <w:spacing w:line="360" w:lineRule="auto"/>
        <w:ind w:left="284"/>
        <w:jc w:val="both"/>
        <w:rPr>
          <w:rFonts w:ascii="Calibri" w:hAnsi="Calibri"/>
        </w:rPr>
      </w:pPr>
    </w:p>
    <w:p w:rsidR="007861C7" w:rsidRPr="000B3EE5" w:rsidRDefault="007861C7" w:rsidP="007861C7">
      <w:pPr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B3EE5">
        <w:rPr>
          <w:rFonts w:ascii="Calibri" w:hAnsi="Calibri"/>
        </w:rPr>
        <w:t>Alla domanda si allega la seguente documentazione:</w:t>
      </w:r>
    </w:p>
    <w:p w:rsidR="007861C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 documento di identità e codice fiscale del richiedente in corso di validità;</w:t>
      </w:r>
    </w:p>
    <w:p w:rsidR="00D173D1" w:rsidRPr="000B3EE5" w:rsidRDefault="00D173D1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dell’Isee in corso di validità;</w:t>
      </w:r>
    </w:p>
    <w:p w:rsidR="007861C7" w:rsidRPr="00486AB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della ricevuta di pagamento della spesa</w:t>
      </w:r>
      <w:r w:rsidRPr="000B3EE5">
        <w:rPr>
          <w:rFonts w:ascii="Calibri" w:hAnsi="Calibri" w:cs="Arial"/>
          <w:sz w:val="20"/>
          <w:szCs w:val="20"/>
        </w:rPr>
        <w:t xml:space="preserve"> sosten</w:t>
      </w:r>
      <w:r w:rsidR="00E60211" w:rsidRPr="000B3EE5">
        <w:rPr>
          <w:rFonts w:ascii="Calibri" w:hAnsi="Calibri" w:cs="Arial"/>
          <w:sz w:val="20"/>
          <w:szCs w:val="20"/>
        </w:rPr>
        <w:t>u</w:t>
      </w:r>
      <w:r w:rsidRPr="000B3EE5">
        <w:rPr>
          <w:rFonts w:ascii="Calibri" w:hAnsi="Calibri" w:cs="Arial"/>
          <w:sz w:val="20"/>
          <w:szCs w:val="20"/>
        </w:rPr>
        <w:t>ta per la frequenza del centro estivo;</w:t>
      </w:r>
    </w:p>
    <w:p w:rsidR="00486AB7" w:rsidRPr="000B3EE5" w:rsidRDefault="00486AB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dell’iscrizione al servizio</w:t>
      </w:r>
    </w:p>
    <w:p w:rsidR="003E60F2" w:rsidRDefault="003E60F2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:rsidR="007861C7" w:rsidRPr="000B3EE5" w:rsidRDefault="007861C7" w:rsidP="007861C7">
      <w:pPr>
        <w:pStyle w:val="Sottotitolo"/>
        <w:rPr>
          <w:rFonts w:ascii="Calibri" w:hAnsi="Calibri" w:cs="Calibri"/>
          <w:b/>
          <w:szCs w:val="20"/>
        </w:rPr>
      </w:pPr>
      <w:r w:rsidRPr="000B3EE5">
        <w:rPr>
          <w:rFonts w:ascii="Calibri" w:hAnsi="Calibri" w:cs="Calibri"/>
          <w:b/>
          <w:szCs w:val="20"/>
        </w:rPr>
        <w:t xml:space="preserve">AUTORIZZA 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Il trattamento dei </w:t>
      </w:r>
      <w:r w:rsidR="000B3EE5" w:rsidRPr="000B3EE5">
        <w:rPr>
          <w:rFonts w:ascii="Calibri" w:hAnsi="Calibri"/>
        </w:rPr>
        <w:t xml:space="preserve">propri </w:t>
      </w:r>
      <w:r w:rsidRPr="000B3EE5">
        <w:rPr>
          <w:rFonts w:ascii="Calibri" w:hAnsi="Calibri"/>
        </w:rPr>
        <w:t>dati personali ai sensi del Regolamento europeo per la protezione dei dati personali n. 2016/679.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sectPr w:rsidR="007861C7" w:rsidRPr="000B3EE5" w:rsidSect="00F339B4">
      <w:footerReference w:type="default" r:id="rId14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0F" w:rsidRDefault="00DC7B0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DC7B0F" w:rsidRDefault="00DC7B0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B4" w:rsidRDefault="00F339B4">
    <w:pPr>
      <w:pStyle w:val="Pidipagina"/>
      <w:jc w:val="right"/>
    </w:pPr>
  </w:p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0F" w:rsidRDefault="00DC7B0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DC7B0F" w:rsidRDefault="00DC7B0F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30441DEA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338F5"/>
    <w:multiLevelType w:val="hybridMultilevel"/>
    <w:tmpl w:val="6FCE9C66"/>
    <w:lvl w:ilvl="0" w:tplc="82F441E0">
      <w:numFmt w:val="bullet"/>
      <w:lvlText w:val=""/>
      <w:lvlJc w:val="left"/>
      <w:pPr>
        <w:ind w:left="83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E06CBE6">
      <w:numFmt w:val="bullet"/>
      <w:lvlText w:val="•"/>
      <w:lvlJc w:val="left"/>
      <w:pPr>
        <w:ind w:left="1798" w:hanging="348"/>
      </w:pPr>
      <w:rPr>
        <w:lang w:val="it-IT" w:eastAsia="en-US" w:bidi="ar-SA"/>
      </w:rPr>
    </w:lvl>
    <w:lvl w:ilvl="2" w:tplc="CB2CD378">
      <w:numFmt w:val="bullet"/>
      <w:lvlText w:val="•"/>
      <w:lvlJc w:val="left"/>
      <w:pPr>
        <w:ind w:left="2756" w:hanging="348"/>
      </w:pPr>
      <w:rPr>
        <w:lang w:val="it-IT" w:eastAsia="en-US" w:bidi="ar-SA"/>
      </w:rPr>
    </w:lvl>
    <w:lvl w:ilvl="3" w:tplc="509C00CC">
      <w:numFmt w:val="bullet"/>
      <w:lvlText w:val="•"/>
      <w:lvlJc w:val="left"/>
      <w:pPr>
        <w:ind w:left="3714" w:hanging="348"/>
      </w:pPr>
      <w:rPr>
        <w:lang w:val="it-IT" w:eastAsia="en-US" w:bidi="ar-SA"/>
      </w:rPr>
    </w:lvl>
    <w:lvl w:ilvl="4" w:tplc="FAE24C26">
      <w:numFmt w:val="bullet"/>
      <w:lvlText w:val="•"/>
      <w:lvlJc w:val="left"/>
      <w:pPr>
        <w:ind w:left="4672" w:hanging="348"/>
      </w:pPr>
      <w:rPr>
        <w:lang w:val="it-IT" w:eastAsia="en-US" w:bidi="ar-SA"/>
      </w:rPr>
    </w:lvl>
    <w:lvl w:ilvl="5" w:tplc="B4EA0F1A">
      <w:numFmt w:val="bullet"/>
      <w:lvlText w:val="•"/>
      <w:lvlJc w:val="left"/>
      <w:pPr>
        <w:ind w:left="5630" w:hanging="348"/>
      </w:pPr>
      <w:rPr>
        <w:lang w:val="it-IT" w:eastAsia="en-US" w:bidi="ar-SA"/>
      </w:rPr>
    </w:lvl>
    <w:lvl w:ilvl="6" w:tplc="9D7E64F6">
      <w:numFmt w:val="bullet"/>
      <w:lvlText w:val="•"/>
      <w:lvlJc w:val="left"/>
      <w:pPr>
        <w:ind w:left="6588" w:hanging="348"/>
      </w:pPr>
      <w:rPr>
        <w:lang w:val="it-IT" w:eastAsia="en-US" w:bidi="ar-SA"/>
      </w:rPr>
    </w:lvl>
    <w:lvl w:ilvl="7" w:tplc="B45826D8">
      <w:numFmt w:val="bullet"/>
      <w:lvlText w:val="•"/>
      <w:lvlJc w:val="left"/>
      <w:pPr>
        <w:ind w:left="7546" w:hanging="348"/>
      </w:pPr>
      <w:rPr>
        <w:lang w:val="it-IT" w:eastAsia="en-US" w:bidi="ar-SA"/>
      </w:rPr>
    </w:lvl>
    <w:lvl w:ilvl="8" w:tplc="745C7B3A">
      <w:numFmt w:val="bullet"/>
      <w:lvlText w:val="•"/>
      <w:lvlJc w:val="left"/>
      <w:pPr>
        <w:ind w:left="8504" w:hanging="348"/>
      </w:pPr>
      <w:rPr>
        <w:lang w:val="it-IT" w:eastAsia="en-US" w:bidi="ar-SA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1"/>
  </w:num>
  <w:num w:numId="9">
    <w:abstractNumId w:val="18"/>
  </w:num>
  <w:num w:numId="10">
    <w:abstractNumId w:val="10"/>
  </w:num>
  <w:num w:numId="11">
    <w:abstractNumId w:val="24"/>
  </w:num>
  <w:num w:numId="12">
    <w:abstractNumId w:val="28"/>
  </w:num>
  <w:num w:numId="13">
    <w:abstractNumId w:val="11"/>
  </w:num>
  <w:num w:numId="14">
    <w:abstractNumId w:val="17"/>
  </w:num>
  <w:num w:numId="15">
    <w:abstractNumId w:val="20"/>
  </w:num>
  <w:num w:numId="16">
    <w:abstractNumId w:val="32"/>
  </w:num>
  <w:num w:numId="17">
    <w:abstractNumId w:val="9"/>
  </w:num>
  <w:num w:numId="18">
    <w:abstractNumId w:val="36"/>
  </w:num>
  <w:num w:numId="19">
    <w:abstractNumId w:val="29"/>
  </w:num>
  <w:num w:numId="20">
    <w:abstractNumId w:val="15"/>
  </w:num>
  <w:num w:numId="21">
    <w:abstractNumId w:val="30"/>
  </w:num>
  <w:num w:numId="22">
    <w:abstractNumId w:val="35"/>
  </w:num>
  <w:num w:numId="23">
    <w:abstractNumId w:val="8"/>
  </w:num>
  <w:num w:numId="24">
    <w:abstractNumId w:val="13"/>
  </w:num>
  <w:num w:numId="25">
    <w:abstractNumId w:val="14"/>
  </w:num>
  <w:num w:numId="26">
    <w:abstractNumId w:val="26"/>
  </w:num>
  <w:num w:numId="27">
    <w:abstractNumId w:val="37"/>
  </w:num>
  <w:num w:numId="28">
    <w:abstractNumId w:val="34"/>
  </w:num>
  <w:num w:numId="29">
    <w:abstractNumId w:val="12"/>
  </w:num>
  <w:num w:numId="30">
    <w:abstractNumId w:val="6"/>
  </w:num>
  <w:num w:numId="31">
    <w:abstractNumId w:val="31"/>
  </w:num>
  <w:num w:numId="32">
    <w:abstractNumId w:val="33"/>
  </w:num>
  <w:num w:numId="33">
    <w:abstractNumId w:val="27"/>
  </w:num>
  <w:num w:numId="34">
    <w:abstractNumId w:val="16"/>
  </w:num>
  <w:num w:numId="35">
    <w:abstractNumId w:val="5"/>
  </w:num>
  <w:num w:numId="36">
    <w:abstractNumId w:val="23"/>
  </w:num>
  <w:num w:numId="37">
    <w:abstractNumId w:val="25"/>
  </w:num>
  <w:num w:numId="38">
    <w:abstractNumId w:val="1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6954"/>
    <w:rsid w:val="000A21C4"/>
    <w:rsid w:val="000B002C"/>
    <w:rsid w:val="000B3EE5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4A"/>
    <w:rsid w:val="0010039D"/>
    <w:rsid w:val="00104646"/>
    <w:rsid w:val="0010740C"/>
    <w:rsid w:val="00107BDB"/>
    <w:rsid w:val="00115ADC"/>
    <w:rsid w:val="001175EA"/>
    <w:rsid w:val="001229ED"/>
    <w:rsid w:val="00137A78"/>
    <w:rsid w:val="00144E1D"/>
    <w:rsid w:val="001465F9"/>
    <w:rsid w:val="001521B2"/>
    <w:rsid w:val="001569FE"/>
    <w:rsid w:val="0016452B"/>
    <w:rsid w:val="00171E83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562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0F2"/>
    <w:rsid w:val="003E6351"/>
    <w:rsid w:val="003E7D1E"/>
    <w:rsid w:val="003F1824"/>
    <w:rsid w:val="003F5357"/>
    <w:rsid w:val="00407112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6AB7"/>
    <w:rsid w:val="00487505"/>
    <w:rsid w:val="00497961"/>
    <w:rsid w:val="004A2866"/>
    <w:rsid w:val="004A4AE0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41AA9"/>
    <w:rsid w:val="00547594"/>
    <w:rsid w:val="00550D53"/>
    <w:rsid w:val="00553C5F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5DFB"/>
    <w:rsid w:val="005B6F14"/>
    <w:rsid w:val="005C03BB"/>
    <w:rsid w:val="005C6214"/>
    <w:rsid w:val="005D14A7"/>
    <w:rsid w:val="005D2BFE"/>
    <w:rsid w:val="005D2F29"/>
    <w:rsid w:val="005D340D"/>
    <w:rsid w:val="005E1F83"/>
    <w:rsid w:val="005E4B92"/>
    <w:rsid w:val="005F0534"/>
    <w:rsid w:val="006017E4"/>
    <w:rsid w:val="006041F9"/>
    <w:rsid w:val="006053EE"/>
    <w:rsid w:val="00611988"/>
    <w:rsid w:val="00612F04"/>
    <w:rsid w:val="006205C9"/>
    <w:rsid w:val="00620C59"/>
    <w:rsid w:val="006345C7"/>
    <w:rsid w:val="00641A1B"/>
    <w:rsid w:val="00643991"/>
    <w:rsid w:val="00644ED9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58BA"/>
    <w:rsid w:val="006D6B51"/>
    <w:rsid w:val="006E0E6D"/>
    <w:rsid w:val="006F3A39"/>
    <w:rsid w:val="006F55DA"/>
    <w:rsid w:val="007050C8"/>
    <w:rsid w:val="00705634"/>
    <w:rsid w:val="00707DD1"/>
    <w:rsid w:val="00716E0E"/>
    <w:rsid w:val="00721D7E"/>
    <w:rsid w:val="00722C22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830C8"/>
    <w:rsid w:val="007861C7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1901"/>
    <w:rsid w:val="007D201C"/>
    <w:rsid w:val="007D3434"/>
    <w:rsid w:val="007D3C1F"/>
    <w:rsid w:val="007D7F5E"/>
    <w:rsid w:val="007E477E"/>
    <w:rsid w:val="007E65D2"/>
    <w:rsid w:val="007F05C4"/>
    <w:rsid w:val="008020DB"/>
    <w:rsid w:val="008020E4"/>
    <w:rsid w:val="00806188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401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4EBB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01F9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8F74F3"/>
    <w:rsid w:val="0090069F"/>
    <w:rsid w:val="00906CE2"/>
    <w:rsid w:val="009078DE"/>
    <w:rsid w:val="009116D1"/>
    <w:rsid w:val="009119B5"/>
    <w:rsid w:val="00914FC2"/>
    <w:rsid w:val="009160B1"/>
    <w:rsid w:val="00924C05"/>
    <w:rsid w:val="0094550A"/>
    <w:rsid w:val="00945E71"/>
    <w:rsid w:val="0094797A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41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D6A3F"/>
    <w:rsid w:val="009D75AF"/>
    <w:rsid w:val="009E0E27"/>
    <w:rsid w:val="009E1343"/>
    <w:rsid w:val="009E27BF"/>
    <w:rsid w:val="009E2882"/>
    <w:rsid w:val="009E39E6"/>
    <w:rsid w:val="009E6E2A"/>
    <w:rsid w:val="009F071E"/>
    <w:rsid w:val="009F2705"/>
    <w:rsid w:val="009F3D8D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38B"/>
    <w:rsid w:val="00A67A2C"/>
    <w:rsid w:val="00A72958"/>
    <w:rsid w:val="00A75715"/>
    <w:rsid w:val="00A76849"/>
    <w:rsid w:val="00A77FBA"/>
    <w:rsid w:val="00A82C85"/>
    <w:rsid w:val="00A84DAB"/>
    <w:rsid w:val="00A9317B"/>
    <w:rsid w:val="00AA4918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E6413"/>
    <w:rsid w:val="00BE77A7"/>
    <w:rsid w:val="00BF56AD"/>
    <w:rsid w:val="00C047E5"/>
    <w:rsid w:val="00C07DFC"/>
    <w:rsid w:val="00C100CD"/>
    <w:rsid w:val="00C12013"/>
    <w:rsid w:val="00C1291A"/>
    <w:rsid w:val="00C16676"/>
    <w:rsid w:val="00C1754B"/>
    <w:rsid w:val="00C20C28"/>
    <w:rsid w:val="00C23E47"/>
    <w:rsid w:val="00C27141"/>
    <w:rsid w:val="00C271AE"/>
    <w:rsid w:val="00C273C6"/>
    <w:rsid w:val="00C43F86"/>
    <w:rsid w:val="00C5717E"/>
    <w:rsid w:val="00C63383"/>
    <w:rsid w:val="00C8038B"/>
    <w:rsid w:val="00C81AC4"/>
    <w:rsid w:val="00C82DC3"/>
    <w:rsid w:val="00C84E51"/>
    <w:rsid w:val="00C86711"/>
    <w:rsid w:val="00C90BC8"/>
    <w:rsid w:val="00C90ECB"/>
    <w:rsid w:val="00C93DF3"/>
    <w:rsid w:val="00CA4F7B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283"/>
    <w:rsid w:val="00CF1040"/>
    <w:rsid w:val="00CF13D6"/>
    <w:rsid w:val="00CF5A53"/>
    <w:rsid w:val="00D07E2A"/>
    <w:rsid w:val="00D120FD"/>
    <w:rsid w:val="00D1618F"/>
    <w:rsid w:val="00D173D1"/>
    <w:rsid w:val="00D22E00"/>
    <w:rsid w:val="00D250D5"/>
    <w:rsid w:val="00D43FD8"/>
    <w:rsid w:val="00D46B93"/>
    <w:rsid w:val="00D5049C"/>
    <w:rsid w:val="00D528EB"/>
    <w:rsid w:val="00D720C6"/>
    <w:rsid w:val="00D726FC"/>
    <w:rsid w:val="00D72D89"/>
    <w:rsid w:val="00D77FE0"/>
    <w:rsid w:val="00D84058"/>
    <w:rsid w:val="00D85EA2"/>
    <w:rsid w:val="00D86DA6"/>
    <w:rsid w:val="00D934E9"/>
    <w:rsid w:val="00DA1D4F"/>
    <w:rsid w:val="00DA551E"/>
    <w:rsid w:val="00DA6600"/>
    <w:rsid w:val="00DA6C58"/>
    <w:rsid w:val="00DB4BE6"/>
    <w:rsid w:val="00DB6E8B"/>
    <w:rsid w:val="00DC635F"/>
    <w:rsid w:val="00DC7B0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145"/>
    <w:rsid w:val="00E13CCC"/>
    <w:rsid w:val="00E168CE"/>
    <w:rsid w:val="00E25750"/>
    <w:rsid w:val="00E301D1"/>
    <w:rsid w:val="00E50C68"/>
    <w:rsid w:val="00E52E02"/>
    <w:rsid w:val="00E56633"/>
    <w:rsid w:val="00E60211"/>
    <w:rsid w:val="00E627CF"/>
    <w:rsid w:val="00E636CB"/>
    <w:rsid w:val="00E6565F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F04180"/>
    <w:rsid w:val="00F04A47"/>
    <w:rsid w:val="00F06366"/>
    <w:rsid w:val="00F1276F"/>
    <w:rsid w:val="00F20B57"/>
    <w:rsid w:val="00F210B2"/>
    <w:rsid w:val="00F27E64"/>
    <w:rsid w:val="00F31C01"/>
    <w:rsid w:val="00F339B4"/>
    <w:rsid w:val="00F35B28"/>
    <w:rsid w:val="00F40A1C"/>
    <w:rsid w:val="00F417B7"/>
    <w:rsid w:val="00F42B0E"/>
    <w:rsid w:val="00F4359A"/>
    <w:rsid w:val="00F44D01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1B05"/>
    <w:rsid w:val="00FB418A"/>
    <w:rsid w:val="00FC35E8"/>
    <w:rsid w:val="00FC40A4"/>
    <w:rsid w:val="00FC4F3C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38227-E93B-4A06-811B-780D12B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83041"/>
    <w:pPr>
      <w:keepNext/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autoSpaceDE/>
      <w:spacing w:before="120" w:after="120"/>
      <w:jc w:val="both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83041"/>
    <w:pPr>
      <w:keepNext/>
      <w:keepLines/>
      <w:autoSpaceDE/>
      <w:spacing w:before="240" w:after="120"/>
      <w:outlineLvl w:val="2"/>
    </w:pPr>
    <w:rPr>
      <w:rFonts w:ascii="Times New Roman" w:hAnsi="Times New Roman" w:cs="Times New Roman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autoSpaceDE/>
      <w:spacing w:before="240" w:after="60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autoSpaceDE/>
      <w:spacing w:before="240" w:after="60"/>
      <w:outlineLvl w:val="6"/>
    </w:pPr>
    <w:rPr>
      <w:rFonts w:ascii="Calibri" w:hAnsi="Calibri" w:cs="Times New Roman"/>
      <w:color w:val="auto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rsid w:val="00683041"/>
    <w:rPr>
      <w:rFonts w:cs="Times New Roman"/>
    </w:rPr>
  </w:style>
  <w:style w:type="character" w:styleId="Collegamentovisitato">
    <w:name w:val="FollowedHyperlink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683041"/>
    <w:pPr>
      <w:autoSpaceDE/>
      <w:spacing w:before="120" w:after="120"/>
      <w:jc w:val="center"/>
    </w:pPr>
    <w:rPr>
      <w:rFonts w:ascii="Cambria" w:hAnsi="Cambria" w:cs="Times New Roman"/>
      <w:color w:val="auto"/>
      <w:lang w:val="x-none"/>
    </w:rPr>
  </w:style>
  <w:style w:type="character" w:customStyle="1" w:styleId="SottotitoloCarattere">
    <w:name w:val="Sottotitolo Carattere"/>
    <w:link w:val="Sottotitolo"/>
    <w:locked/>
    <w:rsid w:val="0068304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Times New Roman" w:hAnsi="Times New Roman" w:cs="Times New Roman"/>
      <w:color w:val="auto"/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  <w:lang w:val="x-none"/>
    </w:rPr>
  </w:style>
  <w:style w:type="character" w:customStyle="1" w:styleId="IntestazioneCarattere">
    <w:name w:val="Intestazione Carattere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lang w:val="x-none"/>
    </w:rPr>
  </w:style>
  <w:style w:type="character" w:customStyle="1" w:styleId="PidipaginaCarattere">
    <w:name w:val="Piè di pagina Carattere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rFonts w:ascii="EUAlbertina" w:hAnsi="EUAlbertina" w:cs="EUAlbertina"/>
      <w:b/>
      <w:bCs/>
      <w:color w:val="000000"/>
      <w:lang w:val="x-none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34F2-4F65-41C0-956E-14813398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C7A60A3C.dotm</Template>
  <TotalTime>6</TotalTime>
  <Pages>2</Pages>
  <Words>335</Words>
  <Characters>2261</Characters>
  <Application>Microsoft Office Word</Application>
  <DocSecurity>0</DocSecurity>
  <Lines>141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Premessa:</vt:lpstr>
      <vt:lpstr>        C/O COMUNE DI BARI SARDO</vt:lpstr>
      <vt:lpstr>        OGGETTO: Bonus attività ludiche 2023.</vt:lpstr>
      <vt:lpstr>CHIEDE</vt:lpstr>
      <vt:lpstr/>
      <vt:lpstr>DICHIARA</vt:lpstr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cp:lastModifiedBy>susanna.cocco</cp:lastModifiedBy>
  <cp:revision>16</cp:revision>
  <cp:lastPrinted>2020-08-10T08:02:00Z</cp:lastPrinted>
  <dcterms:created xsi:type="dcterms:W3CDTF">2023-06-19T11:37:00Z</dcterms:created>
  <dcterms:modified xsi:type="dcterms:W3CDTF">2025-07-03T09:02:00Z</dcterms:modified>
</cp:coreProperties>
</file>