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C84D" w14:textId="77777777" w:rsidR="000F4694" w:rsidRPr="00B96084" w:rsidRDefault="000F4694" w:rsidP="000E5B29">
      <w:pPr>
        <w:jc w:val="both"/>
        <w:rPr>
          <w:b/>
          <w:bCs/>
          <w:sz w:val="32"/>
          <w:szCs w:val="32"/>
          <w:u w:val="none"/>
        </w:rPr>
      </w:pPr>
      <w:bookmarkStart w:id="0" w:name="_GoBack"/>
      <w:bookmarkEnd w:id="0"/>
    </w:p>
    <w:p w14:paraId="6C0DC478" w14:textId="6C7BF184" w:rsidR="009A278D" w:rsidRPr="00B96084" w:rsidRDefault="00B96084" w:rsidP="000F4694">
      <w:pPr>
        <w:jc w:val="both"/>
        <w:rPr>
          <w:b/>
          <w:bCs/>
          <w:sz w:val="20"/>
          <w:szCs w:val="20"/>
          <w:u w:val="none"/>
        </w:rPr>
      </w:pPr>
      <w:r w:rsidRPr="00B96084">
        <w:rPr>
          <w:b/>
          <w:bCs/>
          <w:sz w:val="20"/>
          <w:szCs w:val="20"/>
          <w:u w:val="none"/>
        </w:rPr>
        <w:t>DOMANDA PER LA CONCESSIONE DI CONTRIBUTI PER LA REALIZZAZIONE DELLE MANIFESTAZIONI IN OCCASIONE DELLA RASSEGNA “ESTATE BARIESE 2025” DA REALIZZARSI NEL COMUNE DI BARI SARDO</w:t>
      </w:r>
    </w:p>
    <w:p w14:paraId="67371C8A" w14:textId="77777777" w:rsidR="009A278D" w:rsidRPr="000F4694" w:rsidRDefault="009A278D" w:rsidP="009A278D">
      <w:pPr>
        <w:ind w:left="4956" w:firstLine="708"/>
        <w:rPr>
          <w:sz w:val="19"/>
          <w:szCs w:val="19"/>
          <w:u w:val="none"/>
        </w:rPr>
      </w:pPr>
    </w:p>
    <w:p w14:paraId="484EB82B" w14:textId="6B846E35" w:rsidR="009A278D" w:rsidRPr="008F6675" w:rsidRDefault="008166AD" w:rsidP="009A278D">
      <w:pPr>
        <w:ind w:left="4956" w:firstLine="708"/>
        <w:rPr>
          <w:sz w:val="22"/>
          <w:szCs w:val="22"/>
          <w:u w:val="none"/>
        </w:rPr>
      </w:pPr>
      <w:r w:rsidRPr="008F6675">
        <w:rPr>
          <w:sz w:val="22"/>
          <w:szCs w:val="22"/>
          <w:u w:val="none"/>
        </w:rPr>
        <w:t>Spet</w:t>
      </w:r>
      <w:r w:rsidR="008F6675" w:rsidRPr="008F6675">
        <w:rPr>
          <w:sz w:val="22"/>
          <w:szCs w:val="22"/>
          <w:u w:val="none"/>
        </w:rPr>
        <w:t>tabile</w:t>
      </w:r>
    </w:p>
    <w:p w14:paraId="0EFC21E4" w14:textId="77777777" w:rsidR="000E34BD" w:rsidRPr="008F6675" w:rsidRDefault="00B02DCA" w:rsidP="009A278D">
      <w:pPr>
        <w:ind w:left="4956" w:firstLine="708"/>
        <w:rPr>
          <w:b/>
          <w:bCs/>
          <w:sz w:val="22"/>
          <w:szCs w:val="22"/>
          <w:u w:val="none"/>
        </w:rPr>
      </w:pPr>
      <w:r w:rsidRPr="008F6675">
        <w:rPr>
          <w:b/>
          <w:bCs/>
          <w:sz w:val="22"/>
          <w:szCs w:val="22"/>
          <w:u w:val="none"/>
        </w:rPr>
        <w:t>UNIONE DEI COMUNI D’OGLIASTRA</w:t>
      </w:r>
    </w:p>
    <w:p w14:paraId="79ACDA40" w14:textId="77777777" w:rsidR="009A278D" w:rsidRPr="008F6675" w:rsidRDefault="009A278D" w:rsidP="009A278D">
      <w:pPr>
        <w:ind w:left="4956" w:firstLine="708"/>
        <w:rPr>
          <w:sz w:val="22"/>
          <w:szCs w:val="22"/>
          <w:u w:val="none"/>
        </w:rPr>
      </w:pPr>
      <w:r w:rsidRPr="008F6675">
        <w:rPr>
          <w:sz w:val="22"/>
          <w:szCs w:val="22"/>
          <w:u w:val="none"/>
        </w:rPr>
        <w:t xml:space="preserve">Via </w:t>
      </w:r>
      <w:r w:rsidR="00B02DCA" w:rsidRPr="008F6675">
        <w:rPr>
          <w:sz w:val="22"/>
          <w:szCs w:val="22"/>
          <w:u w:val="none"/>
        </w:rPr>
        <w:t>G. Deledda, 2</w:t>
      </w:r>
    </w:p>
    <w:p w14:paraId="773DD2D1" w14:textId="77777777" w:rsidR="009A278D" w:rsidRPr="008F6675" w:rsidRDefault="009A278D" w:rsidP="009A278D">
      <w:pPr>
        <w:ind w:left="4956" w:firstLine="708"/>
        <w:rPr>
          <w:b/>
          <w:bCs/>
          <w:sz w:val="22"/>
          <w:szCs w:val="22"/>
          <w:u w:val="none"/>
        </w:rPr>
      </w:pPr>
      <w:r w:rsidRPr="008F6675">
        <w:rPr>
          <w:b/>
          <w:bCs/>
          <w:sz w:val="22"/>
          <w:szCs w:val="22"/>
          <w:u w:val="none"/>
        </w:rPr>
        <w:t>08040 ELINI NU</w:t>
      </w:r>
    </w:p>
    <w:p w14:paraId="19CD88A6" w14:textId="77777777" w:rsidR="00167D43" w:rsidRPr="000F4694" w:rsidRDefault="00167D43" w:rsidP="009A278D">
      <w:pPr>
        <w:ind w:left="4956" w:firstLine="708"/>
        <w:rPr>
          <w:sz w:val="19"/>
          <w:szCs w:val="19"/>
          <w:u w:val="none"/>
        </w:rPr>
      </w:pPr>
    </w:p>
    <w:p w14:paraId="7D00115B" w14:textId="77777777" w:rsidR="000E34BD" w:rsidRPr="000F4694" w:rsidRDefault="000E34BD">
      <w:pPr>
        <w:ind w:left="5664"/>
        <w:rPr>
          <w:sz w:val="19"/>
          <w:szCs w:val="19"/>
          <w:u w:val="none"/>
        </w:rPr>
      </w:pPr>
    </w:p>
    <w:p w14:paraId="06A6D416" w14:textId="77777777" w:rsidR="003B648A" w:rsidRPr="000F4694" w:rsidRDefault="003B648A">
      <w:pPr>
        <w:ind w:left="5664"/>
        <w:rPr>
          <w:sz w:val="14"/>
          <w:szCs w:val="14"/>
          <w:u w:val="none"/>
        </w:rPr>
      </w:pPr>
    </w:p>
    <w:p w14:paraId="49230591" w14:textId="1863BAF8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Il/La sottoscritto/a ……………………………………………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nato/a a ………………… il ……</w:t>
      </w:r>
      <w:r w:rsidR="000E5B29" w:rsidRPr="000F4694">
        <w:rPr>
          <w:rFonts w:cs="Times New Roman"/>
          <w:sz w:val="22"/>
          <w:szCs w:val="22"/>
        </w:rPr>
        <w:t>……….</w:t>
      </w:r>
      <w:r w:rsidRPr="000F4694">
        <w:rPr>
          <w:rFonts w:cs="Times New Roman"/>
          <w:sz w:val="22"/>
          <w:szCs w:val="22"/>
        </w:rPr>
        <w:t>… e residente in ………………………………</w:t>
      </w:r>
      <w:r w:rsidR="000E5B29" w:rsidRPr="000F4694">
        <w:rPr>
          <w:rFonts w:cs="Times New Roman"/>
          <w:sz w:val="22"/>
          <w:szCs w:val="22"/>
        </w:rPr>
        <w:t>….</w:t>
      </w:r>
      <w:r w:rsidRPr="000F4694">
        <w:rPr>
          <w:rFonts w:cs="Times New Roman"/>
          <w:sz w:val="22"/>
          <w:szCs w:val="22"/>
        </w:rPr>
        <w:t xml:space="preserve"> Via ……………………………………… in qualità di Presidente/Legale Rappresentante</w:t>
      </w:r>
      <w:r w:rsidR="00AC5AB8">
        <w:rPr>
          <w:rFonts w:cs="Times New Roman"/>
          <w:sz w:val="22"/>
          <w:szCs w:val="22"/>
        </w:rPr>
        <w:t xml:space="preserve"> del/della </w:t>
      </w:r>
      <w:r w:rsidRPr="000F4694">
        <w:rPr>
          <w:rFonts w:cs="Times New Roman"/>
          <w:sz w:val="22"/>
          <w:szCs w:val="22"/>
        </w:rPr>
        <w:t>…………………………………………</w:t>
      </w:r>
      <w:r w:rsidR="000E5B29" w:rsidRPr="000F4694">
        <w:rPr>
          <w:rFonts w:cs="Times New Roman"/>
          <w:sz w:val="22"/>
          <w:szCs w:val="22"/>
        </w:rPr>
        <w:t>.</w:t>
      </w:r>
      <w:r w:rsidRPr="000F4694">
        <w:rPr>
          <w:rFonts w:cs="Times New Roman"/>
          <w:sz w:val="22"/>
          <w:szCs w:val="22"/>
        </w:rPr>
        <w:t>……</w:t>
      </w:r>
      <w:r w:rsidR="000E5B29" w:rsidRPr="000F4694">
        <w:rPr>
          <w:rFonts w:cs="Times New Roman"/>
          <w:sz w:val="22"/>
          <w:szCs w:val="22"/>
        </w:rPr>
        <w:t xml:space="preserve">….. </w:t>
      </w:r>
      <w:r w:rsidRPr="000F4694">
        <w:rPr>
          <w:rFonts w:cs="Times New Roman"/>
          <w:sz w:val="22"/>
          <w:szCs w:val="22"/>
        </w:rPr>
        <w:t xml:space="preserve">con sede a …………………………….. in via ……………………………………….. n. ………….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="00DC4A8D" w:rsidRPr="000F4694">
        <w:rPr>
          <w:rFonts w:cs="Times New Roman"/>
          <w:sz w:val="22"/>
          <w:szCs w:val="22"/>
        </w:rPr>
        <w:t>C</w:t>
      </w:r>
      <w:r w:rsidRPr="000F4694">
        <w:rPr>
          <w:rFonts w:cs="Times New Roman"/>
          <w:sz w:val="22"/>
          <w:szCs w:val="22"/>
        </w:rPr>
        <w:t xml:space="preserve">odice </w:t>
      </w:r>
      <w:r w:rsidR="00DC4A8D" w:rsidRPr="000F4694">
        <w:rPr>
          <w:rFonts w:cs="Times New Roman"/>
          <w:sz w:val="22"/>
          <w:szCs w:val="22"/>
        </w:rPr>
        <w:t>F</w:t>
      </w:r>
      <w:r w:rsidRPr="000F4694">
        <w:rPr>
          <w:rFonts w:cs="Times New Roman"/>
          <w:sz w:val="22"/>
          <w:szCs w:val="22"/>
        </w:rPr>
        <w:t>isca</w:t>
      </w:r>
      <w:r w:rsidR="000E5B29" w:rsidRPr="000F4694">
        <w:rPr>
          <w:rFonts w:cs="Times New Roman"/>
          <w:sz w:val="22"/>
          <w:szCs w:val="22"/>
        </w:rPr>
        <w:t xml:space="preserve">le ……………………………. </w:t>
      </w:r>
      <w:r w:rsidRPr="000F4694">
        <w:rPr>
          <w:rFonts w:cs="Times New Roman"/>
          <w:sz w:val="22"/>
          <w:szCs w:val="22"/>
        </w:rPr>
        <w:t>tel ………………….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 xml:space="preserve">Email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 xml:space="preserve">………………………………………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PEC ……………………………………………</w:t>
      </w:r>
    </w:p>
    <w:p w14:paraId="5F9960A5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</w:p>
    <w:p w14:paraId="1A1D7309" w14:textId="77777777" w:rsidR="00085055" w:rsidRPr="000F4694" w:rsidRDefault="00085055" w:rsidP="00085055">
      <w:pPr>
        <w:pStyle w:val="Predefinito"/>
        <w:spacing w:after="0" w:line="360" w:lineRule="auto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CHIEDE</w:t>
      </w:r>
    </w:p>
    <w:p w14:paraId="244A1B27" w14:textId="4319B64F" w:rsidR="00AC5AB8" w:rsidRDefault="008F6675" w:rsidP="00AC5AB8">
      <w:pPr>
        <w:pStyle w:val="Paragrafoelenco"/>
        <w:numPr>
          <w:ilvl w:val="0"/>
          <w:numId w:val="21"/>
        </w:numPr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085055" w:rsidRPr="000F4694">
        <w:rPr>
          <w:rFonts w:cs="Times New Roman"/>
          <w:sz w:val="22"/>
          <w:szCs w:val="22"/>
        </w:rPr>
        <w:t>i partecipare a</w:t>
      </w:r>
      <w:r w:rsidR="00DC4A8D" w:rsidRPr="000F4694">
        <w:rPr>
          <w:rFonts w:cs="Times New Roman"/>
          <w:sz w:val="22"/>
          <w:szCs w:val="22"/>
        </w:rPr>
        <w:t xml:space="preserve">ll’Avviso </w:t>
      </w:r>
      <w:r w:rsidR="00085055" w:rsidRPr="000F4694">
        <w:rPr>
          <w:rFonts w:cs="Times New Roman"/>
          <w:sz w:val="22"/>
          <w:szCs w:val="22"/>
        </w:rPr>
        <w:t xml:space="preserve">Pubblico </w:t>
      </w:r>
      <w:r w:rsidR="00B96084" w:rsidRPr="00B96084">
        <w:rPr>
          <w:sz w:val="22"/>
          <w:szCs w:val="22"/>
        </w:rPr>
        <w:t>per la concessione di contributi per la realizzazione delle manifestazioni in occasione della rassegna “</w:t>
      </w:r>
      <w:r w:rsidR="00B96084" w:rsidRPr="00B96084">
        <w:rPr>
          <w:i/>
          <w:iCs/>
          <w:sz w:val="22"/>
          <w:szCs w:val="22"/>
        </w:rPr>
        <w:t>Estate Bariese 2025</w:t>
      </w:r>
      <w:r w:rsidR="00B96084" w:rsidRPr="00B96084">
        <w:rPr>
          <w:sz w:val="22"/>
          <w:szCs w:val="22"/>
        </w:rPr>
        <w:t>” da realizzarsi nel comune di Bari Sardo</w:t>
      </w:r>
      <w:r w:rsidR="00B96084" w:rsidRPr="00B96084">
        <w:rPr>
          <w:rFonts w:cs="Times New Roman"/>
          <w:sz w:val="22"/>
          <w:szCs w:val="22"/>
        </w:rPr>
        <w:t>.</w:t>
      </w:r>
    </w:p>
    <w:p w14:paraId="5A38AC11" w14:textId="47E607FB" w:rsidR="00860771" w:rsidRPr="00AC5AB8" w:rsidRDefault="00085055" w:rsidP="00AC5AB8">
      <w:pPr>
        <w:pStyle w:val="Paragrafoelenco"/>
        <w:numPr>
          <w:ilvl w:val="0"/>
          <w:numId w:val="21"/>
        </w:numPr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A tal fine, ai sensi e per gli effetti degli artt. 46 e 47 del D.P.R. n. 445/2000, sotto la propria personale responsabilità, consapevole delle conseguenze previste dal D.P.R. 445/2000 in caso di dichiarazioni mendaci,</w:t>
      </w:r>
      <w:r w:rsidR="00AC5AB8">
        <w:rPr>
          <w:rFonts w:cs="Times New Roman"/>
          <w:sz w:val="22"/>
          <w:szCs w:val="22"/>
        </w:rPr>
        <w:t>:</w:t>
      </w:r>
    </w:p>
    <w:p w14:paraId="08119C8F" w14:textId="782FC4BB" w:rsidR="00DC4A8D" w:rsidRPr="000F4694" w:rsidRDefault="00085055" w:rsidP="00085055">
      <w:pPr>
        <w:pStyle w:val="Predefinito"/>
        <w:spacing w:after="0" w:line="360" w:lineRule="auto"/>
        <w:ind w:left="720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DICHIARA</w:t>
      </w:r>
    </w:p>
    <w:p w14:paraId="26AFC329" w14:textId="2208DCD4" w:rsidR="00085055" w:rsidRPr="000F4694" w:rsidRDefault="00085055" w:rsidP="00DC4A8D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che l’Associazione</w:t>
      </w:r>
      <w:r w:rsidR="00AC5AB8">
        <w:rPr>
          <w:rFonts w:cs="Times New Roman"/>
          <w:b/>
          <w:sz w:val="22"/>
          <w:szCs w:val="22"/>
        </w:rPr>
        <w:t>/comitato/ente</w:t>
      </w:r>
      <w:r w:rsidRPr="000F4694">
        <w:rPr>
          <w:rFonts w:cs="Times New Roman"/>
          <w:b/>
          <w:sz w:val="22"/>
          <w:szCs w:val="22"/>
        </w:rPr>
        <w:t xml:space="preserve"> rappresentata,</w:t>
      </w:r>
    </w:p>
    <w:p w14:paraId="3FDED1FD" w14:textId="77777777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è </w:t>
      </w:r>
      <w:r w:rsidR="00DC4A8D" w:rsidRPr="000F4694">
        <w:rPr>
          <w:rFonts w:cs="Times New Roman"/>
          <w:sz w:val="22"/>
          <w:szCs w:val="22"/>
        </w:rPr>
        <w:t>regolarmente costituita / i</w:t>
      </w:r>
      <w:r w:rsidRPr="000F4694">
        <w:rPr>
          <w:rFonts w:cs="Times New Roman"/>
          <w:sz w:val="22"/>
          <w:szCs w:val="22"/>
        </w:rPr>
        <w:t>scritta nell’Albo delle Associazioni;</w:t>
      </w:r>
    </w:p>
    <w:p w14:paraId="622AA56F" w14:textId="77777777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non fa parte dell’articolazione politico amministrativa di alcun partito, gruppo parlamentare o di alcuno dei soggetti individuati dall’art. 7 della legge 2/05/1974 n. 195 e ss.mm.ii. e dall’art. 4 della l. 18/11/1981 n. 659 e ss.mm.ii.;</w:t>
      </w:r>
    </w:p>
    <w:p w14:paraId="19197AF4" w14:textId="3C471CA1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di utilizzare il contributo che le verrà concesso esclusivamente per le attività di cui</w:t>
      </w:r>
      <w:r w:rsidR="00AC5AB8">
        <w:rPr>
          <w:rFonts w:cs="Times New Roman"/>
          <w:sz w:val="22"/>
          <w:szCs w:val="22"/>
        </w:rPr>
        <w:t xml:space="preserve"> al</w:t>
      </w:r>
      <w:r w:rsidR="00935D3B" w:rsidRPr="000F4694">
        <w:rPr>
          <w:rFonts w:cs="Times New Roman"/>
          <w:sz w:val="22"/>
          <w:szCs w:val="22"/>
        </w:rPr>
        <w:t xml:space="preserve"> programma</w:t>
      </w:r>
      <w:r w:rsidRPr="000F4694">
        <w:rPr>
          <w:rFonts w:cs="Times New Roman"/>
          <w:sz w:val="22"/>
          <w:szCs w:val="22"/>
        </w:rPr>
        <w:t xml:space="preserve"> </w:t>
      </w:r>
      <w:r w:rsidR="00935D3B" w:rsidRPr="000F4694">
        <w:rPr>
          <w:rFonts w:cs="Times New Roman"/>
          <w:sz w:val="22"/>
          <w:szCs w:val="22"/>
        </w:rPr>
        <w:t xml:space="preserve">e </w:t>
      </w:r>
      <w:r w:rsidRPr="000F4694">
        <w:rPr>
          <w:rFonts w:cs="Times New Roman"/>
          <w:sz w:val="22"/>
          <w:szCs w:val="22"/>
        </w:rPr>
        <w:t>alla relazione illustrativa</w:t>
      </w:r>
      <w:r w:rsidR="00935D3B" w:rsidRPr="000F4694">
        <w:rPr>
          <w:rFonts w:cs="Times New Roman"/>
          <w:sz w:val="22"/>
          <w:szCs w:val="22"/>
        </w:rPr>
        <w:t xml:space="preserve"> allegati alla presente</w:t>
      </w:r>
      <w:r w:rsidRPr="000F4694">
        <w:rPr>
          <w:rFonts w:cs="Times New Roman"/>
          <w:sz w:val="22"/>
          <w:szCs w:val="22"/>
        </w:rPr>
        <w:t>;</w:t>
      </w:r>
    </w:p>
    <w:p w14:paraId="018E9E23" w14:textId="6D606835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di impegnarsi a pubblicizzare il concorso dell’Unione Comuni </w:t>
      </w:r>
      <w:r w:rsidR="001F6402" w:rsidRPr="000F4694">
        <w:rPr>
          <w:rFonts w:cs="Times New Roman"/>
          <w:sz w:val="22"/>
          <w:szCs w:val="22"/>
        </w:rPr>
        <w:t xml:space="preserve">d’Ogliastra </w:t>
      </w:r>
      <w:r w:rsidRPr="000F4694">
        <w:rPr>
          <w:rFonts w:cs="Times New Roman"/>
          <w:sz w:val="22"/>
          <w:szCs w:val="22"/>
        </w:rPr>
        <w:t xml:space="preserve">e del Comune di </w:t>
      </w:r>
      <w:r w:rsidR="0093077D" w:rsidRPr="000F4694">
        <w:rPr>
          <w:rFonts w:cs="Times New Roman"/>
          <w:sz w:val="22"/>
          <w:szCs w:val="22"/>
        </w:rPr>
        <w:t>Bari Sardo</w:t>
      </w:r>
      <w:r w:rsidRPr="000F4694">
        <w:rPr>
          <w:rFonts w:cs="Times New Roman"/>
          <w:sz w:val="22"/>
          <w:szCs w:val="22"/>
        </w:rPr>
        <w:t>, inserendo i rispettivi loghi e le rispettive denominazioni in ogni forma di comunicazione visiva dell’iniziativa;</w:t>
      </w:r>
    </w:p>
    <w:p w14:paraId="575560BB" w14:textId="77777777" w:rsidR="00DC4A8D" w:rsidRPr="000F4694" w:rsidRDefault="00935D3B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di aver preso visione dell’avviso </w:t>
      </w:r>
      <w:r w:rsidR="00085055" w:rsidRPr="000F4694">
        <w:rPr>
          <w:rFonts w:cs="Times New Roman"/>
          <w:sz w:val="22"/>
          <w:szCs w:val="22"/>
        </w:rPr>
        <w:t>pubblico e di accettarlo in ogni parte;</w:t>
      </w:r>
    </w:p>
    <w:p w14:paraId="016CD2BC" w14:textId="77777777" w:rsidR="00085055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di aver preso visione dell’informativa inerente il</w:t>
      </w:r>
      <w:r w:rsidR="00A023BF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trattamento dei dati personali nel perseguimento delle finalità connesse al procedimento e di averla compresa in tutte le sue parti.</w:t>
      </w:r>
    </w:p>
    <w:p w14:paraId="234BCC95" w14:textId="77777777" w:rsidR="0093077D" w:rsidRPr="000F4694" w:rsidRDefault="0093077D" w:rsidP="00860771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</w:p>
    <w:p w14:paraId="55D24280" w14:textId="75D73AF4" w:rsidR="00EE3756" w:rsidRPr="00860771" w:rsidRDefault="00935D3B" w:rsidP="00860771">
      <w:pPr>
        <w:pStyle w:val="Predefinito"/>
        <w:spacing w:after="0" w:line="360" w:lineRule="auto"/>
        <w:ind w:left="720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COMUNICA</w:t>
      </w:r>
      <w:r w:rsidR="00085055" w:rsidRPr="000F4694">
        <w:rPr>
          <w:rFonts w:cs="Times New Roman"/>
          <w:b/>
          <w:sz w:val="22"/>
          <w:szCs w:val="22"/>
        </w:rPr>
        <w:t xml:space="preserve"> </w:t>
      </w:r>
    </w:p>
    <w:p w14:paraId="54125727" w14:textId="43BD2ED9" w:rsidR="00935D3B" w:rsidRPr="00860771" w:rsidRDefault="00085055" w:rsidP="00860771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0"/>
          <w:szCs w:val="22"/>
        </w:rPr>
      </w:pPr>
      <w:r w:rsidRPr="000F4694">
        <w:rPr>
          <w:rFonts w:cs="Times New Roman"/>
          <w:sz w:val="20"/>
          <w:szCs w:val="22"/>
        </w:rPr>
        <w:t xml:space="preserve">che il conto corrente dell’Associazione è il seguente: IBAN </w:t>
      </w:r>
      <w:r w:rsidR="00935D3B" w:rsidRPr="000F4694">
        <w:rPr>
          <w:rFonts w:cs="Times New Roman"/>
          <w:sz w:val="20"/>
          <w:szCs w:val="22"/>
        </w:rPr>
        <w:t xml:space="preserve"> </w:t>
      </w:r>
      <w:r w:rsidR="00DC4A8D" w:rsidRPr="000F4694">
        <w:rPr>
          <w:rFonts w:cs="Times New Roman"/>
          <w:sz w:val="20"/>
          <w:szCs w:val="22"/>
        </w:rPr>
        <w:t>……………………………………………..</w:t>
      </w:r>
      <w:r w:rsidRPr="000F4694">
        <w:rPr>
          <w:rFonts w:cs="Times New Roman"/>
          <w:sz w:val="20"/>
          <w:szCs w:val="22"/>
        </w:rPr>
        <w:t>_;</w:t>
      </w:r>
    </w:p>
    <w:p w14:paraId="5EA64A9C" w14:textId="77777777" w:rsidR="00085055" w:rsidRPr="000F4694" w:rsidRDefault="00085055" w:rsidP="00935D3B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Allega alla presente:</w:t>
      </w:r>
    </w:p>
    <w:p w14:paraId="2C891B8A" w14:textId="293B7DA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lastRenderedPageBreak/>
        <w:t>Programma dell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>a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 xml:space="preserve"> manifestazion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>e</w:t>
      </w:r>
    </w:p>
    <w:p w14:paraId="22F240F2" w14:textId="106175C2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Relazione illustrativa dettagliata delle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 xml:space="preserve"> attività 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>inserite nel programma</w:t>
      </w:r>
    </w:p>
    <w:p w14:paraId="42B24627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 xml:space="preserve">Piano Economico, con l’indicazione delle fonti di finanziamento con le quali verranno coperte tutte le spese (allegato </w:t>
      </w:r>
      <w:r w:rsidR="00CC0D20" w:rsidRPr="000F4694">
        <w:rPr>
          <w:rFonts w:eastAsia="Andale Sans UI" w:cs="Times New Roman"/>
          <w:kern w:val="3"/>
          <w:sz w:val="20"/>
          <w:lang w:val="it-IT" w:eastAsia="ja-JP" w:bidi="fa-IR"/>
        </w:rPr>
        <w:t>c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>)</w:t>
      </w:r>
    </w:p>
    <w:p w14:paraId="4C3A0F86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dell'ultimo bilancio approvato dall’assemblea dell’organismo richiedente;</w:t>
      </w:r>
    </w:p>
    <w:p w14:paraId="6A725AD9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fotostatica non autenticata del documento d’identità del legale rappresentante;</w:t>
      </w:r>
    </w:p>
    <w:p w14:paraId="40142880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dell’atto costituivo o statuto dell’associazione/ente o comitato (se non già depositato agli atti dell’Unione).</w:t>
      </w:r>
    </w:p>
    <w:p w14:paraId="60627F07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</w:p>
    <w:p w14:paraId="3DB02927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Data _________________________ </w:t>
      </w:r>
    </w:p>
    <w:p w14:paraId="2A278F71" w14:textId="77777777" w:rsidR="00085055" w:rsidRPr="000F4694" w:rsidRDefault="00085055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</w:p>
    <w:p w14:paraId="4AB6A676" w14:textId="77777777" w:rsidR="00085055" w:rsidRDefault="00DC4A8D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  <w:t xml:space="preserve">                                 </w:t>
      </w:r>
      <w:r w:rsidR="00085055" w:rsidRPr="000F4694">
        <w:rPr>
          <w:rFonts w:cs="Times New Roman"/>
          <w:sz w:val="22"/>
          <w:szCs w:val="22"/>
        </w:rPr>
        <w:t xml:space="preserve">Firma </w:t>
      </w:r>
      <w:r w:rsidRPr="000F4694">
        <w:rPr>
          <w:rFonts w:cs="Times New Roman"/>
          <w:sz w:val="22"/>
          <w:szCs w:val="22"/>
        </w:rPr>
        <w:t>e timbro</w:t>
      </w:r>
    </w:p>
    <w:p w14:paraId="100F6819" w14:textId="77777777" w:rsidR="002C2EA6" w:rsidRDefault="002C2EA6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</w:p>
    <w:p w14:paraId="76F37A15" w14:textId="53A33B99" w:rsidR="002C2EA6" w:rsidRPr="000F4694" w:rsidRDefault="002C2EA6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_______________________</w:t>
      </w:r>
    </w:p>
    <w:p w14:paraId="5C1CD07C" w14:textId="77777777" w:rsidR="00746D1B" w:rsidRPr="000F4694" w:rsidRDefault="00746D1B" w:rsidP="00746D1B">
      <w:pPr>
        <w:ind w:left="6372" w:right="-313" w:firstLine="708"/>
        <w:jc w:val="both"/>
        <w:rPr>
          <w:i/>
          <w:sz w:val="14"/>
          <w:szCs w:val="14"/>
          <w:u w:val="none"/>
        </w:rPr>
      </w:pPr>
    </w:p>
    <w:sectPr w:rsidR="00746D1B" w:rsidRPr="000F4694" w:rsidSect="00A86FCC">
      <w:headerReference w:type="default" r:id="rId8"/>
      <w:pgSz w:w="11906" w:h="16838" w:code="9"/>
      <w:pgMar w:top="567" w:right="1077" w:bottom="284" w:left="1077" w:header="142" w:footer="5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9985" w14:textId="77777777" w:rsidR="009E59D9" w:rsidRDefault="009E59D9">
      <w:r>
        <w:separator/>
      </w:r>
    </w:p>
  </w:endnote>
  <w:endnote w:type="continuationSeparator" w:id="0">
    <w:p w14:paraId="1872E6DC" w14:textId="77777777" w:rsidR="009E59D9" w:rsidRDefault="009E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Times New Roman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0E55D" w14:textId="77777777" w:rsidR="009E59D9" w:rsidRDefault="009E59D9">
      <w:r>
        <w:separator/>
      </w:r>
    </w:p>
  </w:footnote>
  <w:footnote w:type="continuationSeparator" w:id="0">
    <w:p w14:paraId="7282BCC7" w14:textId="77777777" w:rsidR="009E59D9" w:rsidRDefault="009E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8A2D" w14:textId="77777777" w:rsidR="00935D3B" w:rsidRDefault="00935D3B">
    <w:pPr>
      <w:pStyle w:val="Intestazione"/>
      <w:jc w:val="right"/>
      <w:rPr>
        <w:b/>
        <w:bCs/>
        <w:sz w:val="12"/>
        <w:szCs w:val="12"/>
        <w:u w:val="none"/>
        <w:bdr w:val="single" w:sz="4" w:space="0" w:color="auto"/>
      </w:rPr>
    </w:pPr>
  </w:p>
  <w:p w14:paraId="7CEAB84F" w14:textId="77777777" w:rsidR="00935D3B" w:rsidRDefault="00935D3B" w:rsidP="00167D43">
    <w:pPr>
      <w:keepNext/>
      <w:autoSpaceDN w:val="0"/>
      <w:jc w:val="center"/>
      <w:rPr>
        <w:rFonts w:eastAsia="Andale Sans UI" w:cs="Tahoma"/>
        <w:noProof/>
        <w:color w:val="000000"/>
        <w:kern w:val="3"/>
        <w:sz w:val="24"/>
        <w:szCs w:val="24"/>
        <w:u w:val="none"/>
      </w:rPr>
    </w:pPr>
  </w:p>
  <w:p w14:paraId="53ADB857" w14:textId="77777777" w:rsidR="00935D3B" w:rsidRPr="00167D43" w:rsidRDefault="00935D3B" w:rsidP="00167D43">
    <w:pPr>
      <w:keepNext/>
      <w:autoSpaceDN w:val="0"/>
      <w:jc w:val="center"/>
      <w:rPr>
        <w:sz w:val="18"/>
        <w:szCs w:val="18"/>
        <w:u w:val="none"/>
      </w:rPr>
    </w:pPr>
  </w:p>
  <w:p w14:paraId="4A85D55F" w14:textId="41683EC4" w:rsidR="00935D3B" w:rsidRDefault="00935D3B" w:rsidP="00167D43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u w:val="none"/>
        <w:lang w:eastAsia="en-US"/>
      </w:rPr>
    </w:pP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Allegato </w:t>
    </w:r>
    <w:r w:rsidR="001F6402"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</w:t>
    </w:r>
    <w:r w:rsidR="008F6675">
      <w:rPr>
        <w:rFonts w:ascii="Calibri" w:eastAsia="Calibri" w:hAnsi="Calibri"/>
        <w:noProof/>
        <w:sz w:val="22"/>
        <w:szCs w:val="22"/>
        <w:u w:val="none"/>
        <w:lang w:eastAsia="en-US"/>
      </w:rPr>
      <w:t>B</w:t>
    </w: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– Domanda contributo</w:t>
    </w:r>
  </w:p>
  <w:p w14:paraId="0B576958" w14:textId="77777777" w:rsidR="00935D3B" w:rsidRPr="00167D43" w:rsidRDefault="00935D3B" w:rsidP="00167D43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u w:val="none"/>
        <w:lang w:eastAsia="en-US"/>
      </w:rPr>
    </w:pPr>
  </w:p>
  <w:p w14:paraId="3371018D" w14:textId="77777777" w:rsidR="00935D3B" w:rsidRDefault="00935D3B" w:rsidP="004B4590">
    <w:pPr>
      <w:tabs>
        <w:tab w:val="center" w:pos="4819"/>
        <w:tab w:val="right" w:pos="9638"/>
      </w:tabs>
      <w:ind w:left="788"/>
      <w:jc w:val="center"/>
      <w:rPr>
        <w:spacing w:val="100"/>
        <w:sz w:val="12"/>
        <w:szCs w:val="12"/>
      </w:rPr>
    </w:pPr>
    <w:r>
      <w:rPr>
        <w:b/>
        <w:bCs/>
        <w:sz w:val="20"/>
        <w:szCs w:val="20"/>
        <w:u w:val="none"/>
      </w:rPr>
      <w:tab/>
    </w:r>
  </w:p>
  <w:p w14:paraId="11555AFD" w14:textId="77777777" w:rsidR="00935D3B" w:rsidRDefault="00935D3B" w:rsidP="00167D43">
    <w:pPr>
      <w:pStyle w:val="Intestazione"/>
      <w:tabs>
        <w:tab w:val="left" w:pos="1939"/>
      </w:tabs>
      <w:rPr>
        <w:b/>
        <w:bCs/>
        <w:sz w:val="20"/>
        <w:szCs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6E4F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 w15:restartNumberingAfterBreak="0">
    <w:nsid w:val="0B1272C0"/>
    <w:multiLevelType w:val="singleLevel"/>
    <w:tmpl w:val="26F6F250"/>
    <w:lvl w:ilvl="0">
      <w:start w:val="9124"/>
      <w:numFmt w:val="decimalZero"/>
      <w:lvlText w:val="%1"/>
      <w:lvlJc w:val="left"/>
      <w:pPr>
        <w:tabs>
          <w:tab w:val="num" w:pos="6684"/>
        </w:tabs>
        <w:ind w:left="6684" w:hanging="600"/>
      </w:pPr>
      <w:rPr>
        <w:rFonts w:cs="Times New Roman" w:hint="default"/>
      </w:rPr>
    </w:lvl>
  </w:abstractNum>
  <w:abstractNum w:abstractNumId="2" w15:restartNumberingAfterBreak="0">
    <w:nsid w:val="15ED63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7543022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4" w15:restartNumberingAfterBreak="0">
    <w:nsid w:val="196F68A1"/>
    <w:multiLevelType w:val="hybridMultilevel"/>
    <w:tmpl w:val="6ACEEBDC"/>
    <w:lvl w:ilvl="0" w:tplc="6AC0C03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352B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6" w15:restartNumberingAfterBreak="0">
    <w:nsid w:val="27B2202A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7" w15:restartNumberingAfterBreak="0">
    <w:nsid w:val="2CD80371"/>
    <w:multiLevelType w:val="singleLevel"/>
    <w:tmpl w:val="65BAFC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870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FB57763"/>
    <w:multiLevelType w:val="hybridMultilevel"/>
    <w:tmpl w:val="C7FEEE7E"/>
    <w:lvl w:ilvl="0" w:tplc="6D28F6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64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1260EC3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2" w15:restartNumberingAfterBreak="0">
    <w:nsid w:val="412978D8"/>
    <w:multiLevelType w:val="hybridMultilevel"/>
    <w:tmpl w:val="747649FE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43B06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4" w15:restartNumberingAfterBreak="0">
    <w:nsid w:val="50E52814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5" w15:restartNumberingAfterBreak="0">
    <w:nsid w:val="542F447F"/>
    <w:multiLevelType w:val="singleLevel"/>
    <w:tmpl w:val="E8689936"/>
    <w:lvl w:ilvl="0">
      <w:start w:val="9124"/>
      <w:numFmt w:val="decimalZero"/>
      <w:lvlText w:val="%1"/>
      <w:lvlJc w:val="left"/>
      <w:pPr>
        <w:tabs>
          <w:tab w:val="num" w:pos="6804"/>
        </w:tabs>
        <w:ind w:left="6804" w:hanging="720"/>
      </w:pPr>
      <w:rPr>
        <w:rFonts w:cs="Times New Roman" w:hint="default"/>
      </w:rPr>
    </w:lvl>
  </w:abstractNum>
  <w:abstractNum w:abstractNumId="16" w15:restartNumberingAfterBreak="0">
    <w:nsid w:val="5A7B7BC0"/>
    <w:multiLevelType w:val="multilevel"/>
    <w:tmpl w:val="6A1C3CC8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CC41030"/>
    <w:multiLevelType w:val="singleLevel"/>
    <w:tmpl w:val="71681A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2"/>
        <w:szCs w:val="22"/>
      </w:rPr>
    </w:lvl>
  </w:abstractNum>
  <w:abstractNum w:abstractNumId="18" w15:restartNumberingAfterBreak="0">
    <w:nsid w:val="5E663A58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9" w15:restartNumberingAfterBreak="0">
    <w:nsid w:val="5FB32DC6"/>
    <w:multiLevelType w:val="singleLevel"/>
    <w:tmpl w:val="794CD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3439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D6D4640"/>
    <w:multiLevelType w:val="singleLevel"/>
    <w:tmpl w:val="9E3CF9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E6024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9B733BE"/>
    <w:multiLevelType w:val="hybridMultilevel"/>
    <w:tmpl w:val="BB9264F4"/>
    <w:lvl w:ilvl="0" w:tplc="B47EE25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87142"/>
    <w:multiLevelType w:val="singleLevel"/>
    <w:tmpl w:val="4594D5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F2C0620"/>
    <w:multiLevelType w:val="hybridMultilevel"/>
    <w:tmpl w:val="4C76D4F6"/>
    <w:lvl w:ilvl="0" w:tplc="4BE8902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2"/>
  </w:num>
  <w:num w:numId="5">
    <w:abstractNumId w:val="5"/>
  </w:num>
  <w:num w:numId="6">
    <w:abstractNumId w:val="20"/>
  </w:num>
  <w:num w:numId="7">
    <w:abstractNumId w:val="10"/>
  </w:num>
  <w:num w:numId="8">
    <w:abstractNumId w:val="22"/>
  </w:num>
  <w:num w:numId="9">
    <w:abstractNumId w:val="0"/>
  </w:num>
  <w:num w:numId="10">
    <w:abstractNumId w:val="13"/>
  </w:num>
  <w:num w:numId="11">
    <w:abstractNumId w:val="3"/>
  </w:num>
  <w:num w:numId="12">
    <w:abstractNumId w:val="11"/>
  </w:num>
  <w:num w:numId="13">
    <w:abstractNumId w:val="6"/>
  </w:num>
  <w:num w:numId="14">
    <w:abstractNumId w:val="17"/>
  </w:num>
  <w:num w:numId="15">
    <w:abstractNumId w:val="8"/>
  </w:num>
  <w:num w:numId="16">
    <w:abstractNumId w:val="21"/>
  </w:num>
  <w:num w:numId="17">
    <w:abstractNumId w:val="15"/>
  </w:num>
  <w:num w:numId="18">
    <w:abstractNumId w:val="1"/>
  </w:num>
  <w:num w:numId="19">
    <w:abstractNumId w:val="24"/>
  </w:num>
  <w:num w:numId="20">
    <w:abstractNumId w:val="7"/>
  </w:num>
  <w:num w:numId="21">
    <w:abstractNumId w:val="12"/>
  </w:num>
  <w:num w:numId="22">
    <w:abstractNumId w:val="23"/>
  </w:num>
  <w:num w:numId="23">
    <w:abstractNumId w:val="16"/>
  </w:num>
  <w:num w:numId="24">
    <w:abstractNumId w:val="4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89"/>
    <w:rsid w:val="00010EAA"/>
    <w:rsid w:val="000112E9"/>
    <w:rsid w:val="0003029B"/>
    <w:rsid w:val="00041CBE"/>
    <w:rsid w:val="000708DB"/>
    <w:rsid w:val="00085055"/>
    <w:rsid w:val="00085B1D"/>
    <w:rsid w:val="000A0E94"/>
    <w:rsid w:val="000A153E"/>
    <w:rsid w:val="000D2367"/>
    <w:rsid w:val="000E34BD"/>
    <w:rsid w:val="000E5B29"/>
    <w:rsid w:val="000F4694"/>
    <w:rsid w:val="00110E73"/>
    <w:rsid w:val="001119CE"/>
    <w:rsid w:val="00134F27"/>
    <w:rsid w:val="00143C88"/>
    <w:rsid w:val="00167D43"/>
    <w:rsid w:val="00181B8A"/>
    <w:rsid w:val="00193F7B"/>
    <w:rsid w:val="00197A67"/>
    <w:rsid w:val="001A5EA4"/>
    <w:rsid w:val="001B01EE"/>
    <w:rsid w:val="001E06B9"/>
    <w:rsid w:val="001F6402"/>
    <w:rsid w:val="00206A26"/>
    <w:rsid w:val="00212589"/>
    <w:rsid w:val="002247B1"/>
    <w:rsid w:val="00234640"/>
    <w:rsid w:val="0027506A"/>
    <w:rsid w:val="00275895"/>
    <w:rsid w:val="00277D31"/>
    <w:rsid w:val="00285337"/>
    <w:rsid w:val="002869B3"/>
    <w:rsid w:val="002952BF"/>
    <w:rsid w:val="002C2EA6"/>
    <w:rsid w:val="003219ED"/>
    <w:rsid w:val="0032718C"/>
    <w:rsid w:val="00385B9F"/>
    <w:rsid w:val="003A12C9"/>
    <w:rsid w:val="003B4056"/>
    <w:rsid w:val="003B648A"/>
    <w:rsid w:val="003E6B0C"/>
    <w:rsid w:val="003F6829"/>
    <w:rsid w:val="00401E1F"/>
    <w:rsid w:val="00431B16"/>
    <w:rsid w:val="00465951"/>
    <w:rsid w:val="004852EB"/>
    <w:rsid w:val="004B4590"/>
    <w:rsid w:val="004C0F73"/>
    <w:rsid w:val="004F04E6"/>
    <w:rsid w:val="004F0878"/>
    <w:rsid w:val="005025AE"/>
    <w:rsid w:val="00566124"/>
    <w:rsid w:val="0057158F"/>
    <w:rsid w:val="00580026"/>
    <w:rsid w:val="00585324"/>
    <w:rsid w:val="005B4184"/>
    <w:rsid w:val="005B4D15"/>
    <w:rsid w:val="0063760F"/>
    <w:rsid w:val="00651281"/>
    <w:rsid w:val="0066318C"/>
    <w:rsid w:val="00687B7C"/>
    <w:rsid w:val="00697E24"/>
    <w:rsid w:val="006A33C6"/>
    <w:rsid w:val="006B7C8B"/>
    <w:rsid w:val="006D0B6B"/>
    <w:rsid w:val="00714C3C"/>
    <w:rsid w:val="00725E07"/>
    <w:rsid w:val="00746D1B"/>
    <w:rsid w:val="00761476"/>
    <w:rsid w:val="00771EF1"/>
    <w:rsid w:val="007774BE"/>
    <w:rsid w:val="0078096F"/>
    <w:rsid w:val="00782EDD"/>
    <w:rsid w:val="007F6D6E"/>
    <w:rsid w:val="008166AD"/>
    <w:rsid w:val="008353A6"/>
    <w:rsid w:val="00860771"/>
    <w:rsid w:val="008649F4"/>
    <w:rsid w:val="00877BB7"/>
    <w:rsid w:val="008835C6"/>
    <w:rsid w:val="00884C12"/>
    <w:rsid w:val="008E7623"/>
    <w:rsid w:val="008F6675"/>
    <w:rsid w:val="009254D3"/>
    <w:rsid w:val="0093077D"/>
    <w:rsid w:val="00935D3B"/>
    <w:rsid w:val="0095289A"/>
    <w:rsid w:val="009A278D"/>
    <w:rsid w:val="009B5336"/>
    <w:rsid w:val="009B54F8"/>
    <w:rsid w:val="009E59D9"/>
    <w:rsid w:val="00A023BF"/>
    <w:rsid w:val="00A147C7"/>
    <w:rsid w:val="00A21A12"/>
    <w:rsid w:val="00A52F24"/>
    <w:rsid w:val="00A60809"/>
    <w:rsid w:val="00A70F52"/>
    <w:rsid w:val="00A72D0F"/>
    <w:rsid w:val="00A86FCC"/>
    <w:rsid w:val="00AC5AB8"/>
    <w:rsid w:val="00AF56F5"/>
    <w:rsid w:val="00AF76F6"/>
    <w:rsid w:val="00B02DCA"/>
    <w:rsid w:val="00B0710D"/>
    <w:rsid w:val="00B30CA2"/>
    <w:rsid w:val="00B32B1A"/>
    <w:rsid w:val="00B547F1"/>
    <w:rsid w:val="00B74FFE"/>
    <w:rsid w:val="00B85F23"/>
    <w:rsid w:val="00B96084"/>
    <w:rsid w:val="00C04DCD"/>
    <w:rsid w:val="00C16E52"/>
    <w:rsid w:val="00C553C8"/>
    <w:rsid w:val="00CA479B"/>
    <w:rsid w:val="00CC0D20"/>
    <w:rsid w:val="00CF35D8"/>
    <w:rsid w:val="00D01C8A"/>
    <w:rsid w:val="00D1016A"/>
    <w:rsid w:val="00D13324"/>
    <w:rsid w:val="00D655C8"/>
    <w:rsid w:val="00D65A83"/>
    <w:rsid w:val="00DB69D7"/>
    <w:rsid w:val="00DC4A8D"/>
    <w:rsid w:val="00DD01A3"/>
    <w:rsid w:val="00DE0608"/>
    <w:rsid w:val="00DF579B"/>
    <w:rsid w:val="00E01B85"/>
    <w:rsid w:val="00E23EB5"/>
    <w:rsid w:val="00E305B8"/>
    <w:rsid w:val="00E33F98"/>
    <w:rsid w:val="00E71877"/>
    <w:rsid w:val="00E96818"/>
    <w:rsid w:val="00EE3756"/>
    <w:rsid w:val="00F17AB5"/>
    <w:rsid w:val="00FA75FE"/>
    <w:rsid w:val="00FC4F52"/>
    <w:rsid w:val="00FE2921"/>
    <w:rsid w:val="00FE5C50"/>
    <w:rsid w:val="00FF3B64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BD617"/>
  <w15:chartTrackingRefBased/>
  <w15:docId w15:val="{918F9B0A-6745-4A3C-A15A-AF12906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/>
      <w:sz w:val="28"/>
      <w:szCs w:val="28"/>
      <w:u w:val="single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12C9"/>
    <w:pPr>
      <w:spacing w:before="240" w:after="60"/>
      <w:outlineLvl w:val="6"/>
    </w:pPr>
    <w:rPr>
      <w:rFonts w:ascii="Calibri" w:hAnsi="Calibri"/>
      <w:sz w:val="24"/>
      <w:szCs w:val="24"/>
      <w:u w:val="non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u w:val="single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u w:val="single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u w:val="single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3">
    <w:name w:val="Body Text 3"/>
    <w:basedOn w:val="Normale"/>
    <w:link w:val="Corpodeltesto3Carattere"/>
    <w:uiPriority w:val="99"/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  <w:u w:val="single"/>
    </w:rPr>
  </w:style>
  <w:style w:type="character" w:customStyle="1" w:styleId="Titolo7Carattere">
    <w:name w:val="Titolo 7 Carattere"/>
    <w:link w:val="Titolo7"/>
    <w:semiHidden/>
    <w:rsid w:val="003A12C9"/>
    <w:rPr>
      <w:sz w:val="24"/>
      <w:szCs w:val="24"/>
    </w:rPr>
  </w:style>
  <w:style w:type="paragraph" w:customStyle="1" w:styleId="DGServp1">
    <w:name w:val="DG_Serv p1"/>
    <w:basedOn w:val="Normale"/>
    <w:rsid w:val="003A12C9"/>
    <w:pPr>
      <w:spacing w:after="60" w:line="200" w:lineRule="exact"/>
    </w:pPr>
    <w:rPr>
      <w:rFonts w:ascii="Futura Std Book" w:hAnsi="Futura Std Book"/>
      <w:sz w:val="18"/>
      <w:szCs w:val="24"/>
      <w:u w:val="none"/>
    </w:rPr>
  </w:style>
  <w:style w:type="paragraph" w:customStyle="1" w:styleId="Predefinito">
    <w:name w:val="Predefinito"/>
    <w:rsid w:val="00085055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Paragrafoelenco">
    <w:name w:val="List Paragraph"/>
    <w:basedOn w:val="Predefinito"/>
    <w:link w:val="ParagrafoelencoCarattere"/>
    <w:uiPriority w:val="34"/>
    <w:qFormat/>
    <w:rsid w:val="00085055"/>
    <w:pPr>
      <w:ind w:left="720"/>
    </w:pPr>
    <w:rPr>
      <w:lang w:val="x-none"/>
    </w:rPr>
  </w:style>
  <w:style w:type="character" w:customStyle="1" w:styleId="ParagrafoelencoCarattere">
    <w:name w:val="Paragrafo elenco Carattere"/>
    <w:link w:val="Paragrafoelenco"/>
    <w:uiPriority w:val="34"/>
    <w:rsid w:val="00935D3B"/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1247-0A4C-487E-A22E-A95B48D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DD9FB6B9.dotm</Template>
  <TotalTime>19</TotalTime>
  <Pages>2</Pages>
  <Words>376</Words>
  <Characters>2391</Characters>
  <Application>Microsoft Office Word</Application>
  <DocSecurity>0</DocSecurity>
  <Lines>56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Cagliari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Comune di Cagliari</dc:creator>
  <cp:keywords/>
  <cp:lastModifiedBy>emilia.taccori</cp:lastModifiedBy>
  <cp:revision>4</cp:revision>
  <cp:lastPrinted>2018-03-12T11:50:00Z</cp:lastPrinted>
  <dcterms:created xsi:type="dcterms:W3CDTF">2025-04-30T09:03:00Z</dcterms:created>
  <dcterms:modified xsi:type="dcterms:W3CDTF">2025-04-30T21:05:00Z</dcterms:modified>
</cp:coreProperties>
</file>